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7" w:type="dxa"/>
        <w:tblInd w:w="-50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"/>
        <w:gridCol w:w="2695"/>
        <w:gridCol w:w="282"/>
        <w:gridCol w:w="1770"/>
        <w:gridCol w:w="357"/>
        <w:gridCol w:w="568"/>
        <w:gridCol w:w="1347"/>
        <w:gridCol w:w="3320"/>
        <w:gridCol w:w="12"/>
      </w:tblGrid>
      <w:tr w:rsidR="0049610F" w14:paraId="6582D94A" w14:textId="77777777" w:rsidTr="00C41EA5">
        <w:trPr>
          <w:gridAfter w:val="1"/>
          <w:wAfter w:w="12" w:type="dxa"/>
          <w:cantSplit/>
          <w:trHeight w:hRule="exact" w:val="1426"/>
        </w:trPr>
        <w:tc>
          <w:tcPr>
            <w:tcW w:w="4753" w:type="dxa"/>
            <w:gridSpan w:val="4"/>
            <w:tcBorders>
              <w:bottom w:val="single" w:sz="4" w:space="0" w:color="auto"/>
            </w:tcBorders>
          </w:tcPr>
          <w:p w14:paraId="65DA3925" w14:textId="77777777" w:rsidR="0049610F" w:rsidRDefault="00625F7C" w:rsidP="008B6CB1">
            <w:r>
              <w:rPr>
                <w:noProof/>
              </w:rPr>
              <w:drawing>
                <wp:inline distT="0" distB="0" distL="0" distR="0" wp14:anchorId="1895AD45" wp14:editId="4124DE99">
                  <wp:extent cx="2002790" cy="87566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90" cy="875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2" w:type="dxa"/>
            <w:gridSpan w:val="4"/>
          </w:tcPr>
          <w:p w14:paraId="7FCF35C7" w14:textId="77777777" w:rsidR="00B80C74" w:rsidRPr="00624C20" w:rsidRDefault="00B80C74" w:rsidP="00D40134">
            <w:pPr>
              <w:pStyle w:val="Kopfzeile"/>
              <w:spacing w:before="0"/>
              <w:rPr>
                <w:szCs w:val="15"/>
              </w:rPr>
            </w:pPr>
            <w:r w:rsidRPr="00624C20">
              <w:rPr>
                <w:szCs w:val="15"/>
              </w:rPr>
              <w:t>Eidgenössisches Departement für Verteidigung</w:t>
            </w:r>
            <w:r w:rsidR="00716435">
              <w:rPr>
                <w:szCs w:val="15"/>
              </w:rPr>
              <w:t>,</w:t>
            </w:r>
            <w:r>
              <w:rPr>
                <w:szCs w:val="15"/>
              </w:rPr>
              <w:br/>
            </w:r>
            <w:r w:rsidRPr="00624C20">
              <w:rPr>
                <w:szCs w:val="15"/>
              </w:rPr>
              <w:t>Bevölkerungsschutz und Sport VBS</w:t>
            </w:r>
          </w:p>
          <w:p w14:paraId="4B4EFE5D" w14:textId="77777777" w:rsidR="0049610F" w:rsidRDefault="00F44EAC" w:rsidP="005B3A5F">
            <w:pPr>
              <w:pStyle w:val="Hierarchiestufe3"/>
              <w:rPr>
                <w:lang w:val="de-CH"/>
              </w:rPr>
            </w:pPr>
            <w:r>
              <w:rPr>
                <w:lang w:val="de-CH"/>
              </w:rPr>
              <w:t>Bundesamt für Rüstung armasuisse</w:t>
            </w:r>
          </w:p>
          <w:p w14:paraId="3081255B" w14:textId="77777777" w:rsidR="00F44EAC" w:rsidRPr="00F44EAC" w:rsidRDefault="00F44EAC" w:rsidP="00F44EAC">
            <w:pPr>
              <w:rPr>
                <w:sz w:val="15"/>
                <w:szCs w:val="15"/>
              </w:rPr>
            </w:pPr>
            <w:r w:rsidRPr="00F44EAC">
              <w:rPr>
                <w:sz w:val="15"/>
                <w:szCs w:val="15"/>
              </w:rPr>
              <w:t>armasuisse Immobilien</w:t>
            </w:r>
          </w:p>
        </w:tc>
      </w:tr>
      <w:tr w:rsidR="00337C29" w:rsidRPr="00337C29" w14:paraId="4EE8B6FF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56"/>
        </w:trPr>
        <w:tc>
          <w:tcPr>
            <w:tcW w:w="297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hideMark/>
          </w:tcPr>
          <w:p w14:paraId="67D6E5CA" w14:textId="77777777" w:rsidR="009B144E" w:rsidRPr="001F7BCF" w:rsidRDefault="009B144E" w:rsidP="009B144E">
            <w:bookmarkStart w:id="0" w:name="_Hlk149206246"/>
            <w:r>
              <w:t xml:space="preserve">Erstellungsdatum: </w:t>
            </w:r>
          </w:p>
        </w:tc>
        <w:sdt>
          <w:sdtPr>
            <w:id w:val="483670899"/>
            <w:placeholder>
              <w:docPart w:val="DefaultPlaceholder_-1854013437"/>
            </w:placeholder>
            <w:date w:fullDate="2023-10-09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127" w:type="dxa"/>
                <w:gridSpan w:val="2"/>
                <w:tcBorders>
                  <w:tl2br w:val="nil"/>
                  <w:tr2bl w:val="nil"/>
                </w:tcBorders>
                <w:shd w:val="clear" w:color="auto" w:fill="auto"/>
                <w:noWrap/>
                <w:hideMark/>
              </w:tcPr>
              <w:p w14:paraId="3A3A6487" w14:textId="07C7922C" w:rsidR="009B144E" w:rsidRPr="007D2793" w:rsidRDefault="007F442E" w:rsidP="00D672F2">
                <w:r>
                  <w:t>09.10.2023</w:t>
                </w:r>
              </w:p>
            </w:tc>
          </w:sdtContent>
        </w:sdt>
        <w:tc>
          <w:tcPr>
            <w:tcW w:w="5247" w:type="dxa"/>
            <w:gridSpan w:val="4"/>
            <w:tcBorders>
              <w:tl2br w:val="nil"/>
              <w:tr2bl w:val="nil"/>
            </w:tcBorders>
            <w:shd w:val="clear" w:color="auto" w:fill="auto"/>
          </w:tcPr>
          <w:sdt>
            <w:sdtPr>
              <w:rPr>
                <w:b w:val="0"/>
                <w:bCs w:val="0"/>
              </w:rPr>
              <w:id w:val="-2019690980"/>
              <w15:repeatingSection/>
            </w:sdtPr>
            <w:sdtEndPr/>
            <w:sdtContent>
              <w:sdt>
                <w:sdtPr>
                  <w:rPr>
                    <w:b w:val="0"/>
                    <w:bCs w:val="0"/>
                  </w:rPr>
                  <w:id w:val="1338511596"/>
                  <w:placeholder>
                    <w:docPart w:val="DefaultPlaceholder_-1854013436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Style w:val="SchwacherVerweis"/>
                      </w:rPr>
                      <w:alias w:val="Klassifizierung Formular"/>
                      <w:tag w:val="Klassifizierung Formular"/>
                      <w:id w:val="-273103520"/>
                      <w:placeholder>
                        <w:docPart w:val="DAADA806990340F08BA80A8ADE2BC2BA"/>
                      </w:placeholder>
                      <w:dropDownList>
                        <w:listItem w:displayText="." w:value="Nicht klassifiziert"/>
                        <w:listItem w:displayText="INTERN" w:value="INTERN"/>
                        <w:listItem w:displayText="VERTRAULICH" w:value="VERTRAULICH"/>
                      </w:dropDownList>
                    </w:sdtPr>
                    <w:sdtEndPr>
                      <w:rPr>
                        <w:rStyle w:val="SchwacherVerweis"/>
                      </w:rPr>
                    </w:sdtEndPr>
                    <w:sdtContent>
                      <w:p w14:paraId="6D2F6954" w14:textId="7F9E791B" w:rsidR="009B144E" w:rsidRPr="00111959" w:rsidRDefault="00233ABF" w:rsidP="000B42FF">
                        <w:pPr>
                          <w:pStyle w:val="Klassifizierung"/>
                          <w:ind w:firstLine="1952"/>
                          <w:jc w:val="left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rStyle w:val="SchwacherVerweis"/>
                          </w:rPr>
                          <w:t>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337C29" w:rsidRPr="00337C29" w14:paraId="214797AC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56"/>
        </w:trPr>
        <w:tc>
          <w:tcPr>
            <w:tcW w:w="297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</w:tcPr>
          <w:p w14:paraId="50C13BAA" w14:textId="77777777" w:rsidR="009B144E" w:rsidRPr="00282542" w:rsidRDefault="009B144E" w:rsidP="009B144E">
            <w:pPr>
              <w:rPr>
                <w:b/>
                <w:szCs w:val="36"/>
              </w:rPr>
            </w:pP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shd w:val="clear" w:color="auto" w:fill="auto"/>
            <w:noWrap/>
          </w:tcPr>
          <w:p w14:paraId="201AB93C" w14:textId="77777777" w:rsidR="00724736" w:rsidRPr="00282542" w:rsidRDefault="00724736" w:rsidP="00724736">
            <w:pPr>
              <w:rPr>
                <w:b/>
                <w:szCs w:val="36"/>
              </w:rPr>
            </w:pPr>
          </w:p>
        </w:tc>
        <w:tc>
          <w:tcPr>
            <w:tcW w:w="5247" w:type="dxa"/>
            <w:gridSpan w:val="4"/>
            <w:tcBorders>
              <w:tl2br w:val="nil"/>
              <w:tr2bl w:val="nil"/>
            </w:tcBorders>
            <w:shd w:val="clear" w:color="auto" w:fill="auto"/>
          </w:tcPr>
          <w:sdt>
            <w:sdtPr>
              <w:rPr>
                <w:b w:val="0"/>
              </w:rPr>
              <w:alias w:val="Klassifizierung Beilagen"/>
              <w:tag w:val="Klassifizierung Beilagen"/>
              <w:id w:val="1123472947"/>
              <w:placeholder>
                <w:docPart w:val="55D64EDCD9A94CE69A87048DFB096AFC"/>
              </w:placeholder>
              <w15:color w:val="000000"/>
              <w:dropDownList>
                <w:listItem w:displayText="." w:value="Beilagen(n) nicht klassifiziert"/>
                <w:listItem w:displayText="Beilage(n) INTERN" w:value="Beilage(n) INTERN"/>
                <w:listItem w:displayText="Beilage(n) VERTRAULICH" w:value="Beilage(n) VERTRAULICH"/>
                <w:listItem w:displayText="Beilage(n) GEHEIM" w:value="Beilage(n) GEHEIM"/>
              </w:dropDownList>
            </w:sdtPr>
            <w:sdtEndPr/>
            <w:sdtContent>
              <w:p w14:paraId="3C40E96C" w14:textId="1703716D" w:rsidR="009B144E" w:rsidRPr="00B02B3E" w:rsidRDefault="003F5072" w:rsidP="000B42FF">
                <w:pPr>
                  <w:pStyle w:val="Klassifizierung"/>
                  <w:ind w:firstLine="1952"/>
                  <w:jc w:val="left"/>
                  <w:rPr>
                    <w:b w:val="0"/>
                  </w:rPr>
                </w:pPr>
                <w:r>
                  <w:rPr>
                    <w:b w:val="0"/>
                  </w:rPr>
                  <w:t>.</w:t>
                </w:r>
              </w:p>
            </w:sdtContent>
          </w:sdt>
        </w:tc>
      </w:tr>
      <w:tr w:rsidR="00282542" w:rsidRPr="00371A9B" w14:paraId="558F937C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56"/>
        </w:trPr>
        <w:tc>
          <w:tcPr>
            <w:tcW w:w="10351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</w:tcPr>
          <w:p w14:paraId="5292673E" w14:textId="0B7EED31" w:rsidR="00282542" w:rsidRPr="00CC4108" w:rsidRDefault="00CC4108" w:rsidP="00CC4108">
            <w:pPr>
              <w:pStyle w:val="Formularfeld10Pte"/>
              <w:ind w:right="34"/>
              <w:rPr>
                <w:b/>
                <w:color w:val="auto"/>
                <w:sz w:val="28"/>
                <w:szCs w:val="28"/>
              </w:rPr>
            </w:pPr>
            <w:r w:rsidRPr="00CC4108">
              <w:rPr>
                <w:b/>
                <w:color w:val="auto"/>
                <w:sz w:val="28"/>
                <w:szCs w:val="28"/>
              </w:rPr>
              <w:t>Bedarfs</w:t>
            </w:r>
            <w:r w:rsidR="00707071">
              <w:rPr>
                <w:b/>
                <w:color w:val="auto"/>
                <w:sz w:val="28"/>
                <w:szCs w:val="28"/>
              </w:rPr>
              <w:t>voranmeldung</w:t>
            </w:r>
          </w:p>
        </w:tc>
      </w:tr>
      <w:tr w:rsidR="00596528" w:rsidRPr="00282542" w14:paraId="086F92D1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56"/>
        </w:trPr>
        <w:tc>
          <w:tcPr>
            <w:tcW w:w="7019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</w:tcPr>
          <w:p w14:paraId="0019CD59" w14:textId="69380641" w:rsidR="00596528" w:rsidRPr="00282542" w:rsidRDefault="0087394F" w:rsidP="00282542">
            <w:pPr>
              <w:rPr>
                <w:b/>
                <w:szCs w:val="36"/>
              </w:rPr>
            </w:pPr>
            <w:sdt>
              <w:sdtPr>
                <w:rPr>
                  <w:szCs w:val="28"/>
                </w:rPr>
                <w:alias w:val="Vorhabenart"/>
                <w:tag w:val="Vorhabenart"/>
                <w:id w:val="-1105730422"/>
                <w:placeholder>
                  <w:docPart w:val="AACDD9C8A04B4EC9A84D863C9668D003"/>
                </w:placeholder>
                <w:comboBox>
                  <w:listItem w:displayText="wählen sie die Vorhabenart" w:value=""/>
                  <w:listItem w:displayText="Nutzerbedürfnis" w:value="Nutzerbedürfnis"/>
                  <w:listItem w:displayText="Instandsetzungsbedürfnis" w:value="Instandsetzungsbedürfnis"/>
                </w:comboBox>
              </w:sdtPr>
              <w:sdtEndPr/>
              <w:sdtContent>
                <w:r w:rsidR="00E36261">
                  <w:rPr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332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</w:tcPr>
          <w:p w14:paraId="78E785E0" w14:textId="77777777" w:rsidR="00596528" w:rsidRDefault="00596528">
            <w:r>
              <w:t>armasuisse Immobilien</w:t>
            </w:r>
          </w:p>
          <w:p w14:paraId="6507EB91" w14:textId="77777777" w:rsidR="00596528" w:rsidRDefault="00596528">
            <w:r>
              <w:t>Portfolio- + Umweltmanagement</w:t>
            </w:r>
          </w:p>
          <w:p w14:paraId="7BE517A0" w14:textId="77777777" w:rsidR="00596528" w:rsidRDefault="00290656">
            <w:r>
              <w:t>Fachbereich PFM</w:t>
            </w:r>
            <w:r w:rsidR="00596528">
              <w:br/>
            </w:r>
            <w:r w:rsidR="001D0130">
              <w:t>Guisanplatz 1</w:t>
            </w:r>
          </w:p>
          <w:p w14:paraId="1EC8624B" w14:textId="77777777" w:rsidR="00596528" w:rsidRPr="00282542" w:rsidRDefault="00596528" w:rsidP="00220CEE">
            <w:pPr>
              <w:rPr>
                <w:b/>
                <w:szCs w:val="36"/>
              </w:rPr>
            </w:pPr>
            <w:r>
              <w:t>3003 Bern</w:t>
            </w:r>
          </w:p>
        </w:tc>
      </w:tr>
      <w:tr w:rsidR="00596528" w14:paraId="6461782B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val="256"/>
        </w:trPr>
        <w:tc>
          <w:tcPr>
            <w:tcW w:w="2695" w:type="dxa"/>
            <w:shd w:val="clear" w:color="auto" w:fill="FFFFFF"/>
            <w:noWrap/>
            <w:hideMark/>
          </w:tcPr>
          <w:p w14:paraId="3B601EEA" w14:textId="77777777" w:rsidR="00596528" w:rsidRDefault="00596528">
            <w:r>
              <w:t>Vorhaben Nr. (SAP PS)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noWrap/>
            <w:hideMark/>
          </w:tcPr>
          <w:p w14:paraId="718EB951" w14:textId="77777777" w:rsidR="00FE2A60" w:rsidRDefault="00FE2A60" w:rsidP="000C205F">
            <w:pPr>
              <w:pStyle w:val="Formularfeld10Pte"/>
            </w:pPr>
          </w:p>
        </w:tc>
        <w:tc>
          <w:tcPr>
            <w:tcW w:w="1347" w:type="dxa"/>
            <w:shd w:val="clear" w:color="auto" w:fill="FFFFFF"/>
            <w:noWrap/>
            <w:hideMark/>
          </w:tcPr>
          <w:p w14:paraId="0B684F1E" w14:textId="77777777" w:rsidR="00596528" w:rsidRDefault="00596528">
            <w:pPr>
              <w:pStyle w:val="Formularfeld10Pte"/>
              <w:rPr>
                <w:i/>
                <w:color w:val="548DD4" w:themeColor="text2" w:themeTint="99"/>
                <w:sz w:val="14"/>
                <w:szCs w:val="14"/>
              </w:rPr>
            </w:pPr>
          </w:p>
        </w:tc>
        <w:tc>
          <w:tcPr>
            <w:tcW w:w="3332" w:type="dxa"/>
            <w:gridSpan w:val="2"/>
            <w:vMerge/>
            <w:shd w:val="clear" w:color="auto" w:fill="FFFFFF"/>
            <w:noWrap/>
            <w:hideMark/>
          </w:tcPr>
          <w:p w14:paraId="3BAFDA96" w14:textId="77777777" w:rsidR="00596528" w:rsidRDefault="00596528"/>
        </w:tc>
      </w:tr>
      <w:tr w:rsidR="00596528" w14:paraId="59925861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hRule="exact" w:val="256"/>
        </w:trPr>
        <w:tc>
          <w:tcPr>
            <w:tcW w:w="2695" w:type="dxa"/>
            <w:shd w:val="clear" w:color="auto" w:fill="FFFFFF"/>
            <w:noWrap/>
            <w:hideMark/>
          </w:tcPr>
          <w:p w14:paraId="0A4BF4FF" w14:textId="77777777" w:rsidR="00596528" w:rsidRDefault="00596528">
            <w:r w:rsidRPr="001A5743">
              <w:t>Vorhabenart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noWrap/>
            <w:hideMark/>
          </w:tcPr>
          <w:sdt>
            <w:sdtPr>
              <w:id w:val="1781835081"/>
              <w:placeholder>
                <w:docPart w:val="EC9C401375E24015B11A151A2D3AC2E6"/>
              </w:placeholder>
              <w:dropDownList>
                <w:listItem w:displayText="Nutzerbedürfnis" w:value="Nutzerbedürfnis"/>
                <w:listItem w:displayText="Ih-Bedürfnis" w:value="Ih-Bedürfnis"/>
              </w:dropDownList>
            </w:sdtPr>
            <w:sdtEndPr/>
            <w:sdtContent>
              <w:p w14:paraId="1F029947" w14:textId="6B7EB562" w:rsidR="00596528" w:rsidRDefault="00111959" w:rsidP="00880FCA">
                <w:pPr>
                  <w:pStyle w:val="Formularfeld10Pte"/>
                </w:pPr>
                <w:r>
                  <w:t>Nutzerbedürfnis</w:t>
                </w:r>
              </w:p>
            </w:sdtContent>
          </w:sdt>
        </w:tc>
        <w:tc>
          <w:tcPr>
            <w:tcW w:w="1347" w:type="dxa"/>
            <w:shd w:val="clear" w:color="auto" w:fill="FFFFFF"/>
            <w:noWrap/>
            <w:hideMark/>
          </w:tcPr>
          <w:p w14:paraId="41BF0CF0" w14:textId="77777777" w:rsidR="00596528" w:rsidRDefault="00596528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332" w:type="dxa"/>
            <w:gridSpan w:val="2"/>
            <w:vMerge/>
            <w:shd w:val="clear" w:color="auto" w:fill="FFFFFF"/>
            <w:vAlign w:val="center"/>
            <w:hideMark/>
          </w:tcPr>
          <w:p w14:paraId="59602C5A" w14:textId="77777777" w:rsidR="00596528" w:rsidRDefault="00596528"/>
        </w:tc>
      </w:tr>
      <w:tr w:rsidR="00596528" w14:paraId="2FB55C8A" w14:textId="77777777" w:rsidTr="00C41EA5">
        <w:tblPrEx>
          <w:shd w:val="clear" w:color="auto" w:fill="FFFFFF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rHeight w:hRule="exact" w:val="386"/>
        </w:trPr>
        <w:tc>
          <w:tcPr>
            <w:tcW w:w="2695" w:type="dxa"/>
            <w:shd w:val="clear" w:color="auto" w:fill="FFFFFF"/>
            <w:noWrap/>
            <w:hideMark/>
          </w:tcPr>
          <w:p w14:paraId="5E55595A" w14:textId="77777777" w:rsidR="00596528" w:rsidRDefault="00596528">
            <w:r>
              <w:t>Schutzzone (Anlageschutz)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noWrap/>
          </w:tcPr>
          <w:p w14:paraId="0B51C2EA" w14:textId="197C0415" w:rsidR="00596528" w:rsidRPr="00BA4D97" w:rsidRDefault="0087394F">
            <w:pPr>
              <w:pStyle w:val="Formularfeld10Pte"/>
            </w:pPr>
            <w:sdt>
              <w:sdtPr>
                <w:rPr>
                  <w:rStyle w:val="TextkrperZchn"/>
                  <w:sz w:val="20"/>
                </w:rPr>
                <w:alias w:val="Schutzzone"/>
                <w:tag w:val="Schutzzone"/>
                <w:id w:val="685556"/>
                <w:placeholder>
                  <w:docPart w:val="2C81E41596464D37BE105FE50F651878"/>
                </w:placeholder>
                <w:comboBox>
                  <w:listItem w:displayText="Wählen Sie die Schutzzone" w:value="Wählen Sie die Schutzzone"/>
                  <w:listItem w:displayText="Keine" w:value="Keine"/>
                  <w:listItem w:displayText="1" w:value="1"/>
                  <w:listItem w:displayText="2" w:value="2"/>
                  <w:listItem w:displayText="3" w:value="3"/>
                </w:comboBox>
              </w:sdtPr>
              <w:sdtEndPr>
                <w:rPr>
                  <w:rStyle w:val="Absatz-Standardschriftart"/>
                  <w:lang w:eastAsia="de-CH"/>
                </w:rPr>
              </w:sdtEndPr>
              <w:sdtContent>
                <w:r w:rsidR="003F5072">
                  <w:rPr>
                    <w:rStyle w:val="TextkrperZchn"/>
                    <w:sz w:val="20"/>
                  </w:rPr>
                  <w:t>Wählen Sie die Schutzzone</w:t>
                </w:r>
              </w:sdtContent>
            </w:sdt>
          </w:p>
        </w:tc>
        <w:tc>
          <w:tcPr>
            <w:tcW w:w="1347" w:type="dxa"/>
            <w:shd w:val="clear" w:color="auto" w:fill="FFFFFF"/>
            <w:noWrap/>
            <w:hideMark/>
          </w:tcPr>
          <w:p w14:paraId="5AAF5017" w14:textId="77777777" w:rsidR="00596528" w:rsidRDefault="00596528">
            <w:pPr>
              <w:pStyle w:val="Formularfeld10Pte"/>
              <w:rPr>
                <w:sz w:val="14"/>
                <w:szCs w:val="14"/>
              </w:rPr>
            </w:pPr>
          </w:p>
        </w:tc>
        <w:tc>
          <w:tcPr>
            <w:tcW w:w="3332" w:type="dxa"/>
            <w:gridSpan w:val="2"/>
            <w:vMerge/>
            <w:shd w:val="clear" w:color="auto" w:fill="FFFFFF"/>
            <w:vAlign w:val="center"/>
            <w:hideMark/>
          </w:tcPr>
          <w:p w14:paraId="12A06E55" w14:textId="77777777" w:rsidR="00596528" w:rsidRDefault="00596528"/>
        </w:tc>
      </w:tr>
    </w:tbl>
    <w:p w14:paraId="5BABF3AC" w14:textId="77777777" w:rsidR="00697BAF" w:rsidRDefault="00697BAF" w:rsidP="00F66AD7">
      <w:pPr>
        <w:pBdr>
          <w:bottom w:val="double" w:sz="4" w:space="1" w:color="auto"/>
        </w:pBdr>
        <w:ind w:left="-567" w:right="-710"/>
        <w:rPr>
          <w:sz w:val="2"/>
          <w:szCs w:val="2"/>
        </w:rPr>
      </w:pPr>
    </w:p>
    <w:p w14:paraId="6EAFE9A5" w14:textId="77777777" w:rsidR="00697BAF" w:rsidRDefault="00050ED0" w:rsidP="00697BAF">
      <w:pPr>
        <w:ind w:left="-567" w:right="-710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3E7C65B4" wp14:editId="4556873A">
                <wp:simplePos x="0" y="0"/>
                <wp:positionH relativeFrom="column">
                  <wp:posOffset>-463550</wp:posOffset>
                </wp:positionH>
                <wp:positionV relativeFrom="paragraph">
                  <wp:posOffset>22225</wp:posOffset>
                </wp:positionV>
                <wp:extent cx="6985" cy="635"/>
                <wp:effectExtent l="6985" t="5715" r="5080" b="1270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63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5F0EE" id="Freeform 5" o:spid="_x0000_s1026" style="position:absolute;margin-left:-36.5pt;margin-top:1.75pt;width:.55pt;height:.0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" o:allowincell="f" path="m,l,20000r20000,l20000,,,e" filled="f">
                <v:path arrowok="t" o:connecttype="custom" o:connectlocs="0,0;0,635;6985,635;6985,0;0,0" o:connectangles="0,0,0,0,0"/>
              </v:shape>
            </w:pict>
          </mc:Fallback>
        </mc:AlternateContent>
      </w:r>
    </w:p>
    <w:tbl>
      <w:tblPr>
        <w:tblW w:w="103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402"/>
        <w:gridCol w:w="708"/>
        <w:gridCol w:w="711"/>
        <w:gridCol w:w="851"/>
        <w:gridCol w:w="1984"/>
      </w:tblGrid>
      <w:tr w:rsidR="00697BAF" w14:paraId="0774E50B" w14:textId="77777777" w:rsidTr="00992F76">
        <w:trPr>
          <w:cantSplit/>
          <w:trHeight w:hRule="exact" w:val="57"/>
        </w:trPr>
        <w:tc>
          <w:tcPr>
            <w:tcW w:w="2694" w:type="dxa"/>
          </w:tcPr>
          <w:p w14:paraId="6DA348D0" w14:textId="77777777" w:rsidR="00697BAF" w:rsidRDefault="00697BAF"/>
        </w:tc>
        <w:tc>
          <w:tcPr>
            <w:tcW w:w="4821" w:type="dxa"/>
            <w:gridSpan w:val="3"/>
          </w:tcPr>
          <w:p w14:paraId="2C2D46BB" w14:textId="77777777" w:rsidR="00697BAF" w:rsidRDefault="00697BAF">
            <w:pPr>
              <w:rPr>
                <w:rFonts w:cs="Arial"/>
              </w:rPr>
            </w:pPr>
          </w:p>
        </w:tc>
        <w:tc>
          <w:tcPr>
            <w:tcW w:w="851" w:type="dxa"/>
          </w:tcPr>
          <w:p w14:paraId="5FFF2E73" w14:textId="77777777" w:rsidR="00697BAF" w:rsidRDefault="00697BAF">
            <w:pPr>
              <w:jc w:val="right"/>
              <w:rPr>
                <w:rFonts w:cs="Arial"/>
              </w:rPr>
            </w:pPr>
          </w:p>
        </w:tc>
        <w:tc>
          <w:tcPr>
            <w:tcW w:w="1984" w:type="dxa"/>
          </w:tcPr>
          <w:p w14:paraId="5BA5ECA9" w14:textId="77777777" w:rsidR="00697BAF" w:rsidRDefault="00697BAF">
            <w:pPr>
              <w:rPr>
                <w:rFonts w:cs="Arial"/>
              </w:rPr>
            </w:pPr>
          </w:p>
        </w:tc>
      </w:tr>
      <w:tr w:rsidR="00697BAF" w14:paraId="256F1E6B" w14:textId="77777777" w:rsidTr="00992F76">
        <w:trPr>
          <w:cantSplit/>
          <w:trHeight w:hRule="exact" w:val="255"/>
        </w:trPr>
        <w:tc>
          <w:tcPr>
            <w:tcW w:w="2694" w:type="dxa"/>
            <w:hideMark/>
          </w:tcPr>
          <w:p w14:paraId="2A837BB6" w14:textId="77777777" w:rsidR="00697BAF" w:rsidRDefault="00ED2BC6" w:rsidP="001E0D5D">
            <w:r>
              <w:t>Antrag</w:t>
            </w:r>
            <w:r w:rsidR="001E0D5D">
              <w:t>steller Mieter</w:t>
            </w:r>
          </w:p>
        </w:tc>
        <w:tc>
          <w:tcPr>
            <w:tcW w:w="7656" w:type="dxa"/>
            <w:gridSpan w:val="5"/>
            <w:shd w:val="clear" w:color="auto" w:fill="D9D9D9" w:themeFill="background1" w:themeFillShade="D9"/>
            <w:hideMark/>
          </w:tcPr>
          <w:p w14:paraId="112DCF1C" w14:textId="25B7016F" w:rsidR="00697BAF" w:rsidRPr="00BA4D97" w:rsidRDefault="0087394F" w:rsidP="007A0167">
            <w:pPr>
              <w:pStyle w:val="Formularfeld10Pte"/>
            </w:pPr>
            <w:sdt>
              <w:sdtPr>
                <w:rPr>
                  <w:rStyle w:val="TextkrperZchn"/>
                  <w:sz w:val="20"/>
                </w:rPr>
                <w:alias w:val="Mieter"/>
                <w:tag w:val="Mieter"/>
                <w:id w:val="-1295603364"/>
                <w:placeholder>
                  <w:docPart w:val="3E5E7D4279DB45ACB2BF9B8C040EE532"/>
                </w:placeholder>
                <w:comboBox>
                  <w:listItem w:displayText="Wählen Sie den Mieter" w:value="Wählen Sie den Mieter"/>
                  <w:listItem w:displayText="Bundesamt für Sport" w:value="Bundesamt für Sport"/>
                  <w:listItem w:displayText="Bundesamt für Bevölkerungsschutz" w:value="Bundesamt für Bevölkerungsschutz"/>
                  <w:listItem w:displayText="Verteidigung" w:value="Verteidigung"/>
                  <w:listItem w:displayText="armasuisse Beschaffung" w:value="armasuisse Beschaffung"/>
                  <w:listItem w:displayText="armasuisse W+T" w:value="armasuisse W+T"/>
                  <w:listItem w:displayText="armasuisse Immobilien" w:value="armasuisse Immobilien"/>
                  <w:listItem w:displayText="swisstopo" w:value="swisstopo"/>
                  <w:listItem w:displayText="MeteoSchweiz" w:value="MeteoSchweiz"/>
                  <w:listItem w:displayText="Bundesamt für Migration" w:value="Bundesamt für Migration"/>
                  <w:listItem w:displayText="Bundesamt für Polizei" w:value="Bundesamt für Polizei"/>
                  <w:listItem w:displayText="Eidgenössische Zollverwaltung" w:value="Eidgenössische Zollverwaltung"/>
                  <w:listItem w:displayText="Bundesamt für Informatik und Telekommunikation" w:value="Bundesamt für Informatik und Telekommunikation"/>
                  <w:listItem w:displayText="Bundesamt für Strassen" w:value="Bundesamt für Strassen"/>
                  <w:listItem w:displayText="Bundesamt für Kommunikation" w:value="Bundesamt für Kommunikation"/>
                  <w:listItem w:displayText="Bundesamt für Zivilluftfahrt" w:value="Bundesamt für Zivilluftfahrt"/>
                  <w:listItem w:displayText="Bundeskanzlei" w:value="Bundeskanzlei"/>
                  <w:listItem w:displayText="Bundesanwaltschaft" w:value="Bundesanwaltschaft"/>
                  <w:listItem w:displayText="Sozialfonds für Verteidigung und Bevölkerungsschutz" w:value="Sozialfonds für Verteidigung und Bevölkerungsschutz"/>
                  <w:listItem w:displayText="Generalsekretariat VBS" w:value="Generalsekretariat VBS"/>
                  <w:listItem w:displayText="FREITEXT" w:value="FREITEXT"/>
                </w:comboBox>
              </w:sdtPr>
              <w:sdtEndPr>
                <w:rPr>
                  <w:rStyle w:val="TextkrperZchn"/>
                </w:rPr>
              </w:sdtEndPr>
              <w:sdtContent>
                <w:r w:rsidR="003F5072">
                  <w:rPr>
                    <w:rStyle w:val="TextkrperZchn"/>
                    <w:sz w:val="20"/>
                  </w:rPr>
                  <w:t>Wählen Sie den Mieter</w:t>
                </w:r>
              </w:sdtContent>
            </w:sdt>
            <w:r w:rsidR="007A0167" w:rsidRPr="00BA4D97">
              <w:t xml:space="preserve"> </w:t>
            </w:r>
          </w:p>
        </w:tc>
      </w:tr>
      <w:tr w:rsidR="001A5743" w14:paraId="73608674" w14:textId="77777777" w:rsidTr="00992F76">
        <w:trPr>
          <w:cantSplit/>
        </w:trPr>
        <w:tc>
          <w:tcPr>
            <w:tcW w:w="2694" w:type="dxa"/>
            <w:hideMark/>
          </w:tcPr>
          <w:p w14:paraId="32EEC005" w14:textId="77777777" w:rsidR="001A5743" w:rsidRDefault="00285118" w:rsidP="00FC3AC3">
            <w:r>
              <w:t xml:space="preserve">Antragsteller </w:t>
            </w:r>
            <w:r w:rsidR="001A5743">
              <w:t>Nutzer</w:t>
            </w:r>
            <w:r>
              <w:t xml:space="preserve"> (OE)</w:t>
            </w:r>
          </w:p>
        </w:tc>
        <w:sdt>
          <w:sdtPr>
            <w:rPr>
              <w:rStyle w:val="TextkrperZchn"/>
            </w:rPr>
            <w:alias w:val="Nutzer"/>
            <w:tag w:val="Nutzer"/>
            <w:id w:val="-742799126"/>
            <w:placeholder>
              <w:docPart w:val="DefaultPlaceholder_-1854013439"/>
            </w:placeholder>
            <w:dropDownList>
              <w:listItem w:displayText="Wählen Sie den Nutzer" w:value="Wählen Sie den Nutzer"/>
              <w:listItem w:displayText="A Stab" w:value="A Stab"/>
              <w:listItem w:displayText="ar beschaffung" w:value="ar beschaffung"/>
              <w:listItem w:displayText="ar Immo" w:value="ar Immo"/>
              <w:listItem w:displayText="ar W+T" w:value="ar W+T"/>
              <w:listItem w:displayText="ASTRA" w:value="ASTRA"/>
              <w:listItem w:displayText="BA" w:value="BA"/>
              <w:listItem w:displayText="BABS" w:value="BABS"/>
              <w:listItem w:displayText="BAKOM" w:value="BAKOM"/>
              <w:listItem w:displayText="BASPO" w:value="BASPO"/>
              <w:listItem w:displayText="BAZL" w:value="BAZL"/>
              <w:listItem w:displayText="BIT" w:value="BIT"/>
              <w:listItem w:displayText="BK" w:value="BK"/>
              <w:listItem w:displayText="Dritte" w:value="Dritte"/>
              <w:listItem w:displayText="EV DB" w:value="EV DB"/>
              <w:listItem w:displayText="EV KB" w:value="EV KB"/>
              <w:listItem w:displayText="EZV" w:value="EZV"/>
              <w:listItem w:displayText="FEDPOL" w:value="FEDPOL"/>
              <w:listItem w:displayText="Kdo Cy" w:value="Kdo Cy"/>
              <w:listItem w:displayText="GS VBS" w:value="GS VBS"/>
              <w:listItem w:displayText="ISC-EJPD" w:value="ISC-EJPD"/>
              <w:listItem w:displayText="Kdo Ausbildung" w:value="Kdo Ausbildung"/>
              <w:listItem w:displayText="Kdo Operationen" w:value="Kdo Operationen"/>
              <w:listItem w:displayText="LBA" w:value="LBA"/>
              <w:listItem w:displayText="Meteoschweiz" w:value="Meteoschweiz"/>
              <w:listItem w:displayText="SEM" w:value="SEM"/>
              <w:listItem w:displayText="Sozialfonds" w:value="Sozialfonds"/>
              <w:listItem w:displayText="swisstopo" w:value="swisstopo"/>
              <w:listItem w:displayText="FREITEXT" w:value="FREITEXT"/>
            </w:dropDownList>
          </w:sdtPr>
          <w:sdtEndPr>
            <w:rPr>
              <w:rStyle w:val="TextkrperZchn"/>
            </w:rPr>
          </w:sdtEndPr>
          <w:sdtContent>
            <w:tc>
              <w:tcPr>
                <w:tcW w:w="7656" w:type="dxa"/>
                <w:gridSpan w:val="5"/>
                <w:shd w:val="clear" w:color="auto" w:fill="D9D9D9" w:themeFill="background1" w:themeFillShade="D9"/>
              </w:tcPr>
              <w:p w14:paraId="0C494ECB" w14:textId="31C5CC96" w:rsidR="001A5743" w:rsidRDefault="00E36261" w:rsidP="00142552">
                <w:pPr>
                  <w:pStyle w:val="Formularfeld10Pte"/>
                  <w:ind w:right="215"/>
                </w:pPr>
                <w:r w:rsidRPr="00BA4D97">
                  <w:rPr>
                    <w:rStyle w:val="TextkrperZchn"/>
                    <w:sz w:val="20"/>
                  </w:rPr>
                  <w:t>Wählen Sie den Nutzer</w:t>
                </w:r>
              </w:p>
            </w:tc>
          </w:sdtContent>
        </w:sdt>
      </w:tr>
      <w:tr w:rsidR="00697BAF" w14:paraId="355C7342" w14:textId="77777777" w:rsidTr="00992F76">
        <w:trPr>
          <w:cantSplit/>
          <w:trHeight w:hRule="exact" w:val="57"/>
        </w:trPr>
        <w:tc>
          <w:tcPr>
            <w:tcW w:w="2694" w:type="dxa"/>
          </w:tcPr>
          <w:p w14:paraId="5912FFA2" w14:textId="77777777" w:rsidR="00697BAF" w:rsidRDefault="00697BAF"/>
        </w:tc>
        <w:tc>
          <w:tcPr>
            <w:tcW w:w="3402" w:type="dxa"/>
          </w:tcPr>
          <w:p w14:paraId="48E5CE7B" w14:textId="77777777" w:rsidR="00697BAF" w:rsidRDefault="00697BAF">
            <w:pPr>
              <w:rPr>
                <w:rFonts w:cs="Arial"/>
              </w:rPr>
            </w:pPr>
          </w:p>
        </w:tc>
        <w:tc>
          <w:tcPr>
            <w:tcW w:w="708" w:type="dxa"/>
          </w:tcPr>
          <w:p w14:paraId="332F1C5A" w14:textId="77777777" w:rsidR="00697BAF" w:rsidRDefault="00697BAF">
            <w:pPr>
              <w:jc w:val="right"/>
              <w:rPr>
                <w:rFonts w:cs="Arial"/>
              </w:rPr>
            </w:pPr>
          </w:p>
        </w:tc>
        <w:tc>
          <w:tcPr>
            <w:tcW w:w="3546" w:type="dxa"/>
            <w:gridSpan w:val="3"/>
          </w:tcPr>
          <w:p w14:paraId="315F701A" w14:textId="77777777" w:rsidR="00697BAF" w:rsidRDefault="00697BAF">
            <w:pPr>
              <w:rPr>
                <w:rFonts w:cs="Arial"/>
              </w:rPr>
            </w:pPr>
          </w:p>
        </w:tc>
      </w:tr>
    </w:tbl>
    <w:p w14:paraId="36BE6E57" w14:textId="77777777" w:rsidR="00697BAF" w:rsidRDefault="00697BAF" w:rsidP="00697BAF">
      <w:pPr>
        <w:pBdr>
          <w:bottom w:val="double" w:sz="4" w:space="1" w:color="auto"/>
        </w:pBdr>
        <w:ind w:left="-567" w:right="-710"/>
        <w:rPr>
          <w:sz w:val="2"/>
          <w:szCs w:val="2"/>
        </w:rPr>
      </w:pPr>
    </w:p>
    <w:p w14:paraId="429BBE65" w14:textId="77777777" w:rsidR="00697BAF" w:rsidRDefault="00697BAF" w:rsidP="00697BAF">
      <w:pPr>
        <w:rPr>
          <w:sz w:val="2"/>
          <w:szCs w:val="2"/>
        </w:rPr>
      </w:pPr>
    </w:p>
    <w:tbl>
      <w:tblPr>
        <w:tblW w:w="10348" w:type="dxa"/>
        <w:tblInd w:w="-497" w:type="dxa"/>
        <w:tblLayout w:type="fixed"/>
        <w:tblCellMar>
          <w:left w:w="7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965"/>
        <w:gridCol w:w="855"/>
        <w:gridCol w:w="90"/>
        <w:gridCol w:w="636"/>
        <w:gridCol w:w="425"/>
        <w:gridCol w:w="570"/>
        <w:gridCol w:w="9"/>
        <w:gridCol w:w="267"/>
        <w:gridCol w:w="662"/>
        <w:gridCol w:w="108"/>
        <w:gridCol w:w="90"/>
        <w:gridCol w:w="90"/>
        <w:gridCol w:w="331"/>
        <w:gridCol w:w="499"/>
        <w:gridCol w:w="573"/>
        <w:gridCol w:w="92"/>
        <w:gridCol w:w="95"/>
        <w:gridCol w:w="959"/>
        <w:gridCol w:w="332"/>
        <w:gridCol w:w="10"/>
      </w:tblGrid>
      <w:tr w:rsidR="00FF6880" w14:paraId="64C5EE46" w14:textId="77777777" w:rsidTr="006571B7">
        <w:trPr>
          <w:gridAfter w:val="1"/>
          <w:wAfter w:w="10" w:type="dxa"/>
          <w:cantSplit/>
          <w:trHeight w:hRule="exact" w:val="485"/>
        </w:trPr>
        <w:tc>
          <w:tcPr>
            <w:tcW w:w="2690" w:type="dxa"/>
            <w:hideMark/>
          </w:tcPr>
          <w:p w14:paraId="6BE40AC5" w14:textId="77777777" w:rsidR="00FF6880" w:rsidRDefault="00FF6880">
            <w:r>
              <w:t>Bewirtschaftungseinheit</w:t>
            </w:r>
          </w:p>
          <w:p w14:paraId="267E1EDB" w14:textId="70A480F3" w:rsidR="0067591F" w:rsidRPr="00404084" w:rsidRDefault="0067591F">
            <w:pPr>
              <w:rPr>
                <w:sz w:val="16"/>
              </w:rPr>
            </w:pPr>
            <w:r w:rsidRPr="00404084">
              <w:rPr>
                <w:sz w:val="16"/>
              </w:rPr>
              <w:t>(Nr.,</w:t>
            </w:r>
            <w:r w:rsidR="00404084">
              <w:rPr>
                <w:sz w:val="16"/>
              </w:rPr>
              <w:t xml:space="preserve"> BWE, Bezeichnung, Strat</w:t>
            </w:r>
            <w:r w:rsidR="00522C64">
              <w:rPr>
                <w:sz w:val="16"/>
              </w:rPr>
              <w:t>egie</w:t>
            </w:r>
            <w:r w:rsidR="00404084">
              <w:rPr>
                <w:sz w:val="16"/>
              </w:rPr>
              <w:t>)</w:t>
            </w: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hideMark/>
          </w:tcPr>
          <w:p w14:paraId="4F7271A1" w14:textId="77777777" w:rsidR="008D0F54" w:rsidRDefault="008D0F54" w:rsidP="008D0F54">
            <w:pPr>
              <w:pStyle w:val="Formularfeld10Pte"/>
              <w:rPr>
                <w:noProof/>
              </w:rPr>
            </w:pPr>
          </w:p>
        </w:tc>
        <w:tc>
          <w:tcPr>
            <w:tcW w:w="90" w:type="dxa"/>
            <w:shd w:val="clear" w:color="auto" w:fill="FFFFFF" w:themeFill="background1"/>
          </w:tcPr>
          <w:p w14:paraId="747DFE8F" w14:textId="77777777" w:rsidR="00FF6880" w:rsidRDefault="00FF6880">
            <w:pPr>
              <w:rPr>
                <w:rFonts w:cs="Arial"/>
              </w:rPr>
            </w:pPr>
          </w:p>
        </w:tc>
        <w:tc>
          <w:tcPr>
            <w:tcW w:w="2677" w:type="dxa"/>
            <w:gridSpan w:val="7"/>
            <w:shd w:val="clear" w:color="auto" w:fill="D9D9D9" w:themeFill="background1" w:themeFillShade="D9"/>
            <w:hideMark/>
          </w:tcPr>
          <w:p w14:paraId="209BA252" w14:textId="77777777" w:rsidR="00B24EFB" w:rsidRDefault="00B24EFB" w:rsidP="003525B0">
            <w:pPr>
              <w:pStyle w:val="Formularfeld10Pte"/>
              <w:ind w:right="141"/>
            </w:pPr>
          </w:p>
          <w:p w14:paraId="0DAEECB3" w14:textId="77777777" w:rsidR="00B24EFB" w:rsidRDefault="00B24EFB" w:rsidP="003525B0">
            <w:pPr>
              <w:pStyle w:val="Formularfeld10Pte"/>
              <w:ind w:right="141"/>
            </w:pPr>
          </w:p>
        </w:tc>
        <w:tc>
          <w:tcPr>
            <w:tcW w:w="90" w:type="dxa"/>
            <w:shd w:val="clear" w:color="auto" w:fill="auto"/>
          </w:tcPr>
          <w:p w14:paraId="0ABB3864" w14:textId="77777777" w:rsidR="00FF6880" w:rsidRDefault="00FF6880" w:rsidP="00FF6880">
            <w:pPr>
              <w:pStyle w:val="Formularfeld10Pte"/>
              <w:ind w:right="141"/>
            </w:pPr>
          </w:p>
        </w:tc>
        <w:tc>
          <w:tcPr>
            <w:tcW w:w="1493" w:type="dxa"/>
            <w:gridSpan w:val="4"/>
            <w:shd w:val="clear" w:color="auto" w:fill="D9D9D9" w:themeFill="background1" w:themeFillShade="D9"/>
            <w:hideMark/>
          </w:tcPr>
          <w:p w14:paraId="4B6F11FE" w14:textId="77777777" w:rsidR="00FF6880" w:rsidRDefault="00FF6880" w:rsidP="008847A8">
            <w:pPr>
              <w:pStyle w:val="Formularfeld10Pte"/>
            </w:pPr>
            <w:bookmarkStart w:id="1" w:name="Text67"/>
          </w:p>
        </w:tc>
        <w:tc>
          <w:tcPr>
            <w:tcW w:w="92" w:type="dxa"/>
            <w:shd w:val="clear" w:color="auto" w:fill="auto"/>
          </w:tcPr>
          <w:p w14:paraId="7F1229EA" w14:textId="77777777" w:rsidR="00FF6880" w:rsidRDefault="00FF6880" w:rsidP="0094593A">
            <w:pPr>
              <w:pStyle w:val="Formularfeld10Pte"/>
              <w:ind w:right="715"/>
            </w:pPr>
          </w:p>
        </w:tc>
        <w:bookmarkEnd w:id="1"/>
        <w:tc>
          <w:tcPr>
            <w:tcW w:w="1386" w:type="dxa"/>
            <w:gridSpan w:val="3"/>
            <w:shd w:val="clear" w:color="auto" w:fill="D9D9D9" w:themeFill="background1" w:themeFillShade="D9"/>
          </w:tcPr>
          <w:p w14:paraId="76DF04BE" w14:textId="73120088" w:rsidR="00FF6880" w:rsidRDefault="0087394F" w:rsidP="00C32E3E">
            <w:pPr>
              <w:pStyle w:val="Formularfeld10Pte"/>
              <w:ind w:right="4"/>
            </w:pPr>
            <w:sdt>
              <w:sdtPr>
                <w:rPr>
                  <w:szCs w:val="28"/>
                </w:rPr>
                <w:alias w:val="Wahl der Einteilung"/>
                <w:tag w:val="Einteilung"/>
                <w:id w:val="-2122525093"/>
                <w:placeholder>
                  <w:docPart w:val="AB9C2D070CA94D91B1FD0FD1E71BFA43"/>
                </w:placeholder>
                <w:comboBox>
                  <w:listItem w:displayText="Wählen Sie die Einteilung BWE" w:value="Wählen Sie die Einteilung BWE"/>
                  <w:listItem w:displayText="AA Dunkelgrün" w:value="AA Dunkelgrün"/>
                  <w:listItem w:displayText="A Hellgrün" w:value="A Hellgrün"/>
                  <w:listItem w:displayText="B Gelb" w:value="B Gelb"/>
                  <w:listItem w:displayText="C Rot" w:value="C Rot"/>
                  <w:listItem w:displayText="O Dispobestand" w:value="O Dispobestand"/>
                  <w:listItem w:displayText="CC strat. Reserve" w:value="CC strat. Reserve"/>
                </w:comboBox>
              </w:sdtPr>
              <w:sdtEndPr/>
              <w:sdtContent>
                <w:r w:rsidR="003F5072">
                  <w:rPr>
                    <w:szCs w:val="28"/>
                  </w:rPr>
                  <w:t>Wählen Sie die Einteilung BWE</w:t>
                </w:r>
              </w:sdtContent>
            </w:sdt>
            <w:r w:rsidR="00FF6880">
              <w:t xml:space="preserve"> </w:t>
            </w:r>
          </w:p>
        </w:tc>
      </w:tr>
      <w:tr w:rsidR="00697BAF" w14:paraId="7673ABC2" w14:textId="77777777" w:rsidTr="006571B7">
        <w:trPr>
          <w:gridAfter w:val="1"/>
          <w:wAfter w:w="10" w:type="dxa"/>
          <w:cantSplit/>
          <w:trHeight w:hRule="exact" w:val="57"/>
        </w:trPr>
        <w:tc>
          <w:tcPr>
            <w:tcW w:w="2690" w:type="dxa"/>
          </w:tcPr>
          <w:p w14:paraId="1852DA02" w14:textId="77777777" w:rsidR="00697BAF" w:rsidRDefault="00697BAF"/>
        </w:tc>
        <w:tc>
          <w:tcPr>
            <w:tcW w:w="3541" w:type="dxa"/>
            <w:gridSpan w:val="6"/>
          </w:tcPr>
          <w:p w14:paraId="3D824BC1" w14:textId="77777777" w:rsidR="00697BAF" w:rsidRDefault="00697BAF">
            <w:pPr>
              <w:rPr>
                <w:rFonts w:cs="Arial"/>
              </w:rPr>
            </w:pPr>
          </w:p>
        </w:tc>
        <w:tc>
          <w:tcPr>
            <w:tcW w:w="2629" w:type="dxa"/>
            <w:gridSpan w:val="9"/>
          </w:tcPr>
          <w:p w14:paraId="4AA0FA76" w14:textId="77777777" w:rsidR="00697BAF" w:rsidRDefault="00697BAF">
            <w:pPr>
              <w:rPr>
                <w:rFonts w:cs="Arial"/>
              </w:rPr>
            </w:pPr>
          </w:p>
        </w:tc>
        <w:tc>
          <w:tcPr>
            <w:tcW w:w="1478" w:type="dxa"/>
            <w:gridSpan w:val="4"/>
          </w:tcPr>
          <w:p w14:paraId="1CB5686C" w14:textId="77777777" w:rsidR="00697BAF" w:rsidRDefault="00697BAF">
            <w:pPr>
              <w:ind w:right="715"/>
              <w:rPr>
                <w:rFonts w:cs="Arial"/>
              </w:rPr>
            </w:pPr>
          </w:p>
        </w:tc>
      </w:tr>
      <w:tr w:rsidR="00697BAF" w14:paraId="2B85F621" w14:textId="77777777" w:rsidTr="006571B7">
        <w:trPr>
          <w:cantSplit/>
          <w:trHeight w:hRule="exact" w:val="567"/>
        </w:trPr>
        <w:tc>
          <w:tcPr>
            <w:tcW w:w="2690" w:type="dxa"/>
            <w:hideMark/>
          </w:tcPr>
          <w:p w14:paraId="4E9117FA" w14:textId="77777777" w:rsidR="00697BAF" w:rsidRDefault="00697BAF">
            <w:r>
              <w:t>Wichtigstes Objekt</w:t>
            </w:r>
          </w:p>
          <w:p w14:paraId="2F51BE3E" w14:textId="0F081D42" w:rsidR="00404084" w:rsidRPr="00404084" w:rsidRDefault="00404084">
            <w:pPr>
              <w:rPr>
                <w:sz w:val="16"/>
              </w:rPr>
            </w:pPr>
            <w:r w:rsidRPr="00404084">
              <w:rPr>
                <w:sz w:val="16"/>
              </w:rPr>
              <w:t>(AOID, Bezeichnung</w:t>
            </w:r>
            <w:r w:rsidR="00522C64">
              <w:rPr>
                <w:sz w:val="16"/>
              </w:rPr>
              <w:t>, CH-weit = 9000/CH</w:t>
            </w:r>
            <w:r w:rsidRPr="00404084">
              <w:rPr>
                <w:sz w:val="16"/>
              </w:rPr>
              <w:t>)</w:t>
            </w: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hideMark/>
          </w:tcPr>
          <w:p w14:paraId="6DFC23FE" w14:textId="77777777" w:rsidR="00F33626" w:rsidRPr="00F33626" w:rsidRDefault="00F33626" w:rsidP="00B02B3E"/>
        </w:tc>
        <w:tc>
          <w:tcPr>
            <w:tcW w:w="90" w:type="dxa"/>
            <w:shd w:val="clear" w:color="auto" w:fill="FFFFFF" w:themeFill="background1"/>
          </w:tcPr>
          <w:p w14:paraId="7CFDAE72" w14:textId="77777777" w:rsidR="00697BAF" w:rsidRDefault="00697BAF">
            <w:pPr>
              <w:pStyle w:val="Formularfeld10Pte"/>
            </w:pPr>
          </w:p>
        </w:tc>
        <w:tc>
          <w:tcPr>
            <w:tcW w:w="5748" w:type="dxa"/>
            <w:gridSpan w:val="17"/>
            <w:shd w:val="clear" w:color="auto" w:fill="D9D9D9" w:themeFill="background1" w:themeFillShade="D9"/>
            <w:hideMark/>
          </w:tcPr>
          <w:p w14:paraId="2B1A5043" w14:textId="77777777" w:rsidR="00D228F8" w:rsidRDefault="00D228F8" w:rsidP="003525B0">
            <w:pPr>
              <w:pStyle w:val="Formularfeld10Pte"/>
              <w:ind w:right="715"/>
            </w:pPr>
          </w:p>
        </w:tc>
      </w:tr>
      <w:tr w:rsidR="00F33626" w14:paraId="07579729" w14:textId="77777777" w:rsidTr="006571B7">
        <w:trPr>
          <w:gridAfter w:val="2"/>
          <w:wAfter w:w="342" w:type="dxa"/>
          <w:cantSplit/>
          <w:trHeight w:hRule="exact" w:val="60"/>
        </w:trPr>
        <w:tc>
          <w:tcPr>
            <w:tcW w:w="2690" w:type="dxa"/>
          </w:tcPr>
          <w:p w14:paraId="4D401705" w14:textId="77777777" w:rsidR="00F33626" w:rsidRDefault="00F33626"/>
        </w:tc>
        <w:tc>
          <w:tcPr>
            <w:tcW w:w="6170" w:type="dxa"/>
            <w:gridSpan w:val="15"/>
          </w:tcPr>
          <w:p w14:paraId="2EBFFC26" w14:textId="77777777" w:rsidR="00F33626" w:rsidRDefault="00F33626"/>
        </w:tc>
        <w:tc>
          <w:tcPr>
            <w:tcW w:w="92" w:type="dxa"/>
          </w:tcPr>
          <w:p w14:paraId="163915C6" w14:textId="77777777" w:rsidR="00F33626" w:rsidRDefault="00F33626"/>
        </w:tc>
        <w:tc>
          <w:tcPr>
            <w:tcW w:w="1054" w:type="dxa"/>
            <w:gridSpan w:val="2"/>
          </w:tcPr>
          <w:p w14:paraId="270509D9" w14:textId="77777777" w:rsidR="00F33626" w:rsidRDefault="00F33626">
            <w:pPr>
              <w:ind w:right="715"/>
            </w:pPr>
          </w:p>
        </w:tc>
      </w:tr>
      <w:tr w:rsidR="00697BAF" w14:paraId="42BA5540" w14:textId="77777777" w:rsidTr="006571B7">
        <w:trPr>
          <w:cantSplit/>
          <w:trHeight w:hRule="exact" w:val="567"/>
        </w:trPr>
        <w:tc>
          <w:tcPr>
            <w:tcW w:w="2690" w:type="dxa"/>
            <w:hideMark/>
          </w:tcPr>
          <w:p w14:paraId="464EC4C1" w14:textId="77777777" w:rsidR="00697BAF" w:rsidRDefault="00697BAF">
            <w:r>
              <w:t>politische Gemeinde/Kanton</w:t>
            </w:r>
          </w:p>
        </w:tc>
        <w:tc>
          <w:tcPr>
            <w:tcW w:w="182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6DEF72E" w14:textId="77777777" w:rsidR="00304020" w:rsidRDefault="00304020" w:rsidP="00304020">
            <w:pPr>
              <w:pStyle w:val="Formularfeld10Pte"/>
            </w:pPr>
          </w:p>
          <w:p w14:paraId="42BD7C19" w14:textId="77777777" w:rsidR="00304020" w:rsidRDefault="00304020" w:rsidP="00304020">
            <w:pPr>
              <w:pStyle w:val="Formularfeld10Pte"/>
            </w:pPr>
          </w:p>
        </w:tc>
        <w:tc>
          <w:tcPr>
            <w:tcW w:w="90" w:type="dxa"/>
          </w:tcPr>
          <w:p w14:paraId="7A4EA37F" w14:textId="77777777" w:rsidR="00697BAF" w:rsidRDefault="00697BAF">
            <w:pPr>
              <w:rPr>
                <w:rFonts w:cs="Arial"/>
              </w:rPr>
            </w:pPr>
          </w:p>
        </w:tc>
        <w:tc>
          <w:tcPr>
            <w:tcW w:w="4352" w:type="dxa"/>
            <w:gridSpan w:val="13"/>
            <w:shd w:val="clear" w:color="auto" w:fill="D9D9D9" w:themeFill="background1" w:themeFillShade="D9"/>
            <w:hideMark/>
          </w:tcPr>
          <w:p w14:paraId="35E325DD" w14:textId="77777777" w:rsidR="00697BAF" w:rsidRDefault="00697BAF" w:rsidP="00304020">
            <w:pPr>
              <w:pStyle w:val="Formularfeld10Pte"/>
            </w:pPr>
          </w:p>
        </w:tc>
        <w:tc>
          <w:tcPr>
            <w:tcW w:w="95" w:type="dxa"/>
            <w:vAlign w:val="center"/>
            <w:hideMark/>
          </w:tcPr>
          <w:p w14:paraId="66306A52" w14:textId="77777777" w:rsidR="00697BAF" w:rsidRDefault="00697BAF" w:rsidP="00304020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sdt>
          <w:sdtPr>
            <w:alias w:val="Kanton"/>
            <w:tag w:val="Kanton"/>
            <w:id w:val="15821731"/>
            <w:placeholder>
              <w:docPart w:val="626B5C6DD3AB49DEB0B3B56EAF1205C0"/>
            </w:placeholder>
            <w:comboBox>
              <w:listItem w:displayText="Wählen Sie ein Element aus" w:value="Wählen Sie ein Element aus"/>
              <w:listItem w:displayText="Schweizweit" w:value="Schweizweit"/>
              <w:listItem w:displayText="AG" w:value="AG"/>
              <w:listItem w:displayText="AI" w:value="AI"/>
              <w:listItem w:displayText="AR" w:value="AR"/>
              <w:listItem w:displayText="BE" w:value="BE"/>
              <w:listItem w:displayText="BL" w:value="BL"/>
              <w:listItem w:displayText="BS" w:value="BS"/>
              <w:listItem w:displayText="FR" w:value="FR"/>
              <w:listItem w:displayText="GE" w:value="GE"/>
              <w:listItem w:displayText="GL" w:value="GL"/>
              <w:listItem w:displayText="GR" w:value="GR"/>
              <w:listItem w:displayText="JU" w:value="JU"/>
              <w:listItem w:displayText="LU" w:value="LU"/>
              <w:listItem w:displayText="NE" w:value="NE"/>
              <w:listItem w:displayText="NW" w:value="NW"/>
              <w:listItem w:displayText="OW" w:value="OW"/>
              <w:listItem w:displayText="SG" w:value="SG"/>
              <w:listItem w:displayText="SH" w:value="SH"/>
              <w:listItem w:displayText="SO" w:value="SO"/>
              <w:listItem w:displayText="SZ" w:value="SZ"/>
              <w:listItem w:displayText="TG" w:value="TG"/>
              <w:listItem w:displayText="TI" w:value="TI"/>
              <w:listItem w:displayText="UR" w:value="UR"/>
              <w:listItem w:displayText="VD" w:value="VD"/>
              <w:listItem w:displayText="VS" w:value="VS"/>
              <w:listItem w:displayText="ZG" w:value="ZG"/>
              <w:listItem w:displayText="ZH" w:value="ZH"/>
            </w:comboBox>
          </w:sdtPr>
          <w:sdtEndPr/>
          <w:sdtContent>
            <w:tc>
              <w:tcPr>
                <w:tcW w:w="1301" w:type="dxa"/>
                <w:gridSpan w:val="3"/>
                <w:shd w:val="clear" w:color="auto" w:fill="D9D9D9" w:themeFill="background1" w:themeFillShade="D9"/>
                <w:hideMark/>
              </w:tcPr>
              <w:p w14:paraId="6A6BC03A" w14:textId="4D6B1682" w:rsidR="00697BAF" w:rsidRDefault="00111959" w:rsidP="00664893">
                <w:pPr>
                  <w:pStyle w:val="Formularfeld10Pte"/>
                </w:pPr>
                <w:r>
                  <w:t>FR</w:t>
                </w:r>
              </w:p>
            </w:tc>
          </w:sdtContent>
        </w:sdt>
      </w:tr>
      <w:tr w:rsidR="00697BAF" w14:paraId="0F0DB7F4" w14:textId="77777777" w:rsidTr="006571B7">
        <w:trPr>
          <w:gridAfter w:val="4"/>
          <w:wAfter w:w="1396" w:type="dxa"/>
          <w:cantSplit/>
          <w:trHeight w:hRule="exact" w:val="57"/>
        </w:trPr>
        <w:tc>
          <w:tcPr>
            <w:tcW w:w="2690" w:type="dxa"/>
          </w:tcPr>
          <w:p w14:paraId="01654C79" w14:textId="77777777" w:rsidR="00697BAF" w:rsidRDefault="00697BAF"/>
        </w:tc>
        <w:tc>
          <w:tcPr>
            <w:tcW w:w="3817" w:type="dxa"/>
            <w:gridSpan w:val="8"/>
          </w:tcPr>
          <w:p w14:paraId="263377BB" w14:textId="77777777" w:rsidR="00697BAF" w:rsidRDefault="00697BAF">
            <w:pPr>
              <w:rPr>
                <w:rFonts w:cs="Arial"/>
              </w:rPr>
            </w:pPr>
          </w:p>
        </w:tc>
        <w:tc>
          <w:tcPr>
            <w:tcW w:w="2353" w:type="dxa"/>
            <w:gridSpan w:val="7"/>
          </w:tcPr>
          <w:p w14:paraId="1F84F623" w14:textId="77777777" w:rsidR="00697BAF" w:rsidRDefault="00697BAF">
            <w:pPr>
              <w:jc w:val="right"/>
              <w:rPr>
                <w:rFonts w:cs="Arial"/>
              </w:rPr>
            </w:pPr>
          </w:p>
        </w:tc>
        <w:tc>
          <w:tcPr>
            <w:tcW w:w="92" w:type="dxa"/>
          </w:tcPr>
          <w:p w14:paraId="4AE35A58" w14:textId="77777777" w:rsidR="00697BAF" w:rsidRDefault="00697BAF">
            <w:pPr>
              <w:rPr>
                <w:rFonts w:cs="Arial"/>
              </w:rPr>
            </w:pPr>
          </w:p>
        </w:tc>
      </w:tr>
      <w:tr w:rsidR="00697BAF" w14:paraId="3ACB4742" w14:textId="77777777" w:rsidTr="006571B7">
        <w:trPr>
          <w:cantSplit/>
          <w:trHeight w:hRule="exact" w:val="255"/>
        </w:trPr>
        <w:tc>
          <w:tcPr>
            <w:tcW w:w="2690" w:type="dxa"/>
            <w:hideMark/>
          </w:tcPr>
          <w:p w14:paraId="1C56BC7F" w14:textId="4A5BF0E9" w:rsidR="00697BAF" w:rsidRDefault="00697BAF" w:rsidP="00F33626">
            <w:r>
              <w:t>Bed</w:t>
            </w:r>
            <w:r w:rsidR="00C85FA9">
              <w:t>arfs</w:t>
            </w:r>
            <w:r>
              <w:t>titel</w:t>
            </w:r>
            <w:r w:rsidR="00F33626">
              <w:t xml:space="preserve"> </w:t>
            </w:r>
            <w:r w:rsidR="00F33626" w:rsidRPr="008B1F95">
              <w:rPr>
                <w:sz w:val="16"/>
              </w:rPr>
              <w:t>(</w:t>
            </w:r>
            <w:r w:rsidR="00F44EAC">
              <w:rPr>
                <w:sz w:val="16"/>
              </w:rPr>
              <w:t xml:space="preserve">max. </w:t>
            </w:r>
            <w:r w:rsidR="00F33626" w:rsidRPr="008B1F95">
              <w:rPr>
                <w:sz w:val="16"/>
              </w:rPr>
              <w:t>40 Zeichen)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468A1819" w14:textId="77777777" w:rsidR="00697BAF" w:rsidRPr="00356E58" w:rsidRDefault="00697BAF" w:rsidP="00012355">
            <w:pPr>
              <w:pStyle w:val="Formularfeldfett"/>
            </w:pPr>
          </w:p>
        </w:tc>
      </w:tr>
      <w:tr w:rsidR="00580572" w14:paraId="4A53CCC5" w14:textId="77777777" w:rsidTr="006571B7">
        <w:trPr>
          <w:gridAfter w:val="8"/>
          <w:wAfter w:w="2891" w:type="dxa"/>
          <w:cantSplit/>
          <w:trHeight w:hRule="exact" w:val="87"/>
        </w:trPr>
        <w:tc>
          <w:tcPr>
            <w:tcW w:w="2690" w:type="dxa"/>
          </w:tcPr>
          <w:p w14:paraId="23797017" w14:textId="77777777" w:rsidR="00580572" w:rsidRDefault="006571B7">
            <w:r>
              <w:t xml:space="preserve"> </w:t>
            </w:r>
          </w:p>
        </w:tc>
        <w:tc>
          <w:tcPr>
            <w:tcW w:w="4677" w:type="dxa"/>
            <w:gridSpan w:val="11"/>
          </w:tcPr>
          <w:p w14:paraId="04CDF647" w14:textId="77777777" w:rsidR="00580572" w:rsidRDefault="00580572">
            <w:pPr>
              <w:rPr>
                <w:rFonts w:cs="Arial"/>
              </w:rPr>
            </w:pPr>
          </w:p>
        </w:tc>
        <w:tc>
          <w:tcPr>
            <w:tcW w:w="90" w:type="dxa"/>
          </w:tcPr>
          <w:p w14:paraId="6C6DC60D" w14:textId="77777777" w:rsidR="00580572" w:rsidRDefault="00580572">
            <w:pPr>
              <w:rPr>
                <w:rFonts w:cs="Arial"/>
              </w:rPr>
            </w:pPr>
          </w:p>
        </w:tc>
      </w:tr>
      <w:tr w:rsidR="00697BAF" w14:paraId="363D5578" w14:textId="77777777" w:rsidTr="006571B7">
        <w:trPr>
          <w:cantSplit/>
          <w:trHeight w:val="1304"/>
        </w:trPr>
        <w:tc>
          <w:tcPr>
            <w:tcW w:w="2690" w:type="dxa"/>
            <w:hideMark/>
          </w:tcPr>
          <w:p w14:paraId="0BE378B6" w14:textId="30B73439" w:rsidR="00697BAF" w:rsidRDefault="00697BAF" w:rsidP="001E0D5D">
            <w:r>
              <w:t>Bed</w:t>
            </w:r>
            <w:r w:rsidR="00D301EB">
              <w:t>arfs</w:t>
            </w:r>
            <w:r>
              <w:t>kurztext</w:t>
            </w:r>
            <w:r w:rsidR="001E0D5D">
              <w:br/>
            </w:r>
            <w:r w:rsidR="001E0D5D" w:rsidRPr="008B1F95">
              <w:rPr>
                <w:sz w:val="16"/>
              </w:rPr>
              <w:t>(max. 400 Zeichen</w:t>
            </w:r>
            <w:r w:rsidR="00F44EAC">
              <w:rPr>
                <w:sz w:val="16"/>
              </w:rPr>
              <w:t>, aussagekräftige Zusammenfassung, möglichst keine Abkürzungen</w:t>
            </w:r>
            <w:r w:rsidR="001E0D5D" w:rsidRPr="008B1F95">
              <w:rPr>
                <w:sz w:val="16"/>
              </w:rPr>
              <w:t>)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309A9B1C" w14:textId="77777777" w:rsidR="00697BAF" w:rsidRDefault="00697BAF" w:rsidP="008370BB">
            <w:pPr>
              <w:pStyle w:val="Formularfeld10Pte"/>
            </w:pPr>
          </w:p>
        </w:tc>
      </w:tr>
      <w:tr w:rsidR="00697BAF" w14:paraId="547A13B4" w14:textId="77777777" w:rsidTr="006571B7">
        <w:trPr>
          <w:gridAfter w:val="5"/>
          <w:wAfter w:w="1488" w:type="dxa"/>
          <w:cantSplit/>
          <w:trHeight w:hRule="exact" w:val="57"/>
        </w:trPr>
        <w:tc>
          <w:tcPr>
            <w:tcW w:w="2690" w:type="dxa"/>
          </w:tcPr>
          <w:p w14:paraId="6A049D54" w14:textId="77777777" w:rsidR="00697BAF" w:rsidRDefault="00697BAF"/>
        </w:tc>
        <w:tc>
          <w:tcPr>
            <w:tcW w:w="3541" w:type="dxa"/>
            <w:gridSpan w:val="6"/>
          </w:tcPr>
          <w:p w14:paraId="4E149D52" w14:textId="77777777" w:rsidR="00697BAF" w:rsidRDefault="00697BAF">
            <w:pPr>
              <w:rPr>
                <w:rFonts w:cs="Arial"/>
              </w:rPr>
            </w:pPr>
          </w:p>
        </w:tc>
        <w:tc>
          <w:tcPr>
            <w:tcW w:w="276" w:type="dxa"/>
            <w:gridSpan w:val="2"/>
          </w:tcPr>
          <w:p w14:paraId="07E42BA8" w14:textId="77777777" w:rsidR="00697BAF" w:rsidRDefault="00697BAF">
            <w:pPr>
              <w:rPr>
                <w:rFonts w:cs="Arial"/>
              </w:rPr>
            </w:pPr>
          </w:p>
        </w:tc>
        <w:tc>
          <w:tcPr>
            <w:tcW w:w="2353" w:type="dxa"/>
            <w:gridSpan w:val="7"/>
          </w:tcPr>
          <w:p w14:paraId="576B8FD7" w14:textId="77777777" w:rsidR="00697BAF" w:rsidRDefault="00697BAF">
            <w:pPr>
              <w:rPr>
                <w:rFonts w:cs="Arial"/>
              </w:rPr>
            </w:pPr>
          </w:p>
        </w:tc>
      </w:tr>
      <w:tr w:rsidR="008952EB" w14:paraId="3074024F" w14:textId="77777777" w:rsidTr="006571B7">
        <w:trPr>
          <w:cantSplit/>
        </w:trPr>
        <w:tc>
          <w:tcPr>
            <w:tcW w:w="2690" w:type="dxa"/>
          </w:tcPr>
          <w:p w14:paraId="6A52D01B" w14:textId="4A04A607" w:rsidR="008952EB" w:rsidRPr="008A3F16" w:rsidRDefault="008952EB" w:rsidP="008952EB">
            <w:r>
              <w:t>Nutzung</w:t>
            </w:r>
          </w:p>
        </w:tc>
        <w:tc>
          <w:tcPr>
            <w:tcW w:w="1910" w:type="dxa"/>
            <w:gridSpan w:val="3"/>
            <w:shd w:val="clear" w:color="auto" w:fill="FFFFFF"/>
          </w:tcPr>
          <w:p w14:paraId="06069559" w14:textId="77777777" w:rsidR="008952EB" w:rsidRPr="00DF0871" w:rsidRDefault="008952EB" w:rsidP="008952EB">
            <w:pPr>
              <w:pStyle w:val="Funotentext"/>
              <w:spacing w:before="0" w:after="0"/>
              <w:rPr>
                <w:rFonts w:cs="Arial"/>
                <w:sz w:val="20"/>
              </w:rPr>
            </w:pPr>
            <w:r w:rsidRPr="00DF0871">
              <w:rPr>
                <w:rFonts w:cs="Arial"/>
                <w:sz w:val="20"/>
              </w:rPr>
              <w:t xml:space="preserve">In Wochen pro Jahr </w:t>
            </w:r>
          </w:p>
        </w:tc>
        <w:tc>
          <w:tcPr>
            <w:tcW w:w="1640" w:type="dxa"/>
            <w:gridSpan w:val="4"/>
            <w:shd w:val="clear" w:color="auto" w:fill="D9D9D9" w:themeFill="background1" w:themeFillShade="D9"/>
          </w:tcPr>
          <w:p w14:paraId="459C1C46" w14:textId="77777777" w:rsidR="008952EB" w:rsidRPr="00DF0871" w:rsidRDefault="008952EB" w:rsidP="00012355">
            <w:pPr>
              <w:pStyle w:val="Formularfeld10Pte"/>
              <w:ind w:left="14"/>
            </w:pPr>
          </w:p>
        </w:tc>
        <w:tc>
          <w:tcPr>
            <w:tcW w:w="2047" w:type="dxa"/>
            <w:gridSpan w:val="7"/>
            <w:shd w:val="clear" w:color="auto" w:fill="auto"/>
          </w:tcPr>
          <w:p w14:paraId="10F571F7" w14:textId="77777777" w:rsidR="008952EB" w:rsidRPr="00DF0871" w:rsidRDefault="00A924E1" w:rsidP="009D4749">
            <w:pPr>
              <w:tabs>
                <w:tab w:val="right" w:pos="922"/>
              </w:tabs>
              <w:rPr>
                <w:rFonts w:cs="Arial"/>
              </w:rPr>
            </w:pPr>
            <w:r>
              <w:t>Belegung</w:t>
            </w:r>
            <w:r w:rsidR="008952EB" w:rsidRPr="00DF0871">
              <w:t xml:space="preserve"> in % </w:t>
            </w:r>
          </w:p>
        </w:tc>
        <w:tc>
          <w:tcPr>
            <w:tcW w:w="2061" w:type="dxa"/>
            <w:gridSpan w:val="6"/>
            <w:shd w:val="clear" w:color="auto" w:fill="D9D9D9" w:themeFill="background1" w:themeFillShade="D9"/>
          </w:tcPr>
          <w:p w14:paraId="3321BD9D" w14:textId="77777777" w:rsidR="008952EB" w:rsidRPr="008A3F16" w:rsidRDefault="008952EB" w:rsidP="00012355">
            <w:pPr>
              <w:pStyle w:val="Formularfeld10Pte"/>
            </w:pPr>
          </w:p>
        </w:tc>
      </w:tr>
      <w:tr w:rsidR="002E3D9D" w14:paraId="6D94864D" w14:textId="77777777" w:rsidTr="006571B7">
        <w:trPr>
          <w:cantSplit/>
        </w:trPr>
        <w:tc>
          <w:tcPr>
            <w:tcW w:w="2690" w:type="dxa"/>
            <w:vMerge w:val="restart"/>
            <w:hideMark/>
          </w:tcPr>
          <w:p w14:paraId="6D89551B" w14:textId="77777777" w:rsidR="002E3D9D" w:rsidRPr="008A3F16" w:rsidRDefault="002E3D9D">
            <w:r>
              <w:t>Kosten</w:t>
            </w:r>
          </w:p>
        </w:tc>
        <w:tc>
          <w:tcPr>
            <w:tcW w:w="3817" w:type="dxa"/>
            <w:gridSpan w:val="8"/>
            <w:shd w:val="clear" w:color="auto" w:fill="FFFFFF"/>
          </w:tcPr>
          <w:p w14:paraId="4892E6CB" w14:textId="7A91C5D1" w:rsidR="002E3D9D" w:rsidRPr="008A3F16" w:rsidRDefault="00F33626">
            <w:pPr>
              <w:tabs>
                <w:tab w:val="right" w:pos="922"/>
              </w:tabs>
              <w:rPr>
                <w:rFonts w:cs="Arial"/>
              </w:rPr>
            </w:pPr>
            <w:r w:rsidRPr="000A15A2">
              <w:rPr>
                <w:rFonts w:cs="Arial"/>
              </w:rPr>
              <w:t>Grobkosten in</w:t>
            </w:r>
            <w:r w:rsidR="0028463B" w:rsidRPr="000A15A2">
              <w:rPr>
                <w:rFonts w:cs="Arial"/>
              </w:rPr>
              <w:t xml:space="preserve"> Fr.</w:t>
            </w:r>
            <w:r w:rsidR="00F44EAC" w:rsidRPr="000A15A2">
              <w:rPr>
                <w:rFonts w:cs="Arial"/>
              </w:rPr>
              <w:t xml:space="preserve"> </w:t>
            </w:r>
            <w:r w:rsidR="00171679" w:rsidRPr="000A15A2">
              <w:rPr>
                <w:rFonts w:cs="Arial"/>
              </w:rPr>
              <w:t xml:space="preserve"> </w:t>
            </w:r>
            <w:r w:rsidR="00C85FA9">
              <w:rPr>
                <w:rFonts w:cs="Arial"/>
              </w:rPr>
              <w:t>(</w:t>
            </w:r>
            <w:r w:rsidR="00171679" w:rsidRPr="000A15A2">
              <w:rPr>
                <w:rFonts w:cs="Arial"/>
              </w:rPr>
              <w:t>+-</w:t>
            </w:r>
            <w:r w:rsidR="00CC28DE" w:rsidRPr="000A15A2">
              <w:rPr>
                <w:rFonts w:cs="Arial"/>
              </w:rPr>
              <w:t>40</w:t>
            </w:r>
            <w:r w:rsidR="00171679" w:rsidRPr="000A15A2">
              <w:rPr>
                <w:rFonts w:cs="Arial"/>
              </w:rPr>
              <w:t>%</w:t>
            </w:r>
            <w:r w:rsidR="00C85FA9">
              <w:rPr>
                <w:rFonts w:cs="Arial"/>
              </w:rPr>
              <w:t>)</w:t>
            </w:r>
          </w:p>
        </w:tc>
        <w:tc>
          <w:tcPr>
            <w:tcW w:w="3841" w:type="dxa"/>
            <w:gridSpan w:val="12"/>
            <w:shd w:val="clear" w:color="auto" w:fill="D9D9D9" w:themeFill="background1" w:themeFillShade="D9"/>
          </w:tcPr>
          <w:p w14:paraId="46ACC87F" w14:textId="77777777" w:rsidR="002E3D9D" w:rsidRPr="00F136A8" w:rsidRDefault="002E3D9D" w:rsidP="00AF48C3">
            <w:pPr>
              <w:pStyle w:val="Formularfeld10Pte"/>
              <w:rPr>
                <w:b/>
              </w:rPr>
            </w:pPr>
          </w:p>
        </w:tc>
      </w:tr>
      <w:tr w:rsidR="002E3D9D" w14:paraId="2FDC9A7B" w14:textId="77777777" w:rsidTr="006571B7">
        <w:trPr>
          <w:cantSplit/>
        </w:trPr>
        <w:tc>
          <w:tcPr>
            <w:tcW w:w="2690" w:type="dxa"/>
            <w:vMerge/>
          </w:tcPr>
          <w:p w14:paraId="75F133D3" w14:textId="77777777" w:rsidR="002E3D9D" w:rsidRPr="008A3F16" w:rsidRDefault="002E3D9D"/>
        </w:tc>
        <w:tc>
          <w:tcPr>
            <w:tcW w:w="3817" w:type="dxa"/>
            <w:gridSpan w:val="8"/>
            <w:shd w:val="clear" w:color="auto" w:fill="FFFFFF"/>
          </w:tcPr>
          <w:p w14:paraId="415E2F98" w14:textId="3454FF16" w:rsidR="002E3D9D" w:rsidRPr="008A3F16" w:rsidRDefault="0028463B">
            <w:pPr>
              <w:tabs>
                <w:tab w:val="right" w:pos="922"/>
              </w:tabs>
              <w:rPr>
                <w:rFonts w:cs="Arial"/>
              </w:rPr>
            </w:pPr>
            <w:r>
              <w:rPr>
                <w:rFonts w:cs="Arial"/>
              </w:rPr>
              <w:t xml:space="preserve">Geschätzter Anteil </w:t>
            </w:r>
            <w:r w:rsidR="00C85FA9">
              <w:rPr>
                <w:rFonts w:cs="Arial"/>
              </w:rPr>
              <w:t>w</w:t>
            </w:r>
            <w:r>
              <w:rPr>
                <w:rFonts w:cs="Arial"/>
              </w:rPr>
              <w:t>ertvermehrend</w:t>
            </w:r>
          </w:p>
        </w:tc>
        <w:tc>
          <w:tcPr>
            <w:tcW w:w="3841" w:type="dxa"/>
            <w:gridSpan w:val="12"/>
            <w:shd w:val="clear" w:color="auto" w:fill="D9D9D9" w:themeFill="background1" w:themeFillShade="D9"/>
          </w:tcPr>
          <w:p w14:paraId="5554C37E" w14:textId="1F84C35F" w:rsidR="002E3D9D" w:rsidRPr="008A3F16" w:rsidRDefault="0087394F">
            <w:pPr>
              <w:pStyle w:val="Formularfeld10Pte"/>
              <w:ind w:left="72"/>
            </w:pPr>
            <w:sdt>
              <w:sdtPr>
                <w:rPr>
                  <w:szCs w:val="28"/>
                </w:rPr>
                <w:alias w:val="Anteil Wertvermehrend"/>
                <w:tag w:val="Anteil Wertvermehrend"/>
                <w:id w:val="-498190753"/>
                <w:placeholder>
                  <w:docPart w:val="69896999789F4B6EB490E12CB3ECF14D"/>
                </w:placeholder>
                <w:comboBox>
                  <w:listItem w:displayText="Wählen Sie den Anteil wertvermehrend" w:value="Wählen Sie den Anteil wertvermehrend"/>
                  <w:listItem w:displayText="FREITEXT " w:value="FREITEXT "/>
                  <w:listItem w:displayText="100% Ersatz-/Neubauten" w:value="100% Ersatz-/Neubauten"/>
                  <w:listItem w:displayText="70% mehrheitl. wertvermehrend" w:value="70% mehrheitl. wertvermehrend"/>
                  <w:listItem w:displayText="40% mehrheitl. werterhaltend" w:value="40% mehrheitl. werterhaltend"/>
                </w:comboBox>
              </w:sdtPr>
              <w:sdtEndPr/>
              <w:sdtContent>
                <w:r w:rsidR="00233ABF">
                  <w:rPr>
                    <w:szCs w:val="28"/>
                  </w:rPr>
                  <w:t>100% Ersatz-/Neubauten</w:t>
                </w:r>
              </w:sdtContent>
            </w:sdt>
          </w:p>
        </w:tc>
      </w:tr>
      <w:tr w:rsidR="002E3D9D" w14:paraId="047D81B2" w14:textId="77777777" w:rsidTr="006571B7">
        <w:trPr>
          <w:cantSplit/>
        </w:trPr>
        <w:tc>
          <w:tcPr>
            <w:tcW w:w="2690" w:type="dxa"/>
            <w:vMerge/>
          </w:tcPr>
          <w:p w14:paraId="3D1F3521" w14:textId="77777777" w:rsidR="002E3D9D" w:rsidRPr="008A3F16" w:rsidRDefault="002E3D9D"/>
        </w:tc>
        <w:tc>
          <w:tcPr>
            <w:tcW w:w="3817" w:type="dxa"/>
            <w:gridSpan w:val="8"/>
            <w:shd w:val="clear" w:color="auto" w:fill="FFFFFF"/>
          </w:tcPr>
          <w:p w14:paraId="714601A9" w14:textId="77777777" w:rsidR="002E3D9D" w:rsidRPr="008A3F16" w:rsidRDefault="0028463B">
            <w:pPr>
              <w:tabs>
                <w:tab w:val="right" w:pos="922"/>
              </w:tabs>
              <w:rPr>
                <w:rFonts w:cs="Arial"/>
              </w:rPr>
            </w:pPr>
            <w:r>
              <w:rPr>
                <w:rFonts w:cs="Arial"/>
              </w:rPr>
              <w:t>Zusätzliche Bruttomietkosten pro Jahr*</w:t>
            </w:r>
          </w:p>
        </w:tc>
        <w:tc>
          <w:tcPr>
            <w:tcW w:w="3841" w:type="dxa"/>
            <w:gridSpan w:val="12"/>
            <w:shd w:val="clear" w:color="auto" w:fill="D9D9D9" w:themeFill="background1" w:themeFillShade="D9"/>
          </w:tcPr>
          <w:p w14:paraId="25BAA5F5" w14:textId="77777777" w:rsidR="002E3D9D" w:rsidRPr="00D24082" w:rsidRDefault="002E3D9D" w:rsidP="00AF48C3">
            <w:pPr>
              <w:pStyle w:val="Formularfeld10Pte"/>
              <w:rPr>
                <w:b/>
              </w:rPr>
            </w:pPr>
          </w:p>
        </w:tc>
      </w:tr>
      <w:tr w:rsidR="009D4749" w14:paraId="38EB4429" w14:textId="77777777" w:rsidTr="006571B7">
        <w:trPr>
          <w:cantSplit/>
        </w:trPr>
        <w:tc>
          <w:tcPr>
            <w:tcW w:w="2690" w:type="dxa"/>
          </w:tcPr>
          <w:p w14:paraId="5DE54D66" w14:textId="77777777" w:rsidR="009D4749" w:rsidRPr="008A3F16" w:rsidRDefault="009D4749" w:rsidP="008B1F95"/>
        </w:tc>
        <w:tc>
          <w:tcPr>
            <w:tcW w:w="3817" w:type="dxa"/>
            <w:gridSpan w:val="8"/>
            <w:shd w:val="clear" w:color="auto" w:fill="FFFFFF"/>
          </w:tcPr>
          <w:p w14:paraId="40D723B0" w14:textId="1C1730C0" w:rsidR="009D4749" w:rsidRPr="008A3F16" w:rsidRDefault="00F44EAC" w:rsidP="009D4749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662" w:type="dxa"/>
          </w:tcPr>
          <w:p w14:paraId="1880E46B" w14:textId="2EDCD59A" w:rsidR="009D4749" w:rsidRDefault="009D4749" w:rsidP="009D4749">
            <w:pPr>
              <w:tabs>
                <w:tab w:val="right" w:pos="922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3179" w:type="dxa"/>
            <w:gridSpan w:val="11"/>
            <w:shd w:val="clear" w:color="auto" w:fill="D9D9D9" w:themeFill="background1" w:themeFillShade="D9"/>
          </w:tcPr>
          <w:p w14:paraId="23C7894E" w14:textId="77777777" w:rsidR="009D4749" w:rsidRDefault="009D4749" w:rsidP="00AF48C3">
            <w:pPr>
              <w:pStyle w:val="Formularfeld10Pte"/>
            </w:pPr>
          </w:p>
        </w:tc>
      </w:tr>
      <w:tr w:rsidR="009D4749" w14:paraId="0836E26C" w14:textId="77777777" w:rsidTr="006571B7">
        <w:trPr>
          <w:cantSplit/>
        </w:trPr>
        <w:tc>
          <w:tcPr>
            <w:tcW w:w="2690" w:type="dxa"/>
          </w:tcPr>
          <w:p w14:paraId="34A2B608" w14:textId="77777777" w:rsidR="009D4749" w:rsidRPr="008A3F16" w:rsidRDefault="009D4749" w:rsidP="008B1F95"/>
        </w:tc>
        <w:tc>
          <w:tcPr>
            <w:tcW w:w="3817" w:type="dxa"/>
            <w:gridSpan w:val="8"/>
            <w:shd w:val="clear" w:color="auto" w:fill="FFFFFF"/>
          </w:tcPr>
          <w:p w14:paraId="612E2247" w14:textId="5B9B9E25" w:rsidR="009D4749" w:rsidRPr="008A3F16" w:rsidRDefault="009D4749" w:rsidP="009D4749">
            <w:pPr>
              <w:rPr>
                <w:rFonts w:cs="Arial"/>
              </w:rPr>
            </w:pPr>
          </w:p>
        </w:tc>
        <w:tc>
          <w:tcPr>
            <w:tcW w:w="662" w:type="dxa"/>
          </w:tcPr>
          <w:p w14:paraId="41E5E1AC" w14:textId="609B16C3" w:rsidR="009D4749" w:rsidRPr="004F3F10" w:rsidRDefault="009D4749" w:rsidP="009D4749">
            <w:pPr>
              <w:tabs>
                <w:tab w:val="right" w:pos="922"/>
              </w:tabs>
              <w:rPr>
                <w:rFonts w:cs="Arial"/>
              </w:rPr>
            </w:pPr>
          </w:p>
        </w:tc>
        <w:tc>
          <w:tcPr>
            <w:tcW w:w="3179" w:type="dxa"/>
            <w:gridSpan w:val="11"/>
            <w:shd w:val="clear" w:color="auto" w:fill="D9D9D9" w:themeFill="background1" w:themeFillShade="D9"/>
          </w:tcPr>
          <w:p w14:paraId="2B0F6232" w14:textId="77777777" w:rsidR="009D4749" w:rsidRDefault="009D4749" w:rsidP="00AF48C3">
            <w:pPr>
              <w:pStyle w:val="Formularfeld10Pte"/>
            </w:pPr>
          </w:p>
        </w:tc>
      </w:tr>
      <w:tr w:rsidR="009D4749" w14:paraId="3C8A5F64" w14:textId="77777777" w:rsidTr="006571B7">
        <w:trPr>
          <w:gridAfter w:val="5"/>
          <w:wAfter w:w="1488" w:type="dxa"/>
          <w:cantSplit/>
          <w:trHeight w:hRule="exact" w:val="57"/>
        </w:trPr>
        <w:tc>
          <w:tcPr>
            <w:tcW w:w="2690" w:type="dxa"/>
          </w:tcPr>
          <w:p w14:paraId="3C98FCEF" w14:textId="77777777" w:rsidR="009D4749" w:rsidRPr="008A3F16" w:rsidRDefault="009D4749" w:rsidP="009D4749"/>
        </w:tc>
        <w:tc>
          <w:tcPr>
            <w:tcW w:w="3541" w:type="dxa"/>
            <w:gridSpan w:val="6"/>
          </w:tcPr>
          <w:p w14:paraId="542C4366" w14:textId="77777777" w:rsidR="009D4749" w:rsidRPr="008A3F16" w:rsidRDefault="009D4749" w:rsidP="009D4749">
            <w:pPr>
              <w:rPr>
                <w:rFonts w:cs="Arial"/>
              </w:rPr>
            </w:pPr>
          </w:p>
        </w:tc>
        <w:tc>
          <w:tcPr>
            <w:tcW w:w="276" w:type="dxa"/>
            <w:gridSpan w:val="2"/>
          </w:tcPr>
          <w:p w14:paraId="41229372" w14:textId="77777777" w:rsidR="009D4749" w:rsidRPr="008A3F16" w:rsidRDefault="009D4749" w:rsidP="009D4749">
            <w:pPr>
              <w:rPr>
                <w:rFonts w:cs="Arial"/>
              </w:rPr>
            </w:pPr>
          </w:p>
        </w:tc>
        <w:tc>
          <w:tcPr>
            <w:tcW w:w="2353" w:type="dxa"/>
            <w:gridSpan w:val="7"/>
          </w:tcPr>
          <w:p w14:paraId="667F4BC3" w14:textId="77777777" w:rsidR="009D4749" w:rsidRDefault="009D4749" w:rsidP="009D4749">
            <w:pPr>
              <w:rPr>
                <w:rFonts w:cs="Arial"/>
              </w:rPr>
            </w:pPr>
          </w:p>
        </w:tc>
      </w:tr>
      <w:tr w:rsidR="00CC672D" w14:paraId="70C32EF7" w14:textId="77777777" w:rsidTr="006571B7">
        <w:trPr>
          <w:cantSplit/>
        </w:trPr>
        <w:tc>
          <w:tcPr>
            <w:tcW w:w="2690" w:type="dxa"/>
            <w:hideMark/>
          </w:tcPr>
          <w:p w14:paraId="237A5A38" w14:textId="77777777" w:rsidR="00CC672D" w:rsidRPr="008A3F16" w:rsidRDefault="00CC672D" w:rsidP="009D4749">
            <w:r w:rsidRPr="008A3F16">
              <w:t>Projektkategorie</w:t>
            </w:r>
          </w:p>
        </w:tc>
        <w:tc>
          <w:tcPr>
            <w:tcW w:w="2546" w:type="dxa"/>
            <w:gridSpan w:val="4"/>
            <w:hideMark/>
          </w:tcPr>
          <w:p w14:paraId="27E3D67C" w14:textId="37325703" w:rsidR="00CC672D" w:rsidRPr="008A3F16" w:rsidRDefault="0087394F" w:rsidP="00CC672D">
            <w:pPr>
              <w:pStyle w:val="Funotentext"/>
              <w:tabs>
                <w:tab w:val="left" w:pos="355"/>
              </w:tabs>
              <w:spacing w:before="0" w:after="0"/>
              <w:ind w:right="77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4544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F0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D04F01">
              <w:rPr>
                <w:rFonts w:cs="Arial"/>
                <w:sz w:val="20"/>
              </w:rPr>
              <w:t xml:space="preserve"> </w:t>
            </w:r>
            <w:r w:rsidR="00CC672D" w:rsidRPr="008A3F16">
              <w:rPr>
                <w:rFonts w:cs="Arial"/>
                <w:sz w:val="20"/>
              </w:rPr>
              <w:t>Gross</w:t>
            </w:r>
            <w:r w:rsidR="00CC672D">
              <w:rPr>
                <w:rFonts w:cs="Arial"/>
                <w:sz w:val="20"/>
              </w:rPr>
              <w:t xml:space="preserve"> </w:t>
            </w:r>
            <w:r w:rsidR="00CC672D" w:rsidRPr="008A3F16">
              <w:rPr>
                <w:rFonts w:cs="Arial"/>
                <w:sz w:val="20"/>
              </w:rPr>
              <w:t>(&gt; Fr. 10 Mio.)</w:t>
            </w:r>
          </w:p>
        </w:tc>
        <w:tc>
          <w:tcPr>
            <w:tcW w:w="2552" w:type="dxa"/>
            <w:gridSpan w:val="9"/>
            <w:hideMark/>
          </w:tcPr>
          <w:p w14:paraId="6AA8191A" w14:textId="04AF99ED" w:rsidR="00CC672D" w:rsidRPr="008A3F16" w:rsidRDefault="0087394F" w:rsidP="00CC672D">
            <w:pPr>
              <w:tabs>
                <w:tab w:val="left" w:pos="355"/>
                <w:tab w:val="right" w:pos="639"/>
              </w:tabs>
              <w:ind w:right="77"/>
              <w:rPr>
                <w:rFonts w:cs="Arial"/>
              </w:rPr>
            </w:pPr>
            <w:sdt>
              <w:sdtPr>
                <w:rPr>
                  <w:rFonts w:cs="Arial"/>
                </w:rPr>
                <w:id w:val="-55886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F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4F01">
              <w:rPr>
                <w:rFonts w:cs="Arial"/>
              </w:rPr>
              <w:t xml:space="preserve"> </w:t>
            </w:r>
            <w:r w:rsidR="00CC672D" w:rsidRPr="008A3F16">
              <w:rPr>
                <w:rFonts w:cs="Arial"/>
              </w:rPr>
              <w:t>Mittel</w:t>
            </w:r>
            <w:r w:rsidR="00CC672D">
              <w:rPr>
                <w:rFonts w:cs="Arial"/>
              </w:rPr>
              <w:t xml:space="preserve"> </w:t>
            </w:r>
            <w:r w:rsidR="00CC672D" w:rsidRPr="008A3F16">
              <w:rPr>
                <w:rFonts w:cs="Arial"/>
              </w:rPr>
              <w:t>(Fr. 3 bis 10 Mio.)</w:t>
            </w:r>
          </w:p>
        </w:tc>
        <w:tc>
          <w:tcPr>
            <w:tcW w:w="2560" w:type="dxa"/>
            <w:gridSpan w:val="7"/>
            <w:hideMark/>
          </w:tcPr>
          <w:p w14:paraId="4DD7F447" w14:textId="3093EAF2" w:rsidR="00CC672D" w:rsidRDefault="0087394F" w:rsidP="0099626C">
            <w:pPr>
              <w:tabs>
                <w:tab w:val="left" w:pos="355"/>
                <w:tab w:val="right" w:pos="922"/>
              </w:tabs>
              <w:ind w:right="77"/>
              <w:rPr>
                <w:rFonts w:cs="Arial"/>
              </w:rPr>
            </w:pPr>
            <w:sdt>
              <w:sdtPr>
                <w:rPr>
                  <w:rFonts w:cs="Arial"/>
                </w:rPr>
                <w:id w:val="15716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F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4F01">
              <w:rPr>
                <w:rFonts w:cs="Arial"/>
              </w:rPr>
              <w:t xml:space="preserve"> </w:t>
            </w:r>
            <w:r w:rsidR="00CC672D">
              <w:rPr>
                <w:rFonts w:cs="Arial"/>
              </w:rPr>
              <w:t>Klein</w:t>
            </w:r>
            <w:r w:rsidR="0099626C">
              <w:rPr>
                <w:rFonts w:cs="Arial"/>
              </w:rPr>
              <w:t xml:space="preserve"> </w:t>
            </w:r>
            <w:r w:rsidR="00CC672D">
              <w:rPr>
                <w:rFonts w:cs="Arial"/>
              </w:rPr>
              <w:t>(&lt; Fr. 3 Mio.)</w:t>
            </w:r>
          </w:p>
        </w:tc>
      </w:tr>
      <w:tr w:rsidR="009D4749" w14:paraId="407FDB9E" w14:textId="77777777" w:rsidTr="006571B7">
        <w:trPr>
          <w:cantSplit/>
          <w:trHeight w:hRule="exact" w:val="57"/>
        </w:trPr>
        <w:tc>
          <w:tcPr>
            <w:tcW w:w="2690" w:type="dxa"/>
          </w:tcPr>
          <w:p w14:paraId="0AEDBE82" w14:textId="77777777" w:rsidR="009D4749" w:rsidRPr="008A3F16" w:rsidRDefault="009D4749" w:rsidP="009D4749"/>
        </w:tc>
        <w:tc>
          <w:tcPr>
            <w:tcW w:w="965" w:type="dxa"/>
          </w:tcPr>
          <w:p w14:paraId="5DB22F9B" w14:textId="77777777" w:rsidR="009D4749" w:rsidRPr="008A3F16" w:rsidRDefault="009D4749" w:rsidP="009D4749">
            <w:pPr>
              <w:pStyle w:val="Funotentext"/>
              <w:tabs>
                <w:tab w:val="left" w:pos="1064"/>
              </w:tabs>
              <w:spacing w:before="0" w:after="0"/>
              <w:rPr>
                <w:rFonts w:cs="Arial"/>
                <w:b/>
                <w:sz w:val="20"/>
              </w:rPr>
            </w:pPr>
          </w:p>
        </w:tc>
        <w:tc>
          <w:tcPr>
            <w:tcW w:w="158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937DC" w14:textId="77777777" w:rsidR="009D4749" w:rsidRPr="008A3F16" w:rsidRDefault="009D4749" w:rsidP="009D4749">
            <w:pPr>
              <w:rPr>
                <w:rFonts w:cs="Arial"/>
              </w:rPr>
            </w:pPr>
          </w:p>
        </w:tc>
        <w:tc>
          <w:tcPr>
            <w:tcW w:w="425" w:type="dxa"/>
          </w:tcPr>
          <w:p w14:paraId="0340B1A4" w14:textId="77777777" w:rsidR="009D4749" w:rsidRPr="008A3F16" w:rsidRDefault="009D4749" w:rsidP="009D4749">
            <w:pPr>
              <w:tabs>
                <w:tab w:val="right" w:pos="639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2127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B9553" w14:textId="77777777" w:rsidR="009D4749" w:rsidRPr="008A3F16" w:rsidRDefault="009D4749" w:rsidP="009D4749">
            <w:pPr>
              <w:rPr>
                <w:rFonts w:cs="Arial"/>
              </w:rPr>
            </w:pPr>
          </w:p>
        </w:tc>
        <w:tc>
          <w:tcPr>
            <w:tcW w:w="1072" w:type="dxa"/>
            <w:gridSpan w:val="2"/>
          </w:tcPr>
          <w:p w14:paraId="5FCC8C8F" w14:textId="77777777" w:rsidR="009D4749" w:rsidRDefault="009D4749" w:rsidP="009D4749">
            <w:pPr>
              <w:tabs>
                <w:tab w:val="right" w:pos="922"/>
              </w:tabs>
              <w:jc w:val="center"/>
              <w:rPr>
                <w:rFonts w:cs="Arial"/>
                <w:b/>
              </w:rPr>
            </w:pPr>
          </w:p>
        </w:tc>
        <w:tc>
          <w:tcPr>
            <w:tcW w:w="148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94103" w14:textId="77777777" w:rsidR="009D4749" w:rsidRDefault="009D4749" w:rsidP="009D4749">
            <w:pPr>
              <w:tabs>
                <w:tab w:val="right" w:pos="922"/>
              </w:tabs>
              <w:rPr>
                <w:rFonts w:cs="Arial"/>
              </w:rPr>
            </w:pPr>
          </w:p>
        </w:tc>
      </w:tr>
      <w:tr w:rsidR="009D4749" w14:paraId="08A8E686" w14:textId="77777777" w:rsidTr="006571B7">
        <w:tblPrEx>
          <w:tblCellMar>
            <w:right w:w="70" w:type="dxa"/>
          </w:tblCellMar>
        </w:tblPrEx>
        <w:trPr>
          <w:cantSplit/>
          <w:trHeight w:val="231"/>
        </w:trPr>
        <w:tc>
          <w:tcPr>
            <w:tcW w:w="2690" w:type="dxa"/>
            <w:hideMark/>
          </w:tcPr>
          <w:p w14:paraId="041919D7" w14:textId="7AA77F1D" w:rsidR="009D4749" w:rsidRPr="008A3F16" w:rsidRDefault="00992F76" w:rsidP="009D4749">
            <w:r>
              <w:t>Finanzierungsvorschlag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5200EDA0" w14:textId="6F140FBF" w:rsidR="009D4749" w:rsidRPr="0028463B" w:rsidRDefault="0087394F" w:rsidP="003525B0">
            <w:pPr>
              <w:pStyle w:val="Formularfeld10Pte"/>
            </w:pPr>
            <w:sdt>
              <w:sdtPr>
                <w:alias w:val="Wählen Sie die Finazierungsart"/>
                <w:tag w:val="Wählen Sie die Finazierungsart"/>
                <w:id w:val="-1796518523"/>
                <w:placeholder>
                  <w:docPart w:val="DefaultPlaceholder_-1854013438"/>
                </w:placeholder>
                <w:showingPlcHdr/>
                <w:dropDownList>
                  <w:listItem w:value="Wählen Sie ein Element aus."/>
                  <w:listItem w:displayText="Aufwand - Instandsetzung allgemein" w:value="Aufwand - Instandsetzung allgemein"/>
                  <w:listItem w:displayText="Aufwand - Miete&amp;Pachten" w:value="Aufwand - Miete&amp;Pachten"/>
                  <w:listItem w:displayText="Aufwand - Rückbau" w:value="Aufwand - Rückbau"/>
                  <w:listItem w:displayText="Aufwand - Sanierung Altlasten" w:value="Aufwand - Sanierung Altlasten"/>
                  <w:listItem w:displayText="Aufwand - Bewirtschaftung" w:value="Aufwand - Bewirtschaftung"/>
                  <w:listItem w:displayText="Invest - Rahmenkredit" w:value="Invest - Rahmenkredit"/>
                  <w:listItem w:displayText="Invest - Objektkredit (&gt;10 Mio.)" w:value="Invest - Objektkredit (&gt;10 Mio.)"/>
                  <w:listItem w:displayText="Invest - Investitionsbeitrag" w:value="Invest - Investitionsbeitrag"/>
                  <w:listItem w:displayText="Projektintegration" w:value="Projektintegration"/>
                  <w:listItem w:displayText="Invest - DNA-I/xxxx" w:value="Invest - DNA-I/xxxx"/>
                </w:dropDownList>
              </w:sdtPr>
              <w:sdtEndPr/>
              <w:sdtContent>
                <w:r w:rsidR="003F5072" w:rsidRPr="00E44BEC">
                  <w:rPr>
                    <w:rStyle w:val="Platzhaltertext"/>
                  </w:rPr>
                  <w:t>Wählen Sie ein Element aus.</w:t>
                </w:r>
              </w:sdtContent>
            </w:sdt>
            <w:r w:rsidR="00AF0EF5">
              <w:t xml:space="preserve"> </w:t>
            </w:r>
            <w:sdt>
              <w:sdtPr>
                <w:alias w:val="Finanziehrungsjahr"/>
                <w:tag w:val="Finanziehrungsjahr"/>
                <w:id w:val="1765031267"/>
                <w:placeholder>
                  <w:docPart w:val="1C2AC6E4AB99442685575FA92E9443FA"/>
                </w:placeholder>
                <w:showingPlcHdr/>
                <w:dropDownList>
                  <w:listItem w:value="Wählen Sie ein Element aus.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  <w:listItem w:displayText="2035" w:value="2035"/>
                </w:dropDownList>
              </w:sdtPr>
              <w:sdtEndPr/>
              <w:sdtContent>
                <w:r w:rsidR="003F5072" w:rsidRPr="00E44BEC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520CE6" w14:paraId="516C8AED" w14:textId="77777777" w:rsidTr="006571B7">
        <w:tblPrEx>
          <w:tblCellMar>
            <w:right w:w="70" w:type="dxa"/>
          </w:tblCellMar>
        </w:tblPrEx>
        <w:trPr>
          <w:cantSplit/>
          <w:trHeight w:val="396"/>
        </w:trPr>
        <w:tc>
          <w:tcPr>
            <w:tcW w:w="2690" w:type="dxa"/>
          </w:tcPr>
          <w:p w14:paraId="1123AFE4" w14:textId="77777777" w:rsidR="00520CE6" w:rsidRDefault="00520CE6" w:rsidP="009D4749">
            <w:r>
              <w:t>Begründung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</w:tcPr>
          <w:p w14:paraId="211F8636" w14:textId="77777777" w:rsidR="00520CE6" w:rsidRPr="0028463B" w:rsidRDefault="00520CE6" w:rsidP="00AF48C3">
            <w:pPr>
              <w:pStyle w:val="Formularfeld10Pte"/>
            </w:pPr>
          </w:p>
        </w:tc>
      </w:tr>
      <w:tr w:rsidR="00520CE6" w14:paraId="2BA0E954" w14:textId="77777777" w:rsidTr="006571B7">
        <w:tblPrEx>
          <w:tblCellMar>
            <w:right w:w="70" w:type="dxa"/>
          </w:tblCellMar>
        </w:tblPrEx>
        <w:trPr>
          <w:cantSplit/>
          <w:trHeight w:val="132"/>
        </w:trPr>
        <w:tc>
          <w:tcPr>
            <w:tcW w:w="2690" w:type="dxa"/>
          </w:tcPr>
          <w:p w14:paraId="4C1A809C" w14:textId="77777777" w:rsidR="005C2C18" w:rsidRPr="005C2C18" w:rsidRDefault="005C2C18" w:rsidP="009D4749">
            <w:pPr>
              <w:rPr>
                <w:sz w:val="4"/>
                <w:szCs w:val="4"/>
              </w:rPr>
            </w:pPr>
          </w:p>
        </w:tc>
        <w:tc>
          <w:tcPr>
            <w:tcW w:w="7658" w:type="dxa"/>
            <w:gridSpan w:val="20"/>
            <w:shd w:val="clear" w:color="auto" w:fill="FFFFFF" w:themeFill="background1"/>
          </w:tcPr>
          <w:p w14:paraId="2FC4CAB2" w14:textId="77777777" w:rsidR="00520CE6" w:rsidRPr="0028463B" w:rsidRDefault="00520CE6" w:rsidP="00AF48C3">
            <w:pPr>
              <w:pStyle w:val="Formularfeld10Pte"/>
            </w:pPr>
          </w:p>
        </w:tc>
      </w:tr>
      <w:tr w:rsidR="009D4749" w14:paraId="3891005A" w14:textId="77777777" w:rsidTr="006571B7">
        <w:tblPrEx>
          <w:tblCellMar>
            <w:right w:w="70" w:type="dxa"/>
          </w:tblCellMar>
        </w:tblPrEx>
        <w:trPr>
          <w:cantSplit/>
          <w:trHeight w:val="256"/>
        </w:trPr>
        <w:tc>
          <w:tcPr>
            <w:tcW w:w="2690" w:type="dxa"/>
            <w:hideMark/>
          </w:tcPr>
          <w:p w14:paraId="57240D1D" w14:textId="77777777" w:rsidR="009D4749" w:rsidRPr="008A3F16" w:rsidRDefault="009D4749" w:rsidP="009D4749">
            <w:bookmarkStart w:id="2" w:name="_Hlk149206167"/>
            <w:r w:rsidRPr="008A3F16">
              <w:t>Abhängigk</w:t>
            </w:r>
            <w:r w:rsidR="00D51215">
              <w:t>eiten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1D17E3F5" w14:textId="77777777" w:rsidR="009D4749" w:rsidRPr="0028463B" w:rsidRDefault="009D4749" w:rsidP="00AF48C3">
            <w:pPr>
              <w:pStyle w:val="Formularfeld10Pte"/>
            </w:pPr>
          </w:p>
        </w:tc>
      </w:tr>
      <w:bookmarkEnd w:id="2"/>
      <w:tr w:rsidR="009D4749" w:rsidRPr="00F96470" w14:paraId="2240B555" w14:textId="77777777" w:rsidTr="006571B7">
        <w:trPr>
          <w:gridAfter w:val="1"/>
          <w:wAfter w:w="10" w:type="dxa"/>
          <w:cantSplit/>
          <w:trHeight w:hRule="exact" w:val="57"/>
        </w:trPr>
        <w:tc>
          <w:tcPr>
            <w:tcW w:w="2690" w:type="dxa"/>
          </w:tcPr>
          <w:p w14:paraId="2DC74813" w14:textId="77777777" w:rsidR="009D4749" w:rsidRPr="008A3F16" w:rsidRDefault="009D4749" w:rsidP="009D4749"/>
        </w:tc>
        <w:tc>
          <w:tcPr>
            <w:tcW w:w="4677" w:type="dxa"/>
            <w:gridSpan w:val="11"/>
          </w:tcPr>
          <w:p w14:paraId="5124D067" w14:textId="77777777" w:rsidR="009D4749" w:rsidRPr="0028463B" w:rsidRDefault="009D4749" w:rsidP="009D4749">
            <w:pPr>
              <w:rPr>
                <w:rFonts w:cs="Arial"/>
              </w:rPr>
            </w:pPr>
          </w:p>
        </w:tc>
        <w:tc>
          <w:tcPr>
            <w:tcW w:w="90" w:type="dxa"/>
          </w:tcPr>
          <w:p w14:paraId="0C5BCE8C" w14:textId="77777777" w:rsidR="009D4749" w:rsidRPr="0028463B" w:rsidRDefault="009D4749" w:rsidP="009D4749">
            <w:pPr>
              <w:rPr>
                <w:rFonts w:cs="Arial"/>
              </w:rPr>
            </w:pPr>
          </w:p>
        </w:tc>
        <w:tc>
          <w:tcPr>
            <w:tcW w:w="2881" w:type="dxa"/>
            <w:gridSpan w:val="7"/>
          </w:tcPr>
          <w:p w14:paraId="390F7D25" w14:textId="77777777" w:rsidR="009D4749" w:rsidRPr="0028463B" w:rsidRDefault="009D4749" w:rsidP="009D4749">
            <w:pPr>
              <w:rPr>
                <w:rFonts w:cs="Arial"/>
              </w:rPr>
            </w:pPr>
          </w:p>
        </w:tc>
      </w:tr>
      <w:tr w:rsidR="009D4749" w14:paraId="3DAD2F7C" w14:textId="77777777" w:rsidTr="006571B7">
        <w:trPr>
          <w:cantSplit/>
          <w:trHeight w:hRule="exact" w:val="232"/>
        </w:trPr>
        <w:tc>
          <w:tcPr>
            <w:tcW w:w="2690" w:type="dxa"/>
            <w:hideMark/>
          </w:tcPr>
          <w:p w14:paraId="27793CE5" w14:textId="77777777" w:rsidR="009D4749" w:rsidRPr="008A3F16" w:rsidRDefault="009D4749" w:rsidP="009D4749">
            <w:r w:rsidRPr="008A3F16">
              <w:t>Bezugstermin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7121EDD0" w14:textId="77777777" w:rsidR="009D4749" w:rsidRPr="0028463B" w:rsidRDefault="009D4749" w:rsidP="00F33626">
            <w:pPr>
              <w:pStyle w:val="Formularfeld10Pte"/>
            </w:pPr>
          </w:p>
        </w:tc>
      </w:tr>
      <w:tr w:rsidR="009D4749" w14:paraId="6BAE0C44" w14:textId="77777777" w:rsidTr="006571B7">
        <w:trPr>
          <w:gridAfter w:val="1"/>
          <w:wAfter w:w="10" w:type="dxa"/>
          <w:cantSplit/>
          <w:trHeight w:hRule="exact" w:val="57"/>
        </w:trPr>
        <w:tc>
          <w:tcPr>
            <w:tcW w:w="2690" w:type="dxa"/>
          </w:tcPr>
          <w:p w14:paraId="380389AE" w14:textId="77777777" w:rsidR="009D4749" w:rsidRPr="008A3F16" w:rsidRDefault="009D4749" w:rsidP="009D4749"/>
        </w:tc>
        <w:tc>
          <w:tcPr>
            <w:tcW w:w="4677" w:type="dxa"/>
            <w:gridSpan w:val="11"/>
          </w:tcPr>
          <w:p w14:paraId="7AC5A5AF" w14:textId="77777777" w:rsidR="009D4749" w:rsidRPr="0028463B" w:rsidRDefault="009D4749" w:rsidP="009D4749">
            <w:pPr>
              <w:rPr>
                <w:rFonts w:cs="Arial"/>
              </w:rPr>
            </w:pPr>
          </w:p>
        </w:tc>
        <w:tc>
          <w:tcPr>
            <w:tcW w:w="90" w:type="dxa"/>
          </w:tcPr>
          <w:p w14:paraId="0B7223BD" w14:textId="77777777" w:rsidR="009D4749" w:rsidRPr="0028463B" w:rsidRDefault="009D4749" w:rsidP="009D4749">
            <w:pPr>
              <w:rPr>
                <w:rFonts w:cs="Arial"/>
              </w:rPr>
            </w:pPr>
          </w:p>
        </w:tc>
        <w:tc>
          <w:tcPr>
            <w:tcW w:w="2881" w:type="dxa"/>
            <w:gridSpan w:val="7"/>
          </w:tcPr>
          <w:p w14:paraId="34D1B233" w14:textId="77777777" w:rsidR="009D4749" w:rsidRPr="0028463B" w:rsidRDefault="009D4749" w:rsidP="009D4749">
            <w:pPr>
              <w:rPr>
                <w:rFonts w:cs="Arial"/>
              </w:rPr>
            </w:pPr>
          </w:p>
        </w:tc>
      </w:tr>
      <w:tr w:rsidR="009D4749" w14:paraId="58D0D945" w14:textId="77777777" w:rsidTr="006571B7">
        <w:trPr>
          <w:cantSplit/>
          <w:trHeight w:hRule="exact" w:val="221"/>
        </w:trPr>
        <w:tc>
          <w:tcPr>
            <w:tcW w:w="2690" w:type="dxa"/>
            <w:hideMark/>
          </w:tcPr>
          <w:p w14:paraId="0F198052" w14:textId="26BB41D3" w:rsidR="009D4749" w:rsidRDefault="009D4749" w:rsidP="009D4749">
            <w:r>
              <w:t xml:space="preserve">Geplante </w:t>
            </w:r>
            <w:r w:rsidR="00925CFA">
              <w:t>Nutzungsdaue</w:t>
            </w:r>
            <w:r>
              <w:t>r</w:t>
            </w:r>
          </w:p>
        </w:tc>
        <w:tc>
          <w:tcPr>
            <w:tcW w:w="7658" w:type="dxa"/>
            <w:gridSpan w:val="20"/>
            <w:shd w:val="clear" w:color="auto" w:fill="D9D9D9" w:themeFill="background1" w:themeFillShade="D9"/>
            <w:hideMark/>
          </w:tcPr>
          <w:p w14:paraId="605C87C1" w14:textId="77777777" w:rsidR="009D4749" w:rsidRPr="0028463B" w:rsidRDefault="009D4749" w:rsidP="00012355">
            <w:pPr>
              <w:pStyle w:val="Formularfeld10Pte"/>
            </w:pPr>
          </w:p>
        </w:tc>
      </w:tr>
      <w:tr w:rsidR="009D4749" w14:paraId="4E4F9982" w14:textId="77777777" w:rsidTr="006571B7">
        <w:trPr>
          <w:gridAfter w:val="1"/>
          <w:wAfter w:w="10" w:type="dxa"/>
          <w:cantSplit/>
          <w:trHeight w:hRule="exact" w:val="60"/>
        </w:trPr>
        <w:tc>
          <w:tcPr>
            <w:tcW w:w="2690" w:type="dxa"/>
          </w:tcPr>
          <w:p w14:paraId="5F2C03F5" w14:textId="77777777" w:rsidR="009D4749" w:rsidRDefault="009D4749" w:rsidP="009D4749">
            <w:pPr>
              <w:rPr>
                <w:sz w:val="4"/>
                <w:szCs w:val="4"/>
              </w:rPr>
            </w:pPr>
          </w:p>
        </w:tc>
        <w:tc>
          <w:tcPr>
            <w:tcW w:w="4677" w:type="dxa"/>
            <w:gridSpan w:val="11"/>
          </w:tcPr>
          <w:p w14:paraId="36A0AA51" w14:textId="77777777" w:rsidR="009D4749" w:rsidRPr="0028463B" w:rsidRDefault="009D4749" w:rsidP="009D4749">
            <w:pPr>
              <w:rPr>
                <w:rFonts w:cs="Arial"/>
              </w:rPr>
            </w:pPr>
          </w:p>
        </w:tc>
        <w:tc>
          <w:tcPr>
            <w:tcW w:w="90" w:type="dxa"/>
          </w:tcPr>
          <w:p w14:paraId="4CB2B6DF" w14:textId="77777777" w:rsidR="009D4749" w:rsidRPr="0028463B" w:rsidRDefault="009D4749" w:rsidP="009D4749">
            <w:pPr>
              <w:rPr>
                <w:rFonts w:cs="Arial"/>
              </w:rPr>
            </w:pPr>
          </w:p>
        </w:tc>
        <w:tc>
          <w:tcPr>
            <w:tcW w:w="2881" w:type="dxa"/>
            <w:gridSpan w:val="7"/>
          </w:tcPr>
          <w:p w14:paraId="7F1E73DB" w14:textId="77777777" w:rsidR="009D4749" w:rsidRPr="0028463B" w:rsidRDefault="009D4749" w:rsidP="009D4749">
            <w:pPr>
              <w:rPr>
                <w:rFonts w:cs="Arial"/>
              </w:rPr>
            </w:pPr>
          </w:p>
        </w:tc>
      </w:tr>
      <w:tr w:rsidR="009D4749" w14:paraId="290E1B54" w14:textId="77777777" w:rsidTr="006571B7">
        <w:trPr>
          <w:gridAfter w:val="1"/>
          <w:wAfter w:w="10" w:type="dxa"/>
          <w:cantSplit/>
          <w:trHeight w:hRule="exact" w:val="515"/>
        </w:trPr>
        <w:tc>
          <w:tcPr>
            <w:tcW w:w="2690" w:type="dxa"/>
            <w:hideMark/>
          </w:tcPr>
          <w:p w14:paraId="5EC1014B" w14:textId="77777777" w:rsidR="009D4749" w:rsidRDefault="009D4749" w:rsidP="009D4749">
            <w:r>
              <w:t>Bemerkungen</w:t>
            </w:r>
          </w:p>
        </w:tc>
        <w:tc>
          <w:tcPr>
            <w:tcW w:w="7648" w:type="dxa"/>
            <w:gridSpan w:val="19"/>
            <w:shd w:val="clear" w:color="auto" w:fill="D9D9D9" w:themeFill="background1" w:themeFillShade="D9"/>
            <w:hideMark/>
          </w:tcPr>
          <w:p w14:paraId="2D5B77C2" w14:textId="77777777" w:rsidR="009D4749" w:rsidRPr="00CD2BFC" w:rsidRDefault="009D4749" w:rsidP="00012355">
            <w:pPr>
              <w:pStyle w:val="Formularfeld10Pte"/>
            </w:pPr>
          </w:p>
        </w:tc>
      </w:tr>
      <w:tr w:rsidR="00E87163" w14:paraId="5CCD63C9" w14:textId="77777777" w:rsidTr="006571B7">
        <w:trPr>
          <w:gridAfter w:val="1"/>
          <w:wAfter w:w="10" w:type="dxa"/>
          <w:cantSplit/>
          <w:trHeight w:hRule="exact" w:val="499"/>
        </w:trPr>
        <w:tc>
          <w:tcPr>
            <w:tcW w:w="2690" w:type="dxa"/>
          </w:tcPr>
          <w:p w14:paraId="1D3B34CB" w14:textId="7702D4E0" w:rsidR="00F44EAC" w:rsidRDefault="00925CFA" w:rsidP="009D4749">
            <w:r>
              <w:t>Kategorie</w:t>
            </w:r>
          </w:p>
          <w:p w14:paraId="036509F8" w14:textId="77777777" w:rsidR="00E87163" w:rsidRDefault="00E87163" w:rsidP="009D4749"/>
        </w:tc>
        <w:sdt>
          <w:sdtPr>
            <w:alias w:val="Priorität A - H"/>
            <w:tag w:val="Priorität A - H"/>
            <w:id w:val="2111851772"/>
            <w:lock w:val="sdtLocked"/>
            <w:placeholder>
              <w:docPart w:val="15686B0F549E492783589706B956BD67"/>
            </w:placeholder>
            <w:showingPlcHdr/>
            <w:dropDownList>
              <w:listItem w:value="Wählen Sie ein Element aus."/>
              <w:listItem w:displayText="A Gewährleistung Personensicherheit" w:value="A Gewährleistung Personensicherheit"/>
              <w:listItem w:displayText="B Gewährleistung Einsatzbereitschaft" w:value="B Gewährleistung Einsatzbereitschaft"/>
              <w:listItem w:displayText="C Gewährleistung Gebrauchstauglichkeit" w:value="C Gewährleistung Gebrauchstauglichkeit"/>
              <w:listItem w:displayText="D Umsetzung Stationierungskonzept" w:value="D Umsetzung Stationierungskonzept"/>
              <w:listItem w:displayText="E Abhängigkeit zu Rüstungsbeschaffung" w:value="E Abhängigkeit zu Rüstungsbeschaffung"/>
              <w:listItem w:displayText="F Folgeetappe Standortentwicklung" w:value="F Folgeetappe Standortentwicklung"/>
              <w:listItem w:displayText="G Verdichtung/Umsetzung NUK" w:value="G Verdichtung/Umsetzung NUK"/>
              <w:listItem w:displayText="H Weitere Bedürfnisse" w:value="H Weitere Bedürfnisse"/>
            </w:dropDownList>
          </w:sdtPr>
          <w:sdtEndPr/>
          <w:sdtContent>
            <w:tc>
              <w:tcPr>
                <w:tcW w:w="7648" w:type="dxa"/>
                <w:gridSpan w:val="19"/>
                <w:shd w:val="clear" w:color="auto" w:fill="D9D9D9" w:themeFill="background1" w:themeFillShade="D9"/>
              </w:tcPr>
              <w:p w14:paraId="563C27BD" w14:textId="66FD17B9" w:rsidR="00E87163" w:rsidRPr="00CD2BFC" w:rsidRDefault="005C2C18" w:rsidP="00012355">
                <w:pPr>
                  <w:pStyle w:val="Formularfeld10Pte"/>
                </w:pPr>
                <w:r w:rsidRPr="007719A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</w:tbl>
    <w:p w14:paraId="4E7A05F6" w14:textId="77777777" w:rsidR="00697BAF" w:rsidRDefault="00697BAF" w:rsidP="00697BAF">
      <w:pPr>
        <w:pBdr>
          <w:bottom w:val="double" w:sz="4" w:space="0" w:color="auto"/>
        </w:pBdr>
        <w:ind w:left="-567" w:right="-710"/>
        <w:rPr>
          <w:sz w:val="2"/>
          <w:szCs w:val="2"/>
        </w:rPr>
      </w:pPr>
    </w:p>
    <w:p w14:paraId="3A439671" w14:textId="77777777" w:rsidR="00697BAF" w:rsidRDefault="00697BAF" w:rsidP="00697BAF">
      <w:pPr>
        <w:rPr>
          <w:sz w:val="2"/>
          <w:szCs w:val="2"/>
        </w:rPr>
      </w:pPr>
    </w:p>
    <w:tbl>
      <w:tblPr>
        <w:tblW w:w="1034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3544"/>
        <w:gridCol w:w="3686"/>
        <w:gridCol w:w="3118"/>
      </w:tblGrid>
      <w:tr w:rsidR="00697BAF" w14:paraId="0241C7B4" w14:textId="77777777" w:rsidTr="00C41EA5">
        <w:trPr>
          <w:trHeight w:val="1204"/>
        </w:trPr>
        <w:tc>
          <w:tcPr>
            <w:tcW w:w="3544" w:type="dxa"/>
            <w:noWrap/>
            <w:hideMark/>
          </w:tcPr>
          <w:p w14:paraId="4A5CF059" w14:textId="77777777" w:rsidR="00925CFA" w:rsidRDefault="00925CFA" w:rsidP="008D368A">
            <w:pPr>
              <w:ind w:left="-67" w:right="1164"/>
              <w:rPr>
                <w:b/>
              </w:rPr>
            </w:pPr>
          </w:p>
          <w:p w14:paraId="4DEF525A" w14:textId="2926A38C" w:rsidR="00A12353" w:rsidRPr="00A12353" w:rsidRDefault="009D55D3" w:rsidP="008D368A">
            <w:pPr>
              <w:ind w:left="-67" w:right="1164"/>
              <w:rPr>
                <w:b/>
              </w:rPr>
            </w:pPr>
            <w:r>
              <w:rPr>
                <w:b/>
              </w:rPr>
              <w:t>Nutzer</w:t>
            </w:r>
          </w:p>
          <w:p w14:paraId="713736B6" w14:textId="07DDB763" w:rsidR="00290656" w:rsidRDefault="0087394F" w:rsidP="00290656">
            <w:pPr>
              <w:ind w:left="-67"/>
              <w:rPr>
                <w:sz w:val="18"/>
              </w:rPr>
            </w:pPr>
            <w:sdt>
              <w:sdtPr>
                <w:rPr>
                  <w:sz w:val="18"/>
                </w:rPr>
                <w:alias w:val="DU CdA wählen"/>
                <w:tag w:val="DU CdA wählen"/>
                <w:id w:val="630680399"/>
                <w:placeholder>
                  <w:docPart w:val="F08992E0F9AA442AB72809B1B49FDFA2"/>
                </w:placeholder>
                <w:showingPlcHdr/>
                <w:comboBox>
                  <w:listItem w:value="Wählen Sie ein Element aus."/>
                  <w:listItem w:displayText="KOMMANDO OPERATIONEN" w:value="KOMMANDO OPERATIONEN"/>
                  <w:listItem w:displayText="KOMMANDO AUSBILDUNG" w:value="KOMMANDO AUSBILDUNG"/>
                  <w:listItem w:displayText="KOMMANDO CYBER" w:value="KOMMANDO CYBER"/>
                  <w:listItem w:displayText="LOGISTIKBASIS DER ARMEE" w:value="LOGISTIKBASIS DER ARMEE"/>
                  <w:listItem w:displayText="ARMEESTAB" w:value="ARMEESTAB"/>
                  <w:listItem w:displayText="FREITEXT" w:value="FREITEXT"/>
                </w:comboBox>
              </w:sdtPr>
              <w:sdtEndPr/>
              <w:sdtContent>
                <w:r w:rsidR="009D55D3" w:rsidRPr="00CC3749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6E3AD329" w14:textId="77777777" w:rsidR="00290656" w:rsidRDefault="00290656" w:rsidP="00290656">
            <w:pPr>
              <w:ind w:left="-67"/>
              <w:rPr>
                <w:sz w:val="18"/>
              </w:rPr>
            </w:pPr>
          </w:p>
          <w:p w14:paraId="61C3AD3A" w14:textId="77777777" w:rsidR="009D55D3" w:rsidRDefault="009D55D3" w:rsidP="00290656">
            <w:pPr>
              <w:ind w:left="-67"/>
              <w:rPr>
                <w:sz w:val="18"/>
              </w:rPr>
            </w:pPr>
          </w:p>
          <w:p w14:paraId="2AD9621D" w14:textId="77777777" w:rsidR="009D55D3" w:rsidRDefault="009D55D3" w:rsidP="00290656">
            <w:pPr>
              <w:ind w:left="-67"/>
              <w:rPr>
                <w:sz w:val="18"/>
              </w:rPr>
            </w:pPr>
          </w:p>
          <w:p w14:paraId="7095B66B" w14:textId="77777777" w:rsidR="009D55D3" w:rsidRDefault="009D55D3" w:rsidP="00290656">
            <w:pPr>
              <w:ind w:left="-67"/>
              <w:rPr>
                <w:sz w:val="18"/>
              </w:rPr>
            </w:pPr>
          </w:p>
          <w:p w14:paraId="3A841671" w14:textId="76B06C11" w:rsidR="00697BAF" w:rsidRDefault="0087394F" w:rsidP="009D55D3">
            <w:pPr>
              <w:ind w:left="-67"/>
            </w:pPr>
            <w:sdt>
              <w:sdtPr>
                <w:rPr>
                  <w:sz w:val="18"/>
                </w:rPr>
                <w:alias w:val="Antragsteller wählen"/>
                <w:tag w:val="Antragsteller wählen"/>
                <w:id w:val="-2138095425"/>
                <w:placeholder>
                  <w:docPart w:val="2CF7EB3CE27946FBA03DF1DF9FEF0091"/>
                </w:placeholder>
                <w:showingPlcHdr/>
                <w:comboBox>
                  <w:listItem w:value="Wählen Sie ein Element aus."/>
                  <w:listItem w:displayText="Korpskommandant Michaud" w:value="Korpskommandant Michaud"/>
                  <w:listItem w:displayText="Divisionär Rolf A. Siegenthaler" w:value="Divisionär Rolf A. Siegenthaler"/>
                  <w:listItem w:displayText="Korpskommandant Hans-Peter Walser" w:value="Korpskommandant Hans-Peter Walser"/>
                  <w:listItem w:displayText="Divisionär Germaine J. F. Seewer" w:value="Divisionär Germaine J. F. Seewer"/>
                  <w:listItem w:displayText="Divisionär Simon Müller" w:value="Divisionär Simon Müller"/>
                  <w:listItem w:displayText="Divisionär Andreas Stettbacher" w:value="Divisionär Andreas Stettbacher"/>
                  <w:listItem w:displayText="armasuisse W+T" w:value="armasuisse W+T"/>
                  <w:listItem w:displayText="FREITEXT" w:value="FREITEXT"/>
                </w:comboBox>
              </w:sdtPr>
              <w:sdtEndPr/>
              <w:sdtContent>
                <w:r w:rsidR="009D55D3" w:rsidRPr="00CC3749">
                  <w:rPr>
                    <w:rStyle w:val="Platzhaltertext"/>
                  </w:rPr>
                  <w:t>Wählen Sie ein Element aus.</w:t>
                </w:r>
              </w:sdtContent>
            </w:sdt>
            <w:r w:rsidR="00A12353" w:rsidRPr="00C947AD">
              <w:rPr>
                <w:sz w:val="18"/>
              </w:rPr>
              <w:br/>
            </w:r>
            <w:sdt>
              <w:sdtPr>
                <w:rPr>
                  <w:sz w:val="18"/>
                </w:rPr>
                <w:alias w:val="Funktion Antragsteller wählen"/>
                <w:tag w:val="Funktion Antragsteller wählen"/>
                <w:id w:val="792870042"/>
                <w:placeholder>
                  <w:docPart w:val="7AE371BFFB9C49488976281605EB2577"/>
                </w:placeholder>
                <w:showingPlcHdr/>
                <w:comboBox>
                  <w:listItem w:value="Wählen Sie ein Element aus."/>
                  <w:listItem w:displayText="Chef Kommando Operationen" w:value="Chef Kommando Operationen"/>
                  <w:listItem w:displayText="Stv Chef Kommando Operationen" w:value="Stv Chef Kommando Operationen"/>
                  <w:listItem w:displayText="Chef Kommando Ausbildung / Stv CdA" w:value="Chef Kommando Ausbildung / Stv CdA"/>
                  <w:listItem w:displayText="Stv Chef Kommando Ausbildung" w:value="Stv Chef Kommando Ausbildung"/>
                  <w:listItem w:displayText="Chef Kommando Cyber" w:value="Chef Kommando Cyber"/>
                  <w:listItem w:displayText="Chef Logistikbasis der Armee" w:value="Chef Logistikbasis der Armee"/>
                  <w:listItem w:displayText="Oberfeldarzt" w:value="Oberfeldarzt"/>
                  <w:listItem w:displayText="FREITEXT" w:value="FREITEXT"/>
                </w:comboBox>
              </w:sdtPr>
              <w:sdtEndPr/>
              <w:sdtContent>
                <w:r w:rsidR="009D55D3" w:rsidRPr="00CC3749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3686" w:type="dxa"/>
            <w:noWrap/>
            <w:hideMark/>
          </w:tcPr>
          <w:p w14:paraId="4318FB56" w14:textId="77777777" w:rsidR="00925CFA" w:rsidRDefault="00925CFA" w:rsidP="007B1EFF">
            <w:pPr>
              <w:ind w:left="-67" w:right="1164"/>
              <w:rPr>
                <w:b/>
              </w:rPr>
            </w:pPr>
          </w:p>
          <w:p w14:paraId="785DB25B" w14:textId="75701248" w:rsidR="007B1EFF" w:rsidRPr="00A12353" w:rsidRDefault="007B1EFF" w:rsidP="007B1EFF">
            <w:pPr>
              <w:ind w:left="-67" w:right="1164"/>
              <w:rPr>
                <w:b/>
              </w:rPr>
            </w:pPr>
            <w:r>
              <w:rPr>
                <w:b/>
              </w:rPr>
              <w:t xml:space="preserve">Nutzer </w:t>
            </w:r>
          </w:p>
          <w:p w14:paraId="3D904DF0" w14:textId="4CFDF5F0" w:rsidR="00A36C0B" w:rsidRDefault="0087394F" w:rsidP="00862180">
            <w:sdt>
              <w:sdtPr>
                <w:rPr>
                  <w:sz w:val="18"/>
                </w:rPr>
                <w:alias w:val="DU CdA wählen"/>
                <w:tag w:val="DU CdA wählen"/>
                <w:id w:val="281547184"/>
                <w:placeholder>
                  <w:docPart w:val="85BFEE48630E490CA4BE29B78322094E"/>
                </w:placeholder>
                <w:showingPlcHdr/>
                <w:comboBox>
                  <w:listItem w:value="Wählen Sie ein Element aus."/>
                  <w:listItem w:displayText="KOMMANDO OPERATIONEN" w:value="KOMMANDO OPERATIONEN"/>
                  <w:listItem w:displayText="KOMMANDO AUSBILDUNG" w:value="KOMMANDO AUSBILDUNG"/>
                  <w:listItem w:displayText="KOMMANDO CYBER" w:value="KOMMANDO CYBER"/>
                  <w:listItem w:displayText="LOGISTIKBASIS DER ARMEE" w:value="LOGISTIKBASIS DER ARMEE"/>
                  <w:listItem w:displayText="ARMEESTAB" w:value="ARMEESTAB"/>
                  <w:listItem w:displayText="FREITEXT" w:value="FREITEXT"/>
                </w:comboBox>
              </w:sdtPr>
              <w:sdtEndPr/>
              <w:sdtContent>
                <w:r w:rsidR="007B1EFF" w:rsidRPr="00CC3749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640AB3D9" w14:textId="77777777" w:rsidR="007B1EFF" w:rsidRPr="00C41EA5" w:rsidRDefault="007B1EFF" w:rsidP="00862180">
            <w:pPr>
              <w:rPr>
                <w:sz w:val="18"/>
                <w:szCs w:val="18"/>
              </w:rPr>
            </w:pPr>
          </w:p>
          <w:p w14:paraId="09A26680" w14:textId="77777777" w:rsidR="007B1EFF" w:rsidRPr="00C41EA5" w:rsidRDefault="007B1EFF" w:rsidP="00862180">
            <w:pPr>
              <w:rPr>
                <w:sz w:val="18"/>
                <w:szCs w:val="18"/>
              </w:rPr>
            </w:pPr>
          </w:p>
          <w:p w14:paraId="3642E7BC" w14:textId="77777777" w:rsidR="007B1EFF" w:rsidRPr="00C41EA5" w:rsidRDefault="007B1EFF" w:rsidP="00862180">
            <w:pPr>
              <w:rPr>
                <w:sz w:val="18"/>
                <w:szCs w:val="18"/>
              </w:rPr>
            </w:pPr>
          </w:p>
          <w:p w14:paraId="3FC0E9B8" w14:textId="77777777" w:rsidR="007B1EFF" w:rsidRPr="00C41EA5" w:rsidRDefault="007B1EFF" w:rsidP="00862180">
            <w:pPr>
              <w:rPr>
                <w:sz w:val="18"/>
                <w:szCs w:val="18"/>
              </w:rPr>
            </w:pPr>
          </w:p>
          <w:p w14:paraId="66D30A30" w14:textId="58AE960D" w:rsidR="007B1EFF" w:rsidRDefault="0087394F" w:rsidP="00862180">
            <w:sdt>
              <w:sdtPr>
                <w:rPr>
                  <w:sz w:val="18"/>
                </w:rPr>
                <w:alias w:val="Antragsteller wählen"/>
                <w:tag w:val="Antragsteller wählen"/>
                <w:id w:val="-1630546912"/>
                <w:placeholder>
                  <w:docPart w:val="926B9E611859432081C49ED244FDBD9B"/>
                </w:placeholder>
                <w:showingPlcHdr/>
                <w:comboBox>
                  <w:listItem w:value="Wählen Sie ein Element aus."/>
                  <w:listItem w:displayText="Korpskommandant Michaud" w:value="Korpskommandant Michaud"/>
                  <w:listItem w:displayText="Divisionär Rolf A. Siegenthaler" w:value="Divisionär Rolf A. Siegenthaler"/>
                  <w:listItem w:displayText="Korpskommandant Hans-Peter Walser" w:value="Korpskommandant Hans-Peter Walser"/>
                  <w:listItem w:displayText="Divisionär Germaine J. F. Seewer" w:value="Divisionär Germaine J. F. Seewer"/>
                  <w:listItem w:displayText="Divisionär Simon Müller" w:value="Divisionär Simon Müller"/>
                  <w:listItem w:displayText="Divisionär Andreas Stettbacher" w:value="Divisionär Andreas Stettbacher"/>
                  <w:listItem w:displayText="armasuisse W+T" w:value="armasuisse W+T"/>
                  <w:listItem w:displayText="FREITEXT" w:value="FREITEXT"/>
                </w:comboBox>
              </w:sdtPr>
              <w:sdtEndPr/>
              <w:sdtContent>
                <w:r w:rsidR="007B1EFF" w:rsidRPr="00CC3749">
                  <w:rPr>
                    <w:rStyle w:val="Platzhaltertext"/>
                  </w:rPr>
                  <w:t>Wählen Sie ein Element aus.</w:t>
                </w:r>
              </w:sdtContent>
            </w:sdt>
          </w:p>
          <w:p w14:paraId="493AC52E" w14:textId="6FE5AB9E" w:rsidR="007B1EFF" w:rsidRPr="004F4435" w:rsidRDefault="0087394F" w:rsidP="00862180">
            <w:sdt>
              <w:sdtPr>
                <w:rPr>
                  <w:sz w:val="18"/>
                </w:rPr>
                <w:alias w:val="Funktion Antragsteller wählen"/>
                <w:tag w:val="Funktion Antragsteller wählen"/>
                <w:id w:val="-388732911"/>
                <w:placeholder>
                  <w:docPart w:val="E814A2A57DD34B51A64402497B719C66"/>
                </w:placeholder>
                <w:showingPlcHdr/>
                <w:comboBox>
                  <w:listItem w:value="Wählen Sie ein Element aus."/>
                  <w:listItem w:displayText="Chef Kommando Operationen" w:value="Chef Kommando Operationen"/>
                  <w:listItem w:displayText="Stv Chef Kommando Operationen" w:value="Stv Chef Kommando Operationen"/>
                  <w:listItem w:displayText="Chef Kommando Ausbildung / Stv CdA" w:value="Chef Kommando Ausbildung / Stv CdA"/>
                  <w:listItem w:displayText="Stv Chef Kommando Ausbildung" w:value="Stv Chef Kommando Ausbildung"/>
                  <w:listItem w:displayText="Chef Kommando Cyber" w:value="Chef Kommando Cyber"/>
                  <w:listItem w:displayText="Chef Logistikbasis der Armee" w:value="Chef Logistikbasis der Armee"/>
                  <w:listItem w:displayText="Oberfeldarzt" w:value="Oberfeldarzt"/>
                  <w:listItem w:displayText="FREITEXT" w:value="FREITEXT"/>
                </w:comboBox>
              </w:sdtPr>
              <w:sdtEndPr/>
              <w:sdtContent>
                <w:r w:rsidR="007B1EFF" w:rsidRPr="00CC3749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  <w:tc>
          <w:tcPr>
            <w:tcW w:w="3118" w:type="dxa"/>
            <w:noWrap/>
            <w:hideMark/>
          </w:tcPr>
          <w:p w14:paraId="6CFF082E" w14:textId="77777777" w:rsidR="00925CFA" w:rsidRDefault="00925CFA" w:rsidP="007078EC">
            <w:pPr>
              <w:rPr>
                <w:b/>
              </w:rPr>
            </w:pPr>
          </w:p>
          <w:p w14:paraId="6EAB4535" w14:textId="197D7B91" w:rsidR="007078EC" w:rsidRDefault="009D55D3" w:rsidP="007078EC">
            <w:pPr>
              <w:rPr>
                <w:b/>
              </w:rPr>
            </w:pPr>
            <w:r>
              <w:rPr>
                <w:b/>
              </w:rPr>
              <w:t>Mieter</w:t>
            </w:r>
          </w:p>
          <w:p w14:paraId="3B8AF7BE" w14:textId="41CB62A8" w:rsidR="00290656" w:rsidRDefault="0087394F" w:rsidP="00290656">
            <w:pPr>
              <w:rPr>
                <w:sz w:val="18"/>
              </w:rPr>
            </w:pPr>
            <w:sdt>
              <w:sdtPr>
                <w:rPr>
                  <w:sz w:val="18"/>
                </w:rPr>
                <w:alias w:val="Organisation Mieter wählen"/>
                <w:tag w:val="Organisation Mieter wählen"/>
                <w:id w:val="9189843"/>
                <w:placeholder>
                  <w:docPart w:val="AB30E7045EEA4B6F95D558AE9489F3E9"/>
                </w:placeholder>
                <w:showingPlcHdr/>
                <w:comboBox>
                  <w:listItem w:value="Wählen Sie ein Element aus."/>
                  <w:listItem w:displayText="SCHWEIZER ARMEE" w:value="SCHWEIZER ARMEE"/>
                  <w:listItem w:displayText="ARMEESTAB" w:value="ARMEESTAB"/>
                  <w:listItem w:displayText="FREITEXT" w:value="FREITEXT"/>
                </w:comboBox>
              </w:sdtPr>
              <w:sdtEndPr/>
              <w:sdtContent>
                <w:r w:rsidR="009D55D3" w:rsidRPr="00CC3749">
                  <w:rPr>
                    <w:rStyle w:val="Platzhaltertext"/>
                  </w:rPr>
                  <w:t>Wählen Sie ein Element aus.</w:t>
                </w:r>
              </w:sdtContent>
            </w:sdt>
            <w:r w:rsidR="00290656">
              <w:rPr>
                <w:sz w:val="18"/>
              </w:rPr>
              <w:br/>
            </w:r>
          </w:p>
          <w:p w14:paraId="5D4F06AB" w14:textId="77777777" w:rsidR="009D55D3" w:rsidRDefault="009D55D3" w:rsidP="00290656">
            <w:pPr>
              <w:rPr>
                <w:sz w:val="18"/>
              </w:rPr>
            </w:pPr>
          </w:p>
          <w:p w14:paraId="3BBFB55F" w14:textId="77777777" w:rsidR="00290656" w:rsidRDefault="00290656" w:rsidP="00290656">
            <w:pPr>
              <w:rPr>
                <w:sz w:val="18"/>
              </w:rPr>
            </w:pPr>
          </w:p>
          <w:p w14:paraId="449DE2E4" w14:textId="77777777" w:rsidR="009D55D3" w:rsidRDefault="009D55D3" w:rsidP="00290656">
            <w:pPr>
              <w:rPr>
                <w:sz w:val="18"/>
              </w:rPr>
            </w:pPr>
          </w:p>
          <w:p w14:paraId="78161573" w14:textId="66292578" w:rsidR="00697BAF" w:rsidRPr="004F4435" w:rsidRDefault="0087394F" w:rsidP="00290656">
            <w:sdt>
              <w:sdtPr>
                <w:rPr>
                  <w:sz w:val="18"/>
                </w:rPr>
                <w:alias w:val="Unterschriftsberechtigte wählen"/>
                <w:tag w:val="Unterschriftsberechtigte wählen"/>
                <w:id w:val="-1087219404"/>
                <w:placeholder>
                  <w:docPart w:val="038CDF6CE8E8474080B5752761454EB3"/>
                </w:placeholder>
                <w:showingPlcHdr/>
                <w:comboBox>
                  <w:listItem w:value="Wählen Sie ein Element aus."/>
                  <w:listItem w:displayText="Korpskommandant Thomas Süssli" w:value="Korpskommandant Thomas Süssli"/>
                  <w:listItem w:displayText="Divisionär Daniel Keller" w:value="Divisionär Daniel Keller"/>
                  <w:listItem w:displayText="Dr. Emanuel J. von Wartburg " w:value="Dr. Emanuel J. von Wartburg "/>
                  <w:listItem w:displayText="FREITEXT" w:value="FREITEXT"/>
                </w:comboBox>
              </w:sdtPr>
              <w:sdtEndPr/>
              <w:sdtContent>
                <w:r w:rsidR="009D55D3" w:rsidRPr="00CC3749">
                  <w:rPr>
                    <w:rStyle w:val="Platzhaltertext"/>
                  </w:rPr>
                  <w:t>Wählen Sie ein Element aus.</w:t>
                </w:r>
              </w:sdtContent>
            </w:sdt>
            <w:r w:rsidR="00290656">
              <w:rPr>
                <w:sz w:val="18"/>
              </w:rPr>
              <w:br/>
            </w:r>
            <w:sdt>
              <w:sdtPr>
                <w:rPr>
                  <w:sz w:val="18"/>
                </w:rPr>
                <w:alias w:val="Funktion Unterschriftsberechtigte wählen"/>
                <w:tag w:val="Funktion Unterschriftsberechtigte wählen"/>
                <w:id w:val="-617226019"/>
                <w:placeholder>
                  <w:docPart w:val="C4C1A7D8DD2A47B4B78E1C8727528CF0"/>
                </w:placeholder>
                <w:showingPlcHdr/>
                <w:comboBox>
                  <w:listItem w:value="Wählen Sie ein Element aus."/>
                  <w:listItem w:displayText="Chef der Armee" w:value="Chef der Armee"/>
                  <w:listItem w:displayText="Chef Armeestab" w:value="Chef Armeestab"/>
                  <w:listItem w:displayText="Chef Immobilien Verteidigung" w:value="Chef Immobilien Verteidigung"/>
                  <w:listItem w:displayText="FREITEXT" w:value="FREITEXT"/>
                </w:comboBox>
              </w:sdtPr>
              <w:sdtEndPr/>
              <w:sdtContent>
                <w:r w:rsidR="009D55D3" w:rsidRPr="00CC3749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</w:tbl>
    <w:p w14:paraId="053504B9" w14:textId="77777777" w:rsidR="00925CFA" w:rsidRDefault="00925CFA" w:rsidP="00820C50">
      <w:pPr>
        <w:spacing w:before="120"/>
        <w:ind w:left="-567"/>
        <w:rPr>
          <w:sz w:val="16"/>
        </w:rPr>
      </w:pPr>
      <w:r>
        <w:rPr>
          <w:sz w:val="16"/>
        </w:rPr>
        <w:t>Unterschriften gemäss Unterschriftenregelung Immo-Portal</w:t>
      </w:r>
    </w:p>
    <w:p w14:paraId="3096FFA9" w14:textId="7497F8E9" w:rsidR="007A2CE4" w:rsidRPr="00925CFA" w:rsidRDefault="007A2CE4" w:rsidP="00820C50">
      <w:pPr>
        <w:spacing w:before="120"/>
        <w:ind w:left="-567"/>
        <w:rPr>
          <w:sz w:val="16"/>
        </w:rPr>
      </w:pPr>
      <w:r w:rsidRPr="00925CFA">
        <w:rPr>
          <w:sz w:val="16"/>
        </w:rPr>
        <w:t>*</w:t>
      </w:r>
      <w:r w:rsidRPr="00925CFA">
        <w:rPr>
          <w:sz w:val="16"/>
          <w:vertAlign w:val="superscript"/>
        </w:rPr>
        <w:t>1</w:t>
      </w:r>
      <w:r w:rsidRPr="00925CFA">
        <w:rPr>
          <w:sz w:val="16"/>
        </w:rPr>
        <w:t xml:space="preserve"> = Endkostenprognose x 10% x Anteil wertvermehrend</w:t>
      </w:r>
    </w:p>
    <w:bookmarkEnd w:id="0"/>
    <w:p w14:paraId="2BDAC3E0" w14:textId="77777777" w:rsidR="007A2CE4" w:rsidRDefault="007A2CE4" w:rsidP="00E87163">
      <w:pPr>
        <w:ind w:left="-567"/>
        <w:rPr>
          <w:sz w:val="18"/>
        </w:rPr>
        <w:sectPr w:rsidR="007A2CE4" w:rsidSect="007A2C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1134" w:bottom="-851" w:left="1701" w:header="567" w:footer="284" w:gutter="0"/>
          <w:cols w:space="720"/>
          <w:titlePg/>
          <w:docGrid w:linePitch="299"/>
        </w:sectPr>
      </w:pPr>
    </w:p>
    <w:p w14:paraId="04C566CC" w14:textId="5F6A9D59" w:rsidR="00F25C7A" w:rsidRPr="00B64397" w:rsidRDefault="00517526" w:rsidP="00F25C7A">
      <w:pPr>
        <w:pStyle w:val="berschrift1"/>
        <w:tabs>
          <w:tab w:val="clear" w:pos="2695"/>
        </w:tabs>
        <w:spacing w:before="240" w:after="120"/>
        <w:ind w:left="851"/>
      </w:pPr>
      <w:r w:rsidRPr="00747170">
        <w:lastRenderedPageBreak/>
        <w:tab/>
      </w:r>
      <w:r w:rsidR="002430C8" w:rsidRPr="00152A29">
        <w:t xml:space="preserve">Verfasser, </w:t>
      </w:r>
      <w:r w:rsidR="00B313BA" w:rsidRPr="00152A29">
        <w:t xml:space="preserve">Ansprechstellen und </w:t>
      </w:r>
      <w:r w:rsidR="00B313BA">
        <w:t>Verteiler</w:t>
      </w:r>
    </w:p>
    <w:p w14:paraId="24054D25" w14:textId="77777777" w:rsidR="00842B5B" w:rsidRDefault="00842B5B" w:rsidP="00F25C7A">
      <w:pPr>
        <w:pStyle w:val="Textkrper"/>
        <w:rPr>
          <w:color w:val="002060"/>
          <w:sz w:val="16"/>
        </w:rPr>
      </w:pPr>
    </w:p>
    <w:tbl>
      <w:tblPr>
        <w:tblStyle w:val="Tabellenraster"/>
        <w:tblW w:w="9328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875"/>
        <w:gridCol w:w="1932"/>
        <w:gridCol w:w="3119"/>
        <w:gridCol w:w="3402"/>
      </w:tblGrid>
      <w:tr w:rsidR="00842B5B" w:rsidRPr="00CC3749" w14:paraId="218C6ED0" w14:textId="77777777" w:rsidTr="00842B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5" w:type="dxa"/>
            <w:tcBorders>
              <w:right w:val="single" w:sz="4" w:space="0" w:color="auto"/>
            </w:tcBorders>
            <w:hideMark/>
          </w:tcPr>
          <w:p w14:paraId="7A6D3E48" w14:textId="77777777" w:rsidR="00842B5B" w:rsidRPr="00CC3749" w:rsidRDefault="00842B5B" w:rsidP="00842B5B">
            <w:pPr>
              <w:pStyle w:val="Textkrper"/>
              <w:spacing w:before="120" w:after="120"/>
              <w:rPr>
                <w:b/>
                <w:sz w:val="20"/>
              </w:rPr>
            </w:pPr>
            <w:r w:rsidRPr="00CC3749">
              <w:rPr>
                <w:b/>
                <w:sz w:val="20"/>
              </w:rPr>
              <w:t>Rolle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FB590D" w14:textId="77777777" w:rsidR="00842B5B" w:rsidRPr="00CC3749" w:rsidRDefault="00842B5B" w:rsidP="00842B5B">
            <w:pPr>
              <w:pStyle w:val="Textkrper"/>
              <w:spacing w:before="120" w:after="120"/>
              <w:rPr>
                <w:b/>
                <w:sz w:val="20"/>
              </w:rPr>
            </w:pPr>
            <w:r w:rsidRPr="00CC3749">
              <w:rPr>
                <w:b/>
                <w:sz w:val="20"/>
              </w:rPr>
              <w:t>OE / Funktion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941C2C" w14:textId="77777777" w:rsidR="00842B5B" w:rsidRPr="00CC3749" w:rsidRDefault="00842B5B" w:rsidP="00842B5B">
            <w:pPr>
              <w:pStyle w:val="Textkrper"/>
              <w:spacing w:before="120" w:after="120"/>
              <w:rPr>
                <w:b/>
                <w:sz w:val="20"/>
              </w:rPr>
            </w:pPr>
            <w:r w:rsidRPr="00CC3749">
              <w:rPr>
                <w:b/>
                <w:sz w:val="20"/>
              </w:rPr>
              <w:t>Name / Vorname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hideMark/>
          </w:tcPr>
          <w:p w14:paraId="41096C4C" w14:textId="77777777" w:rsidR="00842B5B" w:rsidRPr="00CC3749" w:rsidRDefault="00842B5B" w:rsidP="00D93DF6">
            <w:pPr>
              <w:pStyle w:val="Textkrper"/>
              <w:spacing w:before="120" w:after="120"/>
              <w:rPr>
                <w:b/>
                <w:sz w:val="20"/>
              </w:rPr>
            </w:pPr>
            <w:r w:rsidRPr="00CC3749">
              <w:rPr>
                <w:b/>
                <w:sz w:val="20"/>
              </w:rPr>
              <w:t xml:space="preserve"> Signatur</w:t>
            </w:r>
          </w:p>
        </w:tc>
      </w:tr>
    </w:tbl>
    <w:p w14:paraId="2383D4D1" w14:textId="77777777" w:rsidR="00842B5B" w:rsidRPr="00CC3749" w:rsidRDefault="00842B5B" w:rsidP="00842B5B">
      <w:pPr>
        <w:rPr>
          <w:color w:val="FF0000"/>
        </w:rPr>
        <w:sectPr w:rsidR="00842B5B" w:rsidRPr="00CC3749" w:rsidSect="00842B5B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567" w:right="991" w:bottom="-851" w:left="1701" w:header="567" w:footer="284" w:gutter="0"/>
          <w:cols w:space="720"/>
        </w:sectPr>
      </w:pPr>
    </w:p>
    <w:tbl>
      <w:tblPr>
        <w:tblStyle w:val="Tabellenraster"/>
        <w:tblW w:w="9328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875"/>
        <w:gridCol w:w="1932"/>
        <w:gridCol w:w="3119"/>
        <w:gridCol w:w="3402"/>
      </w:tblGrid>
      <w:tr w:rsidR="00842B5B" w:rsidRPr="00CC3749" w14:paraId="0C74BE8C" w14:textId="77777777" w:rsidTr="00E26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5" w:type="dxa"/>
            <w:tcBorders>
              <w:right w:val="single" w:sz="4" w:space="0" w:color="auto"/>
            </w:tcBorders>
            <w:vAlign w:val="center"/>
            <w:hideMark/>
          </w:tcPr>
          <w:p w14:paraId="138812B2" w14:textId="77777777" w:rsidR="00842B5B" w:rsidRPr="00CC3749" w:rsidRDefault="00842B5B" w:rsidP="00E26F09">
            <w:pPr>
              <w:pStyle w:val="Textkrper"/>
              <w:spacing w:beforeLines="150" w:before="360" w:afterLines="150" w:after="360"/>
              <w:rPr>
                <w:sz w:val="20"/>
              </w:rPr>
            </w:pPr>
            <w:r w:rsidRPr="00CC3749">
              <w:rPr>
                <w:sz w:val="20"/>
              </w:rPr>
              <w:t>MI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1F60D" w14:textId="77777777" w:rsidR="00842B5B" w:rsidRPr="00CC3749" w:rsidRDefault="00842B5B" w:rsidP="00E26F09">
            <w:pPr>
              <w:pStyle w:val="Textkrper"/>
              <w:spacing w:beforeLines="150" w:before="360" w:afterLines="150" w:after="360"/>
              <w:rPr>
                <w:sz w:val="20"/>
              </w:rPr>
            </w:pPr>
            <w:r w:rsidRPr="00CC3749">
              <w:rPr>
                <w:sz w:val="20"/>
              </w:rPr>
              <w:t>A Stab, KPM PS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94431" w14:textId="77777777" w:rsidR="00842B5B" w:rsidRPr="00CC3749" w:rsidRDefault="00842B5B" w:rsidP="00D84B04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C09BBC2" w14:textId="77777777" w:rsidR="00842B5B" w:rsidRPr="00CC3749" w:rsidRDefault="00842B5B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</w:tr>
      <w:tr w:rsidR="00856107" w:rsidRPr="00CC3749" w14:paraId="49028CD3" w14:textId="77777777" w:rsidTr="00E26F09"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14:paraId="75BEB5C1" w14:textId="77777777" w:rsidR="00856107" w:rsidRPr="00CC3749" w:rsidRDefault="00856107" w:rsidP="00856107">
            <w:pPr>
              <w:pStyle w:val="Textkrper"/>
              <w:spacing w:before="0" w:after="0"/>
              <w:rPr>
                <w:sz w:val="20"/>
              </w:rPr>
            </w:pPr>
            <w:r w:rsidRPr="00CC3749">
              <w:rPr>
                <w:sz w:val="20"/>
              </w:rPr>
              <w:t>MI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FB675" w14:textId="77777777" w:rsidR="00856107" w:rsidRPr="00CC3749" w:rsidRDefault="00856107" w:rsidP="00856107">
            <w:pPr>
              <w:pStyle w:val="Textkrper"/>
              <w:spacing w:before="0" w:after="0"/>
              <w:rPr>
                <w:sz w:val="20"/>
                <w:lang w:val="it-CH"/>
              </w:rPr>
            </w:pPr>
          </w:p>
          <w:p w14:paraId="7D177E64" w14:textId="77777777" w:rsidR="00856107" w:rsidRPr="00CC3749" w:rsidRDefault="00856107" w:rsidP="00856107">
            <w:pPr>
              <w:pStyle w:val="Textkrper"/>
              <w:spacing w:before="0" w:after="0"/>
              <w:rPr>
                <w:sz w:val="20"/>
                <w:lang w:val="it-CH"/>
              </w:rPr>
            </w:pPr>
            <w:r w:rsidRPr="00CC3749">
              <w:rPr>
                <w:sz w:val="20"/>
                <w:lang w:val="it-CH"/>
              </w:rPr>
              <w:t xml:space="preserve">A Stab, </w:t>
            </w:r>
          </w:p>
          <w:p w14:paraId="0958C502" w14:textId="77777777" w:rsidR="00856107" w:rsidRPr="00CC3749" w:rsidRDefault="00856107" w:rsidP="00856107">
            <w:pPr>
              <w:pStyle w:val="Textkrper"/>
              <w:spacing w:before="0" w:after="0"/>
              <w:rPr>
                <w:sz w:val="20"/>
                <w:lang w:val="it-CH"/>
              </w:rPr>
            </w:pPr>
            <w:r w:rsidRPr="00CC3749">
              <w:rPr>
                <w:sz w:val="20"/>
                <w:lang w:val="it-CH"/>
              </w:rPr>
              <w:t xml:space="preserve">C Integrale </w:t>
            </w:r>
          </w:p>
          <w:p w14:paraId="2D8A88D0" w14:textId="77777777" w:rsidR="00856107" w:rsidRPr="00CC3749" w:rsidRDefault="00856107" w:rsidP="00856107">
            <w:pPr>
              <w:pStyle w:val="Textkrper"/>
              <w:spacing w:before="0" w:after="0"/>
              <w:rPr>
                <w:sz w:val="20"/>
                <w:lang w:val="it-CH"/>
              </w:rPr>
            </w:pPr>
            <w:proofErr w:type="spellStart"/>
            <w:r w:rsidRPr="00CC3749">
              <w:rPr>
                <w:sz w:val="20"/>
                <w:lang w:val="it-CH"/>
              </w:rPr>
              <w:t>Sicherheit</w:t>
            </w:r>
            <w:proofErr w:type="spellEnd"/>
            <w:r w:rsidRPr="00CC3749">
              <w:rPr>
                <w:sz w:val="20"/>
                <w:lang w:val="it-CH"/>
              </w:rPr>
              <w:t xml:space="preserve"> V</w:t>
            </w:r>
          </w:p>
          <w:p w14:paraId="36AF580C" w14:textId="77777777" w:rsidR="00856107" w:rsidRPr="00CC3749" w:rsidRDefault="00856107" w:rsidP="00856107">
            <w:pPr>
              <w:pStyle w:val="Textkrper"/>
              <w:spacing w:before="0" w:after="0"/>
              <w:rPr>
                <w:sz w:val="20"/>
                <w:lang w:val="it-CH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19EF2" w14:textId="77777777" w:rsidR="00856107" w:rsidRPr="00CC3749" w:rsidRDefault="00856107" w:rsidP="00856107">
            <w:pPr>
              <w:pStyle w:val="Textkrper"/>
              <w:spacing w:before="0" w:after="0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CB9AE8" w14:textId="77777777" w:rsidR="00856107" w:rsidRPr="00CC3749" w:rsidRDefault="00856107" w:rsidP="00856107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</w:tr>
      <w:tr w:rsidR="000B463F" w:rsidRPr="00CC3749" w14:paraId="5559254F" w14:textId="77777777" w:rsidTr="00E26F09">
        <w:tc>
          <w:tcPr>
            <w:tcW w:w="875" w:type="dxa"/>
            <w:tcBorders>
              <w:right w:val="single" w:sz="4" w:space="0" w:color="auto"/>
            </w:tcBorders>
            <w:vAlign w:val="center"/>
          </w:tcPr>
          <w:p w14:paraId="77ADA8E2" w14:textId="420D2A47" w:rsidR="000B463F" w:rsidRPr="00CC3749" w:rsidRDefault="000B463F" w:rsidP="00856107">
            <w:pPr>
              <w:pStyle w:val="Textkrper"/>
              <w:spacing w:before="0" w:after="0"/>
              <w:rPr>
                <w:sz w:val="20"/>
              </w:rPr>
            </w:pPr>
            <w:r>
              <w:rPr>
                <w:sz w:val="20"/>
              </w:rPr>
              <w:t>BE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4D49F" w14:textId="77777777" w:rsidR="000B463F" w:rsidRPr="00CC3749" w:rsidRDefault="000B463F" w:rsidP="00856107">
            <w:pPr>
              <w:pStyle w:val="Textkrper"/>
              <w:spacing w:before="0" w:after="0"/>
              <w:rPr>
                <w:sz w:val="20"/>
                <w:lang w:val="it-CH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DAE9A" w14:textId="77777777" w:rsidR="000B463F" w:rsidRPr="00CC3749" w:rsidRDefault="000B463F" w:rsidP="00856107">
            <w:pPr>
              <w:pStyle w:val="Textkrper"/>
              <w:spacing w:before="0" w:after="0"/>
              <w:rPr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AB037C9" w14:textId="77777777" w:rsidR="000B463F" w:rsidRPr="00CC3749" w:rsidRDefault="000B463F" w:rsidP="00856107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</w:tr>
      <w:tr w:rsidR="00842B5B" w:rsidRPr="00CC3749" w14:paraId="3C831E45" w14:textId="77777777" w:rsidTr="00E26F09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4CA1" w14:textId="77777777" w:rsidR="00842B5B" w:rsidRPr="00CC3749" w:rsidRDefault="00045092" w:rsidP="00E26F09">
            <w:pPr>
              <w:pStyle w:val="Textkrper"/>
              <w:spacing w:beforeLines="150" w:before="360" w:afterLines="150" w:after="360"/>
              <w:rPr>
                <w:sz w:val="20"/>
              </w:rPr>
            </w:pPr>
            <w:r w:rsidRPr="00CC3749">
              <w:rPr>
                <w:sz w:val="20"/>
              </w:rPr>
              <w:t>NU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6506" w14:textId="77777777" w:rsidR="00E26F09" w:rsidRPr="00CC3749" w:rsidRDefault="00E26F09" w:rsidP="00E26F09">
            <w:pPr>
              <w:pStyle w:val="Textkrper"/>
              <w:spacing w:before="0" w:after="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7B49" w14:textId="77777777" w:rsidR="00842B5B" w:rsidRPr="00CC3749" w:rsidRDefault="00842B5B" w:rsidP="00E26F09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83C7" w14:textId="77777777" w:rsidR="00842B5B" w:rsidRPr="00CC3749" w:rsidRDefault="00842B5B">
            <w:pPr>
              <w:pStyle w:val="Textkrper"/>
              <w:spacing w:beforeLines="150" w:before="360" w:afterLines="150" w:after="360"/>
              <w:rPr>
                <w:sz w:val="20"/>
              </w:rPr>
            </w:pPr>
          </w:p>
        </w:tc>
      </w:tr>
      <w:tr w:rsidR="00FC6FCB" w:rsidRPr="00CC3749" w14:paraId="5F850846" w14:textId="77777777" w:rsidTr="00FC6FCB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00A8" w14:textId="77777777" w:rsidR="00FC6FCB" w:rsidRPr="00CC3749" w:rsidRDefault="00FC6FCB" w:rsidP="00FC6FCB">
            <w:pPr>
              <w:pStyle w:val="Textkrper"/>
              <w:spacing w:before="0" w:after="0"/>
              <w:rPr>
                <w:sz w:val="20"/>
              </w:rPr>
            </w:pPr>
            <w:r w:rsidRPr="00CC3749">
              <w:rPr>
                <w:sz w:val="20"/>
              </w:rPr>
              <w:t>EV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A5E" w14:textId="77777777" w:rsidR="00FC6FCB" w:rsidRPr="00CC3749" w:rsidRDefault="00FC6FCB" w:rsidP="00FC6FCB">
            <w:pPr>
              <w:pStyle w:val="Textkrper"/>
              <w:spacing w:before="0" w:after="0"/>
              <w:rPr>
                <w:sz w:val="20"/>
                <w:lang w:val="it-CH"/>
              </w:rPr>
            </w:pPr>
          </w:p>
          <w:p w14:paraId="278BF781" w14:textId="77777777" w:rsidR="00FC6FCB" w:rsidRPr="00CC3749" w:rsidRDefault="00FC6FCB" w:rsidP="00FC6FCB">
            <w:pPr>
              <w:pStyle w:val="Textkrper"/>
              <w:spacing w:before="0" w:after="0"/>
              <w:rPr>
                <w:sz w:val="20"/>
              </w:rPr>
            </w:pPr>
            <w:r w:rsidRPr="00CC3749">
              <w:rPr>
                <w:sz w:val="20"/>
              </w:rPr>
              <w:t>ar Immo,</w:t>
            </w:r>
          </w:p>
          <w:p w14:paraId="3FA2E1E9" w14:textId="77777777" w:rsidR="00FC6FCB" w:rsidRPr="00CC3749" w:rsidRDefault="00D84B04" w:rsidP="00FC6FCB">
            <w:pPr>
              <w:pStyle w:val="Textkrper"/>
              <w:spacing w:before="0" w:after="0"/>
              <w:rPr>
                <w:sz w:val="20"/>
              </w:rPr>
            </w:pPr>
            <w:r w:rsidRPr="00CC3749">
              <w:rPr>
                <w:sz w:val="20"/>
              </w:rPr>
              <w:t xml:space="preserve">PFM </w:t>
            </w:r>
          </w:p>
          <w:p w14:paraId="66C17D83" w14:textId="77777777" w:rsidR="00FC6FCB" w:rsidRPr="00CC3749" w:rsidRDefault="00FC6FCB" w:rsidP="00FC6FCB">
            <w:pPr>
              <w:pStyle w:val="Textkrper"/>
              <w:spacing w:before="0" w:after="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EA93" w14:textId="77777777" w:rsidR="00FC6FCB" w:rsidRPr="00CC3749" w:rsidRDefault="00FC6FCB" w:rsidP="00FC6FCB">
            <w:pPr>
              <w:pStyle w:val="Textkrper"/>
              <w:spacing w:before="0" w:after="0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D708" w14:textId="77777777" w:rsidR="00FC6FCB" w:rsidRPr="00CC3749" w:rsidRDefault="00FC6FCB" w:rsidP="00FC6FCB">
            <w:pPr>
              <w:pStyle w:val="Textkrper"/>
              <w:spacing w:before="0" w:after="0"/>
              <w:rPr>
                <w:sz w:val="20"/>
              </w:rPr>
            </w:pPr>
          </w:p>
        </w:tc>
      </w:tr>
    </w:tbl>
    <w:p w14:paraId="0D9B5261" w14:textId="77777777" w:rsidR="00842B5B" w:rsidRPr="00FC6FCB" w:rsidRDefault="00842B5B" w:rsidP="00842B5B">
      <w:pPr>
        <w:pStyle w:val="Textkrper"/>
        <w:spacing w:before="0" w:after="0"/>
        <w:rPr>
          <w:color w:val="244061"/>
          <w:sz w:val="16"/>
        </w:rPr>
      </w:pPr>
    </w:p>
    <w:p w14:paraId="1AB40AC3" w14:textId="77777777" w:rsidR="00842B5B" w:rsidRPr="00FC6FCB" w:rsidRDefault="00842B5B" w:rsidP="00F25C7A">
      <w:pPr>
        <w:pStyle w:val="Textkrper"/>
        <w:rPr>
          <w:color w:val="002060"/>
          <w:sz w:val="16"/>
        </w:rPr>
      </w:pPr>
    </w:p>
    <w:p w14:paraId="080DA52C" w14:textId="77777777" w:rsidR="00AC4E30" w:rsidRPr="00CC3749" w:rsidRDefault="002430C8" w:rsidP="00957D0A">
      <w:pPr>
        <w:pStyle w:val="Textkrper"/>
        <w:keepNext/>
        <w:keepLines/>
        <w:spacing w:before="360" w:after="120"/>
        <w:rPr>
          <w:b/>
          <w:sz w:val="20"/>
        </w:rPr>
      </w:pPr>
      <w:r w:rsidRPr="00CC3749">
        <w:rPr>
          <w:b/>
          <w:sz w:val="20"/>
        </w:rPr>
        <w:t>Beilagen</w:t>
      </w:r>
      <w:r w:rsidR="00856107" w:rsidRPr="00CC3749">
        <w:rPr>
          <w:b/>
          <w:sz w:val="20"/>
        </w:rPr>
        <w:t>:</w:t>
      </w:r>
    </w:p>
    <w:p w14:paraId="0E8643A8" w14:textId="77777777" w:rsidR="000439CF" w:rsidRDefault="000439CF" w:rsidP="00370B4F">
      <w:pPr>
        <w:pStyle w:val="Textkrper"/>
        <w:keepNext/>
        <w:keepLines/>
        <w:spacing w:before="0" w:after="0"/>
      </w:pPr>
    </w:p>
    <w:p w14:paraId="4FDE4020" w14:textId="77777777" w:rsidR="00856107" w:rsidRPr="00750099" w:rsidRDefault="00856107" w:rsidP="00D84B04">
      <w:pPr>
        <w:pStyle w:val="Textkrper"/>
      </w:pPr>
    </w:p>
    <w:p w14:paraId="1C4ED907" w14:textId="77777777" w:rsidR="00370B4F" w:rsidRPr="000439CF" w:rsidRDefault="00370B4F" w:rsidP="00370B4F">
      <w:pPr>
        <w:pStyle w:val="Textkrper"/>
        <w:keepNext/>
        <w:keepLines/>
        <w:spacing w:before="0" w:after="0"/>
        <w:sectPr w:rsidR="00370B4F" w:rsidRPr="000439CF" w:rsidSect="00CC5FB3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11906" w:h="16838"/>
          <w:pgMar w:top="567" w:right="1134" w:bottom="-851" w:left="1701" w:header="567" w:footer="284" w:gutter="0"/>
          <w:cols w:space="720"/>
        </w:sectPr>
      </w:pPr>
    </w:p>
    <w:p w14:paraId="17E8AD60" w14:textId="77777777" w:rsidR="00AC4E30" w:rsidRPr="00B64397" w:rsidRDefault="00AC4E30" w:rsidP="00B64397">
      <w:pPr>
        <w:pStyle w:val="Textkrper"/>
        <w:keepNext/>
        <w:keepLines/>
        <w:tabs>
          <w:tab w:val="right" w:pos="9071"/>
        </w:tabs>
        <w:spacing w:before="0" w:after="120"/>
        <w:ind w:left="567"/>
        <w:rPr>
          <w:szCs w:val="22"/>
        </w:rPr>
        <w:sectPr w:rsidR="00AC4E30" w:rsidRPr="00B64397" w:rsidSect="00CC5FB3">
          <w:type w:val="continuous"/>
          <w:pgSz w:w="11906" w:h="16838"/>
          <w:pgMar w:top="567" w:right="1134" w:bottom="-851" w:left="1701" w:header="567" w:footer="284" w:gutter="0"/>
          <w:cols w:space="720"/>
          <w:formProt w:val="0"/>
        </w:sectPr>
      </w:pPr>
    </w:p>
    <w:p w14:paraId="544FE875" w14:textId="77777777" w:rsidR="00F941D5" w:rsidRDefault="00F941D5" w:rsidP="00AC4E30">
      <w:pPr>
        <w:pStyle w:val="Textkrper"/>
        <w:spacing w:before="0" w:after="0"/>
        <w:rPr>
          <w:szCs w:val="22"/>
        </w:rPr>
      </w:pPr>
    </w:p>
    <w:sectPr w:rsidR="00F941D5" w:rsidSect="00CC5FB3">
      <w:type w:val="continuous"/>
      <w:pgSz w:w="11906" w:h="16838"/>
      <w:pgMar w:top="567" w:right="1134" w:bottom="-851" w:left="1701" w:header="567" w:footer="28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AE5B" w14:textId="77777777" w:rsidR="00EE02F1" w:rsidRDefault="00EE02F1" w:rsidP="00A866E6">
      <w:r>
        <w:separator/>
      </w:r>
    </w:p>
  </w:endnote>
  <w:endnote w:type="continuationSeparator" w:id="0">
    <w:p w14:paraId="4C48BF62" w14:textId="77777777" w:rsidR="00EE02F1" w:rsidRDefault="00EE02F1" w:rsidP="00A8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9D20" w14:textId="77777777" w:rsidR="006604F5" w:rsidRDefault="006604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459" w:type="dxa"/>
      <w:tblLayout w:type="fixed"/>
      <w:tblLook w:val="01E0" w:firstRow="1" w:lastRow="1" w:firstColumn="1" w:lastColumn="1" w:noHBand="0" w:noVBand="0"/>
    </w:tblPr>
    <w:tblGrid>
      <w:gridCol w:w="9782"/>
    </w:tblGrid>
    <w:tr w:rsidR="00527470" w:rsidRPr="00D33E17" w14:paraId="08C56E2A" w14:textId="77777777" w:rsidTr="00AD55B6">
      <w:trPr>
        <w:cantSplit/>
        <w:trHeight w:val="60"/>
      </w:trPr>
      <w:tc>
        <w:tcPr>
          <w:tcW w:w="9782" w:type="dxa"/>
          <w:vAlign w:val="bottom"/>
        </w:tcPr>
        <w:p w14:paraId="7E33154F" w14:textId="77777777" w:rsidR="00527470" w:rsidRPr="00E41DE6" w:rsidRDefault="00527470" w:rsidP="008200B4">
          <w:pPr>
            <w:pStyle w:val="Fuzeile"/>
            <w:jc w:val="right"/>
            <w:rPr>
              <w:sz w:val="14"/>
              <w:szCs w:val="14"/>
            </w:rPr>
          </w:pPr>
          <w:r w:rsidRPr="00E41DE6">
            <w:rPr>
              <w:sz w:val="14"/>
              <w:szCs w:val="14"/>
            </w:rPr>
            <w:fldChar w:fldCharType="begin"/>
          </w:r>
          <w:r w:rsidRPr="00E41DE6">
            <w:rPr>
              <w:sz w:val="14"/>
              <w:szCs w:val="14"/>
            </w:rPr>
            <w:instrText xml:space="preserve"> PAGE  </w:instrText>
          </w:r>
          <w:r w:rsidRPr="00E41DE6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2</w:t>
          </w:r>
          <w:r w:rsidRPr="00E41DE6">
            <w:rPr>
              <w:sz w:val="14"/>
              <w:szCs w:val="14"/>
            </w:rPr>
            <w:fldChar w:fldCharType="end"/>
          </w:r>
          <w:r w:rsidRPr="00E41DE6">
            <w:rPr>
              <w:sz w:val="14"/>
              <w:szCs w:val="14"/>
            </w:rPr>
            <w:t>/</w:t>
          </w:r>
          <w:r w:rsidRPr="00E41DE6">
            <w:rPr>
              <w:sz w:val="14"/>
              <w:szCs w:val="14"/>
            </w:rPr>
            <w:fldChar w:fldCharType="begin"/>
          </w:r>
          <w:r w:rsidRPr="00E41DE6">
            <w:rPr>
              <w:sz w:val="14"/>
              <w:szCs w:val="14"/>
            </w:rPr>
            <w:instrText xml:space="preserve"> NUMPAGES  </w:instrText>
          </w:r>
          <w:r w:rsidRPr="00E41DE6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8</w:t>
          </w:r>
          <w:r w:rsidRPr="00E41DE6">
            <w:rPr>
              <w:sz w:val="14"/>
              <w:szCs w:val="14"/>
            </w:rPr>
            <w:fldChar w:fldCharType="end"/>
          </w:r>
        </w:p>
      </w:tc>
    </w:tr>
  </w:tbl>
  <w:p w14:paraId="191FFB7B" w14:textId="77777777" w:rsidR="00527470" w:rsidRPr="0035120B" w:rsidRDefault="00527470" w:rsidP="00C91CDE">
    <w:pPr>
      <w:pStyle w:val="Fuzeile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7" w:type="dxa"/>
      <w:tblLayout w:type="fixed"/>
      <w:tblLook w:val="01E0" w:firstRow="1" w:lastRow="1" w:firstColumn="1" w:lastColumn="1" w:noHBand="0" w:noVBand="0"/>
    </w:tblPr>
    <w:tblGrid>
      <w:gridCol w:w="9611"/>
      <w:gridCol w:w="6"/>
    </w:tblGrid>
    <w:tr w:rsidR="00527470" w:rsidRPr="00D33E17" w14:paraId="7AC81598" w14:textId="77777777" w:rsidTr="00C17429">
      <w:trPr>
        <w:gridAfter w:val="1"/>
        <w:wAfter w:w="6" w:type="dxa"/>
        <w:cantSplit/>
        <w:trHeight w:val="175"/>
      </w:trPr>
      <w:tc>
        <w:tcPr>
          <w:tcW w:w="9611" w:type="dxa"/>
          <w:vAlign w:val="bottom"/>
        </w:tcPr>
        <w:p w14:paraId="309FBAA5" w14:textId="77777777" w:rsidR="00527470" w:rsidRPr="00E41DE6" w:rsidRDefault="00527470" w:rsidP="007D2793">
          <w:pPr>
            <w:pStyle w:val="Fuzeile"/>
            <w:jc w:val="right"/>
            <w:rPr>
              <w:sz w:val="14"/>
              <w:szCs w:val="14"/>
            </w:rPr>
          </w:pPr>
          <w:r w:rsidRPr="00E41DE6">
            <w:rPr>
              <w:sz w:val="14"/>
              <w:szCs w:val="14"/>
            </w:rPr>
            <w:fldChar w:fldCharType="begin"/>
          </w:r>
          <w:r w:rsidRPr="00E41DE6">
            <w:rPr>
              <w:sz w:val="14"/>
              <w:szCs w:val="14"/>
            </w:rPr>
            <w:instrText xml:space="preserve"> PAGE  </w:instrText>
          </w:r>
          <w:r w:rsidRPr="00E41DE6">
            <w:rPr>
              <w:sz w:val="14"/>
              <w:szCs w:val="14"/>
            </w:rPr>
            <w:fldChar w:fldCharType="separate"/>
          </w:r>
          <w:r w:rsidR="00447830">
            <w:rPr>
              <w:noProof/>
              <w:sz w:val="14"/>
              <w:szCs w:val="14"/>
            </w:rPr>
            <w:t>1</w:t>
          </w:r>
          <w:r w:rsidRPr="00E41DE6">
            <w:rPr>
              <w:sz w:val="14"/>
              <w:szCs w:val="14"/>
            </w:rPr>
            <w:fldChar w:fldCharType="end"/>
          </w:r>
          <w:r w:rsidRPr="00E41DE6">
            <w:rPr>
              <w:sz w:val="14"/>
              <w:szCs w:val="14"/>
            </w:rPr>
            <w:t>/</w:t>
          </w:r>
          <w:r w:rsidRPr="00E41DE6">
            <w:rPr>
              <w:sz w:val="14"/>
              <w:szCs w:val="14"/>
            </w:rPr>
            <w:fldChar w:fldCharType="begin"/>
          </w:r>
          <w:r w:rsidRPr="00E41DE6">
            <w:rPr>
              <w:sz w:val="14"/>
              <w:szCs w:val="14"/>
            </w:rPr>
            <w:instrText xml:space="preserve"> NUMPAGES  </w:instrText>
          </w:r>
          <w:r w:rsidRPr="00E41DE6">
            <w:rPr>
              <w:sz w:val="14"/>
              <w:szCs w:val="14"/>
            </w:rPr>
            <w:fldChar w:fldCharType="separate"/>
          </w:r>
          <w:r w:rsidR="00447830">
            <w:rPr>
              <w:noProof/>
              <w:sz w:val="14"/>
              <w:szCs w:val="14"/>
            </w:rPr>
            <w:t>7</w:t>
          </w:r>
          <w:r w:rsidRPr="00E41DE6">
            <w:rPr>
              <w:sz w:val="14"/>
              <w:szCs w:val="14"/>
            </w:rPr>
            <w:fldChar w:fldCharType="end"/>
          </w:r>
        </w:p>
      </w:tc>
    </w:tr>
    <w:tr w:rsidR="00527470" w:rsidRPr="00E61729" w14:paraId="0DAD86AD" w14:textId="77777777" w:rsidTr="00C17429">
      <w:trPr>
        <w:cantSplit/>
        <w:trHeight w:hRule="exact" w:val="338"/>
      </w:trPr>
      <w:tc>
        <w:tcPr>
          <w:tcW w:w="9617" w:type="dxa"/>
          <w:gridSpan w:val="2"/>
          <w:vAlign w:val="bottom"/>
        </w:tcPr>
        <w:p w14:paraId="68F15743" w14:textId="599B6AC6" w:rsidR="00527470" w:rsidRPr="008F1D5F" w:rsidRDefault="00527470" w:rsidP="007D2793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r w:rsidRPr="008F1D5F">
            <w:t>Ident.-Nr./Vers.</w:t>
          </w:r>
          <w:r w:rsidRPr="003A2090">
            <w:t xml:space="preserve"> </w:t>
          </w:r>
          <w:fldSimple w:instr=" DOCVARIABLE PDCS:Ident-Nr_Version \* MERGEFORMAT ">
            <w:r>
              <w:t>40015081987/09</w:t>
            </w:r>
          </w:fldSimple>
          <w:r>
            <w:t xml:space="preserve"> </w:t>
          </w:r>
          <w:r w:rsidRPr="003A2090">
            <w:br/>
          </w:r>
          <w:r w:rsidRPr="008F1D5F">
            <w:t>MS ID/Vers.</w:t>
          </w:r>
          <w:r w:rsidRPr="003A2090">
            <w:t xml:space="preserve"> </w:t>
          </w:r>
          <w:r w:rsidRPr="008F1D5F">
            <w:t>35604/03</w:t>
          </w:r>
          <w:r w:rsidRPr="008F1D5F">
            <w:tab/>
            <w:t>Aktenzeichen</w:t>
          </w:r>
          <w:r>
            <w:t xml:space="preserve"> </w:t>
          </w:r>
          <w:fldSimple w:instr=" DOCVARIABLE PDCS:Aktenzeichen \* MERGEFORMAT ">
            <w:r>
              <w:t>222-008-01</w:t>
            </w:r>
          </w:fldSimple>
          <w:r>
            <w:t xml:space="preserve">                                                                                               </w:t>
          </w:r>
        </w:p>
      </w:tc>
    </w:tr>
  </w:tbl>
  <w:p w14:paraId="55144C73" w14:textId="77777777" w:rsidR="00527470" w:rsidRDefault="00527470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1" w:type="dxa"/>
      <w:tblLayout w:type="fixed"/>
      <w:tblLook w:val="01E0" w:firstRow="1" w:lastRow="1" w:firstColumn="1" w:lastColumn="1" w:noHBand="0" w:noVBand="0"/>
    </w:tblPr>
    <w:tblGrid>
      <w:gridCol w:w="9631"/>
    </w:tblGrid>
    <w:tr w:rsidR="00527470" w:rsidRPr="00D33E17" w14:paraId="7D30BCF7" w14:textId="77777777" w:rsidTr="00797ED3">
      <w:trPr>
        <w:cantSplit/>
        <w:trHeight w:val="175"/>
      </w:trPr>
      <w:tc>
        <w:tcPr>
          <w:tcW w:w="9631" w:type="dxa"/>
          <w:vAlign w:val="bottom"/>
        </w:tcPr>
        <w:p w14:paraId="7B2608E9" w14:textId="77777777" w:rsidR="00527470" w:rsidRPr="00E41DE6" w:rsidRDefault="00527470" w:rsidP="008200B4">
          <w:pPr>
            <w:pStyle w:val="Fuzeile"/>
            <w:jc w:val="right"/>
            <w:rPr>
              <w:sz w:val="14"/>
              <w:szCs w:val="14"/>
            </w:rPr>
          </w:pPr>
          <w:r w:rsidRPr="00E41DE6">
            <w:rPr>
              <w:sz w:val="14"/>
              <w:szCs w:val="14"/>
            </w:rPr>
            <w:fldChar w:fldCharType="begin"/>
          </w:r>
          <w:r w:rsidRPr="00E41DE6">
            <w:rPr>
              <w:sz w:val="14"/>
              <w:szCs w:val="14"/>
            </w:rPr>
            <w:instrText xml:space="preserve"> PAGE  </w:instrText>
          </w:r>
          <w:r w:rsidRPr="00E41DE6">
            <w:rPr>
              <w:sz w:val="14"/>
              <w:szCs w:val="14"/>
            </w:rPr>
            <w:fldChar w:fldCharType="separate"/>
          </w:r>
          <w:r w:rsidR="00447830">
            <w:rPr>
              <w:noProof/>
              <w:sz w:val="14"/>
              <w:szCs w:val="14"/>
            </w:rPr>
            <w:t>7</w:t>
          </w:r>
          <w:r w:rsidRPr="00E41DE6">
            <w:rPr>
              <w:sz w:val="14"/>
              <w:szCs w:val="14"/>
            </w:rPr>
            <w:fldChar w:fldCharType="end"/>
          </w:r>
          <w:r w:rsidRPr="00E41DE6">
            <w:rPr>
              <w:sz w:val="14"/>
              <w:szCs w:val="14"/>
            </w:rPr>
            <w:t>/</w:t>
          </w:r>
          <w:r w:rsidRPr="00E41DE6">
            <w:rPr>
              <w:sz w:val="14"/>
              <w:szCs w:val="14"/>
            </w:rPr>
            <w:fldChar w:fldCharType="begin"/>
          </w:r>
          <w:r w:rsidRPr="00E41DE6">
            <w:rPr>
              <w:sz w:val="14"/>
              <w:szCs w:val="14"/>
            </w:rPr>
            <w:instrText xml:space="preserve"> NUMPAGES  </w:instrText>
          </w:r>
          <w:r w:rsidRPr="00E41DE6">
            <w:rPr>
              <w:sz w:val="14"/>
              <w:szCs w:val="14"/>
            </w:rPr>
            <w:fldChar w:fldCharType="separate"/>
          </w:r>
          <w:r w:rsidR="00447830">
            <w:rPr>
              <w:noProof/>
              <w:sz w:val="14"/>
              <w:szCs w:val="14"/>
            </w:rPr>
            <w:t>7</w:t>
          </w:r>
          <w:r w:rsidRPr="00E41DE6">
            <w:rPr>
              <w:sz w:val="14"/>
              <w:szCs w:val="14"/>
            </w:rPr>
            <w:fldChar w:fldCharType="end"/>
          </w:r>
        </w:p>
      </w:tc>
    </w:tr>
    <w:tr w:rsidR="00527470" w:rsidRPr="00E61729" w14:paraId="716D661F" w14:textId="77777777" w:rsidTr="00797ED3">
      <w:trPr>
        <w:cantSplit/>
        <w:trHeight w:hRule="exact" w:val="338"/>
      </w:trPr>
      <w:tc>
        <w:tcPr>
          <w:tcW w:w="9631" w:type="dxa"/>
          <w:vAlign w:val="bottom"/>
        </w:tcPr>
        <w:p w14:paraId="51CE4657" w14:textId="20085B5A" w:rsidR="00527470" w:rsidRPr="008F1D5F" w:rsidRDefault="00527470" w:rsidP="00797ED3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r w:rsidRPr="008F1D5F">
            <w:t>Ident.-Nr./Vers.</w:t>
          </w:r>
          <w:r w:rsidRPr="003A2090">
            <w:t xml:space="preserve"> </w:t>
          </w:r>
          <w:fldSimple w:instr=" DOCVARIABLE PDCS:Ident-Nr_Version \* MERGEFORMAT ">
            <w:r>
              <w:t>40015081987/09</w:t>
            </w:r>
          </w:fldSimple>
          <w:r w:rsidRPr="003A2090">
            <w:br/>
          </w:r>
          <w:r w:rsidRPr="008F1D5F">
            <w:t>MS ID/Vers.</w:t>
          </w:r>
          <w:r w:rsidRPr="003A2090">
            <w:t xml:space="preserve"> </w:t>
          </w:r>
          <w:r w:rsidRPr="008F1D5F">
            <w:t>35604/03</w:t>
          </w:r>
          <w:r w:rsidRPr="008F1D5F">
            <w:tab/>
            <w:t>Aktenzeichen</w:t>
          </w:r>
          <w:r>
            <w:t xml:space="preserve"> </w:t>
          </w:r>
          <w:fldSimple w:instr=" DOCVARIABLE PDCS:Aktenzeichen \* MERGEFORMAT ">
            <w:r>
              <w:t>222-008-01</w:t>
            </w:r>
          </w:fldSimple>
          <w:r>
            <w:t xml:space="preserve">                                                                                              </w:t>
          </w:r>
        </w:p>
      </w:tc>
    </w:tr>
  </w:tbl>
  <w:p w14:paraId="0CF3B065" w14:textId="77777777" w:rsidR="00527470" w:rsidRPr="0035120B" w:rsidRDefault="00527470" w:rsidP="00C91CDE">
    <w:pPr>
      <w:pStyle w:val="Fuzeile"/>
      <w:rPr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5"/>
      <w:gridCol w:w="396"/>
    </w:tblGrid>
    <w:tr w:rsidR="00527470" w:rsidRPr="00D33E17" w14:paraId="56172966" w14:textId="77777777">
      <w:trPr>
        <w:cantSplit/>
      </w:trPr>
      <w:tc>
        <w:tcPr>
          <w:tcW w:w="9611" w:type="dxa"/>
          <w:gridSpan w:val="2"/>
          <w:vAlign w:val="bottom"/>
        </w:tcPr>
        <w:p w14:paraId="09BA95F2" w14:textId="77777777" w:rsidR="00527470" w:rsidRPr="00D33E17" w:rsidRDefault="00527470" w:rsidP="00853548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41DE6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</w:tc>
    </w:tr>
    <w:tr w:rsidR="00527470" w:rsidRPr="00E61729" w14:paraId="6A046C91" w14:textId="77777777">
      <w:trPr>
        <w:gridAfter w:val="1"/>
        <w:wAfter w:w="396" w:type="dxa"/>
        <w:cantSplit/>
        <w:trHeight w:hRule="exact" w:val="338"/>
      </w:trPr>
      <w:tc>
        <w:tcPr>
          <w:tcW w:w="9215" w:type="dxa"/>
          <w:vAlign w:val="bottom"/>
        </w:tcPr>
        <w:p w14:paraId="519C08A4" w14:textId="77777777" w:rsidR="00527470" w:rsidRPr="008F1D5F" w:rsidRDefault="00527470" w:rsidP="00757A9E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r w:rsidRPr="008F1D5F">
            <w:t>Ident.-Nr./Vers.</w:t>
          </w:r>
          <w:r w:rsidRPr="003A2090">
            <w:t xml:space="preserve"> </w:t>
          </w:r>
          <w:fldSimple w:instr=" DOCVARIABLE PDCS:Ident-Nr_Version \* MERGEFORMAT ">
            <w:r>
              <w:t>40015081987/09</w:t>
            </w:r>
          </w:fldSimple>
          <w:r w:rsidRPr="003A2090">
            <w:br/>
          </w:r>
          <w:r w:rsidRPr="008F1D5F">
            <w:t>MS ID/Vers.</w:t>
          </w:r>
          <w:r w:rsidRPr="003A2090">
            <w:t xml:space="preserve"> </w:t>
          </w:r>
          <w:r w:rsidRPr="008F1D5F">
            <w:t>35604/03</w:t>
          </w:r>
          <w:r w:rsidRPr="008F1D5F">
            <w:tab/>
            <w:t>Aktenzeichen</w:t>
          </w:r>
          <w:r>
            <w:t xml:space="preserve"> </w:t>
          </w:r>
          <w:fldSimple w:instr=" DOCVARIABLE PDCS:Aktenzeichen \* MERGEFORMAT ">
            <w:r>
              <w:t>222-008-01</w:t>
            </w:r>
          </w:fldSimple>
        </w:p>
      </w:tc>
    </w:tr>
  </w:tbl>
  <w:p w14:paraId="46C5F395" w14:textId="77777777" w:rsidR="00527470" w:rsidRPr="008F1D5F" w:rsidRDefault="00527470" w:rsidP="00E61729">
    <w:pPr>
      <w:pStyle w:val="Fuzeile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Layout w:type="fixed"/>
      <w:tblLook w:val="01E0" w:firstRow="1" w:lastRow="1" w:firstColumn="1" w:lastColumn="1" w:noHBand="0" w:noVBand="0"/>
    </w:tblPr>
    <w:tblGrid>
      <w:gridCol w:w="9215"/>
      <w:gridCol w:w="107"/>
    </w:tblGrid>
    <w:tr w:rsidR="00527470" w:rsidRPr="00D33E17" w14:paraId="4BD2E8D4" w14:textId="77777777" w:rsidTr="00790F7C">
      <w:trPr>
        <w:cantSplit/>
        <w:trHeight w:val="175"/>
      </w:trPr>
      <w:tc>
        <w:tcPr>
          <w:tcW w:w="9322" w:type="dxa"/>
          <w:gridSpan w:val="2"/>
          <w:vAlign w:val="bottom"/>
        </w:tcPr>
        <w:p w14:paraId="64592AFC" w14:textId="77777777" w:rsidR="00527470" w:rsidRPr="00E41DE6" w:rsidRDefault="00527470" w:rsidP="008200B4">
          <w:pPr>
            <w:pStyle w:val="Fuzeile"/>
            <w:jc w:val="right"/>
            <w:rPr>
              <w:sz w:val="14"/>
              <w:szCs w:val="14"/>
            </w:rPr>
          </w:pPr>
          <w:r w:rsidRPr="00E41DE6">
            <w:rPr>
              <w:sz w:val="14"/>
              <w:szCs w:val="14"/>
            </w:rPr>
            <w:fldChar w:fldCharType="begin"/>
          </w:r>
          <w:r w:rsidRPr="00E41DE6">
            <w:rPr>
              <w:sz w:val="14"/>
              <w:szCs w:val="14"/>
            </w:rPr>
            <w:instrText xml:space="preserve"> PAGE  </w:instrText>
          </w:r>
          <w:r w:rsidRPr="00E41DE6">
            <w:rPr>
              <w:sz w:val="14"/>
              <w:szCs w:val="14"/>
            </w:rPr>
            <w:fldChar w:fldCharType="separate"/>
          </w:r>
          <w:r w:rsidR="005A072B">
            <w:rPr>
              <w:noProof/>
              <w:sz w:val="14"/>
              <w:szCs w:val="14"/>
            </w:rPr>
            <w:t>7</w:t>
          </w:r>
          <w:r w:rsidRPr="00E41DE6">
            <w:rPr>
              <w:sz w:val="14"/>
              <w:szCs w:val="14"/>
            </w:rPr>
            <w:fldChar w:fldCharType="end"/>
          </w:r>
          <w:r w:rsidRPr="00E41DE6">
            <w:rPr>
              <w:sz w:val="14"/>
              <w:szCs w:val="14"/>
            </w:rPr>
            <w:t>/</w:t>
          </w:r>
          <w:r w:rsidRPr="00E41DE6">
            <w:rPr>
              <w:sz w:val="14"/>
              <w:szCs w:val="14"/>
            </w:rPr>
            <w:fldChar w:fldCharType="begin"/>
          </w:r>
          <w:r w:rsidRPr="00E41DE6">
            <w:rPr>
              <w:sz w:val="14"/>
              <w:szCs w:val="14"/>
            </w:rPr>
            <w:instrText xml:space="preserve"> NUMPAGES  </w:instrText>
          </w:r>
          <w:r w:rsidRPr="00E41DE6">
            <w:rPr>
              <w:sz w:val="14"/>
              <w:szCs w:val="14"/>
            </w:rPr>
            <w:fldChar w:fldCharType="separate"/>
          </w:r>
          <w:r w:rsidR="005A072B">
            <w:rPr>
              <w:noProof/>
              <w:sz w:val="14"/>
              <w:szCs w:val="14"/>
            </w:rPr>
            <w:t>7</w:t>
          </w:r>
          <w:r w:rsidRPr="00E41DE6">
            <w:rPr>
              <w:sz w:val="14"/>
              <w:szCs w:val="14"/>
            </w:rPr>
            <w:fldChar w:fldCharType="end"/>
          </w:r>
        </w:p>
      </w:tc>
    </w:tr>
    <w:tr w:rsidR="00527470" w:rsidRPr="00E61729" w14:paraId="6DD726D3" w14:textId="77777777" w:rsidTr="00790F7C">
      <w:trPr>
        <w:gridAfter w:val="1"/>
        <w:wAfter w:w="107" w:type="dxa"/>
        <w:cantSplit/>
        <w:trHeight w:hRule="exact" w:val="338"/>
      </w:trPr>
      <w:tc>
        <w:tcPr>
          <w:tcW w:w="9215" w:type="dxa"/>
          <w:vAlign w:val="bottom"/>
        </w:tcPr>
        <w:p w14:paraId="753ADA57" w14:textId="77777777" w:rsidR="00527470" w:rsidRPr="008F1D5F" w:rsidRDefault="00527470" w:rsidP="00F15452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r w:rsidRPr="008F1D5F">
            <w:t>Ident.-Nr./Vers.</w:t>
          </w:r>
          <w:r w:rsidRPr="003A2090">
            <w:t xml:space="preserve"> </w:t>
          </w:r>
          <w:fldSimple w:instr=" DOCVARIABLE PDCS:Ident-Nr_Version \* MERGEFORMAT ">
            <w:r>
              <w:t>40015081987/09</w:t>
            </w:r>
          </w:fldSimple>
          <w:r>
            <w:t xml:space="preserve"> vom 22.03.2017</w:t>
          </w:r>
          <w:r w:rsidRPr="003A2090">
            <w:br/>
          </w:r>
          <w:r w:rsidRPr="008F1D5F">
            <w:t>MS ID/Vers.</w:t>
          </w:r>
          <w:r w:rsidRPr="003A2090">
            <w:t xml:space="preserve"> </w:t>
          </w:r>
          <w:r w:rsidRPr="008F1D5F">
            <w:t>35604/03</w:t>
          </w:r>
          <w:r w:rsidRPr="008F1D5F">
            <w:tab/>
            <w:t>Aktenzeichen</w:t>
          </w:r>
          <w:r>
            <w:t xml:space="preserve"> </w:t>
          </w:r>
          <w:fldSimple w:instr=" DOCVARIABLE PDCS:Aktenzeichen \* MERGEFORMAT ">
            <w:r>
              <w:t>222-008-01</w:t>
            </w:r>
          </w:fldSimple>
        </w:p>
      </w:tc>
    </w:tr>
  </w:tbl>
  <w:p w14:paraId="71F96A28" w14:textId="77777777" w:rsidR="00527470" w:rsidRPr="0035120B" w:rsidRDefault="00527470" w:rsidP="00C91CDE">
    <w:pPr>
      <w:pStyle w:val="Fuzeile"/>
      <w:rPr>
        <w:sz w:val="6"/>
        <w:szCs w:val="6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5"/>
      <w:gridCol w:w="396"/>
    </w:tblGrid>
    <w:tr w:rsidR="00527470" w:rsidRPr="00D33E17" w14:paraId="00A20E70" w14:textId="77777777">
      <w:trPr>
        <w:cantSplit/>
      </w:trPr>
      <w:tc>
        <w:tcPr>
          <w:tcW w:w="9611" w:type="dxa"/>
          <w:gridSpan w:val="2"/>
          <w:vAlign w:val="bottom"/>
        </w:tcPr>
        <w:p w14:paraId="1B96BB74" w14:textId="77777777" w:rsidR="00527470" w:rsidRPr="00D33E17" w:rsidRDefault="00527470" w:rsidP="00853548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41DE6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</w:tc>
    </w:tr>
    <w:tr w:rsidR="00527470" w:rsidRPr="00E61729" w14:paraId="685D029B" w14:textId="77777777">
      <w:trPr>
        <w:gridAfter w:val="1"/>
        <w:wAfter w:w="396" w:type="dxa"/>
        <w:cantSplit/>
        <w:trHeight w:hRule="exact" w:val="338"/>
      </w:trPr>
      <w:tc>
        <w:tcPr>
          <w:tcW w:w="9215" w:type="dxa"/>
          <w:vAlign w:val="bottom"/>
        </w:tcPr>
        <w:p w14:paraId="64108220" w14:textId="77777777" w:rsidR="00527470" w:rsidRPr="008F1D5F" w:rsidRDefault="00527470" w:rsidP="00757A9E">
          <w:pPr>
            <w:pStyle w:val="Fuzeile"/>
            <w:tabs>
              <w:tab w:val="clear" w:pos="4536"/>
              <w:tab w:val="clear" w:pos="9072"/>
              <w:tab w:val="left" w:pos="4253"/>
            </w:tabs>
          </w:pPr>
          <w:r w:rsidRPr="008F1D5F">
            <w:t>Ident.-Nr./Vers.</w:t>
          </w:r>
          <w:r w:rsidRPr="003A2090">
            <w:t xml:space="preserve"> </w:t>
          </w:r>
          <w:fldSimple w:instr=" DOCVARIABLE PDCS:Ident-Nr_Version \* MERGEFORMAT ">
            <w:r>
              <w:t>40015081987/09</w:t>
            </w:r>
          </w:fldSimple>
          <w:r w:rsidRPr="003A2090">
            <w:br/>
          </w:r>
          <w:r w:rsidRPr="008F1D5F">
            <w:t>MS ID/Vers.</w:t>
          </w:r>
          <w:r w:rsidRPr="003A2090">
            <w:t xml:space="preserve"> </w:t>
          </w:r>
          <w:r w:rsidRPr="008F1D5F">
            <w:t>35604/03</w:t>
          </w:r>
          <w:r w:rsidRPr="008F1D5F">
            <w:tab/>
            <w:t>Aktenzeichen</w:t>
          </w:r>
          <w:r>
            <w:t xml:space="preserve"> </w:t>
          </w:r>
          <w:fldSimple w:instr=" DOCVARIABLE PDCS:Aktenzeichen \* MERGEFORMAT ">
            <w:r>
              <w:t>222-008-01</w:t>
            </w:r>
          </w:fldSimple>
        </w:p>
      </w:tc>
    </w:tr>
  </w:tbl>
  <w:p w14:paraId="5339D8B6" w14:textId="77777777" w:rsidR="00527470" w:rsidRPr="008F1D5F" w:rsidRDefault="00527470" w:rsidP="00E61729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1DD8" w14:textId="77777777" w:rsidR="00EE02F1" w:rsidRDefault="00EE02F1" w:rsidP="00A866E6">
      <w:r>
        <w:separator/>
      </w:r>
    </w:p>
  </w:footnote>
  <w:footnote w:type="continuationSeparator" w:id="0">
    <w:p w14:paraId="390E5ED9" w14:textId="77777777" w:rsidR="00EE02F1" w:rsidRDefault="00EE02F1" w:rsidP="00A8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D5A3B" w14:textId="77777777" w:rsidR="006604F5" w:rsidRDefault="006604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E081" w14:textId="77777777" w:rsidR="00527470" w:rsidRPr="00136C3C" w:rsidRDefault="00527470" w:rsidP="0079715A">
    <w:pPr>
      <w:jc w:val="center"/>
      <w:rPr>
        <w:b/>
        <w:szCs w:val="22"/>
      </w:rPr>
    </w:pPr>
    <w:r w:rsidRPr="00136C3C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17E1" w14:textId="77777777" w:rsidR="006604F5" w:rsidRDefault="006604F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5866" w14:textId="77777777" w:rsidR="00527470" w:rsidRDefault="00527470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96FC" w14:textId="2F0DC98B" w:rsidR="00527470" w:rsidRPr="007D2793" w:rsidRDefault="00527470" w:rsidP="007D2793">
    <w:pPr>
      <w:pStyle w:val="Kopfzeile"/>
      <w:jc w:val="center"/>
    </w:pPr>
    <w:r w:rsidRPr="007D2793">
      <w:rPr>
        <w:bCs w:val="0"/>
        <w:sz w:val="20"/>
        <w:szCs w:val="22"/>
      </w:rPr>
      <w:fldChar w:fldCharType="begin"/>
    </w:r>
    <w:r w:rsidRPr="007D2793">
      <w:rPr>
        <w:bCs w:val="0"/>
        <w:sz w:val="20"/>
        <w:szCs w:val="22"/>
      </w:rPr>
      <w:instrText xml:space="preserve"> STYLEREF  "Schwacher Verweis"  \* MERGEFORMAT </w:instrText>
    </w:r>
    <w:r w:rsidRPr="007D2793">
      <w:rPr>
        <w:bCs w:val="0"/>
        <w:sz w:val="20"/>
        <w:szCs w:val="22"/>
      </w:rPr>
      <w:fldChar w:fldCharType="separate"/>
    </w:r>
    <w:r w:rsidR="0087394F">
      <w:rPr>
        <w:bCs w:val="0"/>
        <w:noProof/>
        <w:sz w:val="20"/>
        <w:szCs w:val="22"/>
      </w:rPr>
      <w:t>.</w:t>
    </w:r>
    <w:r w:rsidRPr="007D2793">
      <w:rPr>
        <w:bCs w:val="0"/>
        <w:sz w:val="20"/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1A87" w14:textId="77777777" w:rsidR="00527470" w:rsidRDefault="00527470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4D59" w14:textId="77777777" w:rsidR="00527470" w:rsidRDefault="00527470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8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  <w:gridCol w:w="639"/>
    </w:tblGrid>
    <w:tr w:rsidR="00527470" w14:paraId="5512ED6C" w14:textId="77777777" w:rsidTr="00685870">
      <w:trPr>
        <w:gridAfter w:val="1"/>
        <w:wAfter w:w="639" w:type="dxa"/>
        <w:cantSplit/>
        <w:trHeight w:hRule="exact" w:val="20"/>
      </w:trPr>
      <w:tc>
        <w:tcPr>
          <w:tcW w:w="4848" w:type="dxa"/>
        </w:tcPr>
        <w:p w14:paraId="4F425F27" w14:textId="77777777" w:rsidR="00527470" w:rsidRPr="00E534A0" w:rsidRDefault="00527470" w:rsidP="006C379D">
          <w:pPr>
            <w:pStyle w:val="Logo"/>
          </w:pPr>
        </w:p>
      </w:tc>
      <w:tc>
        <w:tcPr>
          <w:tcW w:w="4961" w:type="dxa"/>
        </w:tcPr>
        <w:p w14:paraId="40493F6C" w14:textId="77777777" w:rsidR="00527470" w:rsidRPr="00D33E17" w:rsidRDefault="00527470" w:rsidP="006C379D">
          <w:pPr>
            <w:pStyle w:val="Kopfzeile"/>
            <w:keepNext/>
          </w:pPr>
        </w:p>
      </w:tc>
    </w:tr>
    <w:tr w:rsidR="00527470" w:rsidRPr="00747170" w14:paraId="5C1A60D3" w14:textId="77777777" w:rsidTr="00685870">
      <w:tblPrEx>
        <w:shd w:val="clear" w:color="auto" w:fill="FFFFFF"/>
        <w:tblLook w:val="00A0" w:firstRow="1" w:lastRow="0" w:firstColumn="1" w:lastColumn="0" w:noHBand="0" w:noVBand="0"/>
      </w:tblPrEx>
      <w:trPr>
        <w:trHeight w:val="255"/>
      </w:trPr>
      <w:tc>
        <w:tcPr>
          <w:tcW w:w="10448" w:type="dxa"/>
          <w:gridSpan w:val="3"/>
          <w:tcBorders>
            <w:tl2br w:val="nil"/>
            <w:tr2bl w:val="nil"/>
          </w:tcBorders>
          <w:shd w:val="clear" w:color="auto" w:fill="auto"/>
        </w:tcPr>
        <w:p w14:paraId="522B243F" w14:textId="0FF291F3" w:rsidR="00527470" w:rsidRPr="00747170" w:rsidRDefault="00527470" w:rsidP="00685870">
          <w:pPr>
            <w:pStyle w:val="Formularfeld10Pte"/>
            <w:ind w:right="2"/>
            <w:jc w:val="right"/>
            <w:rPr>
              <w:b/>
              <w:sz w:val="22"/>
              <w:szCs w:val="22"/>
            </w:rPr>
          </w:pPr>
          <w:r w:rsidRPr="00747170">
            <w:rPr>
              <w:b/>
            </w:rPr>
            <w:tab/>
          </w:r>
          <w:sdt>
            <w:sdtPr>
              <w:rPr>
                <w:b/>
                <w:bCs/>
                <w:sz w:val="22"/>
                <w:szCs w:val="22"/>
                <w:lang w:val="de-DE"/>
              </w:rPr>
              <w:alias w:val="Titel"/>
              <w:tag w:val=""/>
              <w:id w:val="-1991620144"/>
              <w:placeholder>
                <w:docPart w:val="0F6A717A91544DF69307E0E5C9F7388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Pr="001911D4">
                <w:rPr>
                  <w:rStyle w:val="Platzhaltertext"/>
                </w:rPr>
                <w:t>[Titel]</w:t>
              </w:r>
            </w:sdtContent>
          </w:sdt>
        </w:p>
      </w:tc>
    </w:tr>
  </w:tbl>
  <w:p w14:paraId="7B01539E" w14:textId="77777777" w:rsidR="00527470" w:rsidRPr="00212F20" w:rsidRDefault="00527470" w:rsidP="00685870">
    <w:pPr>
      <w:jc w:val="right"/>
      <w:rPr>
        <w:b/>
        <w:szCs w:val="2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AFB4" w14:textId="77777777" w:rsidR="00527470" w:rsidRDefault="005274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006"/>
    <w:multiLevelType w:val="hybridMultilevel"/>
    <w:tmpl w:val="5994EEBE"/>
    <w:lvl w:ilvl="0" w:tplc="6DD89046">
      <w:start w:val="1"/>
      <w:numFmt w:val="bullet"/>
      <w:pStyle w:val="Auflist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1ACE"/>
    <w:multiLevelType w:val="hybridMultilevel"/>
    <w:tmpl w:val="0BAAD1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6E19"/>
    <w:multiLevelType w:val="hybridMultilevel"/>
    <w:tmpl w:val="BE2AC230"/>
    <w:lvl w:ilvl="0" w:tplc="3912E29A">
      <w:start w:val="1"/>
      <w:numFmt w:val="bullet"/>
      <w:pStyle w:val="AufzhlungBedrfni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752C6"/>
    <w:multiLevelType w:val="hybridMultilevel"/>
    <w:tmpl w:val="F4F862C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4275E7"/>
    <w:multiLevelType w:val="hybridMultilevel"/>
    <w:tmpl w:val="CBBC7FC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8E120B"/>
    <w:multiLevelType w:val="multilevel"/>
    <w:tmpl w:val="CB48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16A8C"/>
    <w:multiLevelType w:val="hybridMultilevel"/>
    <w:tmpl w:val="88CC5D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D681E"/>
    <w:multiLevelType w:val="multilevel"/>
    <w:tmpl w:val="42841F62"/>
    <w:lvl w:ilvl="0">
      <w:start w:val="1"/>
      <w:numFmt w:val="decimal"/>
      <w:pStyle w:val="berschrift1"/>
      <w:lvlText w:val="%1"/>
      <w:lvlJc w:val="left"/>
      <w:pPr>
        <w:tabs>
          <w:tab w:val="num" w:pos="2695"/>
        </w:tabs>
        <w:ind w:left="2695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836"/>
        </w:tabs>
        <w:ind w:left="2836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berschrift4"/>
      <w:lvlText w:val="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AFA78F6"/>
    <w:multiLevelType w:val="hybridMultilevel"/>
    <w:tmpl w:val="91004A7C"/>
    <w:lvl w:ilvl="0" w:tplc="BBC87CEA">
      <w:start w:val="1"/>
      <w:numFmt w:val="decimal"/>
      <w:pStyle w:val="Aufzhlung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D721894"/>
    <w:multiLevelType w:val="hybridMultilevel"/>
    <w:tmpl w:val="3EA48470"/>
    <w:lvl w:ilvl="0" w:tplc="2C9A65F4">
      <w:numFmt w:val="bullet"/>
      <w:lvlText w:val="-"/>
      <w:lvlJc w:val="left"/>
      <w:pPr>
        <w:ind w:left="1107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</w:rPr>
    </w:lvl>
    <w:lvl w:ilvl="1" w:tplc="BD24BDE8">
      <w:numFmt w:val="bullet"/>
      <w:lvlText w:val="•"/>
      <w:lvlJc w:val="left"/>
      <w:pPr>
        <w:ind w:left="2032" w:hanging="360"/>
      </w:pPr>
      <w:rPr>
        <w:rFonts w:hint="default"/>
      </w:rPr>
    </w:lvl>
    <w:lvl w:ilvl="2" w:tplc="EECCAC2A">
      <w:numFmt w:val="bullet"/>
      <w:lvlText w:val="•"/>
      <w:lvlJc w:val="left"/>
      <w:pPr>
        <w:ind w:left="2965" w:hanging="360"/>
      </w:pPr>
      <w:rPr>
        <w:rFonts w:hint="default"/>
      </w:rPr>
    </w:lvl>
    <w:lvl w:ilvl="3" w:tplc="48A8EBE0">
      <w:numFmt w:val="bullet"/>
      <w:lvlText w:val="•"/>
      <w:lvlJc w:val="left"/>
      <w:pPr>
        <w:ind w:left="3897" w:hanging="360"/>
      </w:pPr>
      <w:rPr>
        <w:rFonts w:hint="default"/>
      </w:rPr>
    </w:lvl>
    <w:lvl w:ilvl="4" w:tplc="B01256A6">
      <w:numFmt w:val="bullet"/>
      <w:lvlText w:val="•"/>
      <w:lvlJc w:val="left"/>
      <w:pPr>
        <w:ind w:left="4830" w:hanging="360"/>
      </w:pPr>
      <w:rPr>
        <w:rFonts w:hint="default"/>
      </w:rPr>
    </w:lvl>
    <w:lvl w:ilvl="5" w:tplc="91B2FB98">
      <w:numFmt w:val="bullet"/>
      <w:lvlText w:val="•"/>
      <w:lvlJc w:val="left"/>
      <w:pPr>
        <w:ind w:left="5763" w:hanging="360"/>
      </w:pPr>
      <w:rPr>
        <w:rFonts w:hint="default"/>
      </w:rPr>
    </w:lvl>
    <w:lvl w:ilvl="6" w:tplc="82EC18D0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37DEA06C">
      <w:numFmt w:val="bullet"/>
      <w:lvlText w:val="•"/>
      <w:lvlJc w:val="left"/>
      <w:pPr>
        <w:ind w:left="7628" w:hanging="360"/>
      </w:pPr>
      <w:rPr>
        <w:rFonts w:hint="default"/>
      </w:rPr>
    </w:lvl>
    <w:lvl w:ilvl="8" w:tplc="FE8A8A1E">
      <w:numFmt w:val="bullet"/>
      <w:lvlText w:val="•"/>
      <w:lvlJc w:val="left"/>
      <w:pPr>
        <w:ind w:left="8561" w:hanging="360"/>
      </w:pPr>
      <w:rPr>
        <w:rFonts w:hint="default"/>
      </w:rPr>
    </w:lvl>
  </w:abstractNum>
  <w:abstractNum w:abstractNumId="10" w15:restartNumberingAfterBreak="0">
    <w:nsid w:val="6BDD59A7"/>
    <w:multiLevelType w:val="hybridMultilevel"/>
    <w:tmpl w:val="5B8C5E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89312">
    <w:abstractNumId w:val="0"/>
  </w:num>
  <w:num w:numId="2" w16cid:durableId="804154248">
    <w:abstractNumId w:val="8"/>
  </w:num>
  <w:num w:numId="3" w16cid:durableId="402989806">
    <w:abstractNumId w:val="7"/>
  </w:num>
  <w:num w:numId="4" w16cid:durableId="1517504631">
    <w:abstractNumId w:val="2"/>
  </w:num>
  <w:num w:numId="5" w16cid:durableId="660814478">
    <w:abstractNumId w:val="10"/>
  </w:num>
  <w:num w:numId="6" w16cid:durableId="1273436483">
    <w:abstractNumId w:val="6"/>
  </w:num>
  <w:num w:numId="7" w16cid:durableId="1481000786">
    <w:abstractNumId w:val="7"/>
  </w:num>
  <w:num w:numId="8" w16cid:durableId="143818357">
    <w:abstractNumId w:val="7"/>
  </w:num>
  <w:num w:numId="9" w16cid:durableId="1035889306">
    <w:abstractNumId w:val="4"/>
  </w:num>
  <w:num w:numId="10" w16cid:durableId="1225215697">
    <w:abstractNumId w:val="3"/>
  </w:num>
  <w:num w:numId="11" w16cid:durableId="1023214925">
    <w:abstractNumId w:val="9"/>
  </w:num>
  <w:num w:numId="12" w16cid:durableId="968437802">
    <w:abstractNumId w:val="7"/>
  </w:num>
  <w:num w:numId="13" w16cid:durableId="935558357">
    <w:abstractNumId w:val="5"/>
  </w:num>
  <w:num w:numId="14" w16cid:durableId="72988344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it-CH" w:vendorID="64" w:dllVersion="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it-CH" w:vendorID="64" w:dllVersion="4096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kAgain" w:val="True"/>
    <w:docVar w:name="PDCS:A_Geschaeft_Nr" w:val="-"/>
    <w:docVar w:name="PDCS:Ablagedatum" w:val="19.02.2015"/>
    <w:docVar w:name="PDCS:Absendedatum_extern" w:val="-"/>
    <w:docVar w:name="PDCS:Absender_Adresse" w:val="-"/>
    <w:docVar w:name="PDCS:Adressat" w:val="-"/>
    <w:docVar w:name="PDCS:Aktenzeichen" w:val="222-008-01"/>
    <w:docVar w:name="PDCS:Antragssteller_operativer_Mieter" w:val="-"/>
    <w:docVar w:name="PDCS:Auftrag_B_Prozess_vom" w:val="-"/>
    <w:docVar w:name="PDCS:AusschreibungRealisierung_Ausschreibung_Abgeschlossen" w:val="-"/>
    <w:docVar w:name="PDCS:AusschreibungRealisierung_Ausschreibung_Terminvorgabe" w:val="-"/>
    <w:docVar w:name="PDCS:AusschreibungRealisierung_Realisierung_D_A_Abgeschlossen" w:val="-"/>
    <w:docVar w:name="PDCS:AusschreibungRealisierung_Realisierung_D_A_Terminvorgabe" w:val="-"/>
    <w:docVar w:name="PDCS:AusschreibungRealisierung_Realisierung_UEMS_Abgeschlossen" w:val="-"/>
    <w:docVar w:name="PDCS:AusschreibungRealisierung_Realisierung_UEMS_Terminvorgabe" w:val="-"/>
    <w:docVar w:name="PDCS:Autor_in" w:val="Joëlle Augsburger"/>
    <w:docVar w:name="PDCS:Barcode" w:val="-"/>
    <w:docVar w:name="PDCS:Bedürfnis_ID" w:val="-"/>
    <w:docVar w:name="PDCS:Bemerkung" w:val="-"/>
    <w:docVar w:name="PDCS:Bericht_Nr" w:val="-"/>
    <w:docVar w:name="PDCS:Besitzer" w:val="Dossier Team"/>
    <w:docVar w:name="PDCS:Betreff" w:val="Formular Bedürfnisformulierung"/>
    <w:docVar w:name="PDCS:Bezeichnung" w:val="Fo Beduerfnisformulierung_Version 06.02.2015"/>
    <w:docVar w:name="PDCS:Botschaftsjahr" w:val="-"/>
    <w:docVar w:name="PDCS:Dateiformat" w:val=".docx"/>
    <w:docVar w:name="PDCS:Datei-Format" w:val=".docx"/>
    <w:docVar w:name="PDCS:Datei-Grösse__KB_" w:val="263"/>
    <w:docVar w:name="PDCS:Datenschutzstufe" w:val="keine Personendaten"/>
    <w:docVar w:name="PDCS:Dok__Datum" w:val="19.02.2015"/>
    <w:docVar w:name="PDCS:Dok__Typ" w:val="Anmeldung"/>
    <w:docVar w:name="PDCS:Dok__Typ_kompl" w:val="Anmeldung/Planung"/>
    <w:docVar w:name="PDCS:Eingangsdatum" w:val="-"/>
    <w:docVar w:name="PDCS:Empfänger_Kopie" w:val="-"/>
    <w:docVar w:name="PDCS:Ersteller" w:val="Augsburger Joëlle"/>
    <w:docVar w:name="PDCS:Erstellungsdatum" w:val="19.02.2015"/>
    <w:docVar w:name="PDCS:Fremdaktenzeichen" w:val="-"/>
    <w:docVar w:name="PDCS:Gemeinde" w:val="-"/>
    <w:docVar w:name="PDCS:Ident_-Nr_" w:val="40015081987"/>
    <w:docVar w:name="PDCS:Ident-Nr_Version" w:val="40015081987/09"/>
    <w:docVar w:name="PDCS:Klassifizierung" w:val="-"/>
    <w:docVar w:name="PDCS:Klassifizierungskat" w:val="-"/>
    <w:docVar w:name="PDCS:Kosten_Beurteilung_Aktueller_Bericht" w:val="-"/>
    <w:docVar w:name="PDCS:Kosten_Beurteilung_Bemerkungen" w:val="-"/>
    <w:docVar w:name="PDCS:Kosten_Beurteilung_Letzter_Bericht" w:val="-"/>
    <w:docVar w:name="PDCS:Letzte_Änderung" w:val="18.03.2015"/>
    <w:docVar w:name="PDCS:Lösungssuche_Abgeschlossen" w:val="-"/>
    <w:docVar w:name="PDCS:Lösungssuche_Terminvorgabe" w:val="-"/>
    <w:docVar w:name="PDCS:Objekt_Nr" w:val="-"/>
    <w:docVar w:name="PDCS:Phys__Ablageort" w:val="-"/>
    <w:docVar w:name="PDCS:Projektdefinition_SAP_Nr" w:val="-"/>
    <w:docVar w:name="PDCS:Projektierung_Vorprojekt_KS_Abgeschlossen" w:val="-"/>
    <w:docVar w:name="PDCS:Projektierung_Vorprojekt_KS_Terminvorgabe" w:val="-"/>
    <w:docVar w:name="PDCS:Qualität_Aktueller_Bericht" w:val="-"/>
    <w:docVar w:name="PDCS:Qualität_Bemerkungen" w:val="-"/>
    <w:docVar w:name="PDCS:Qualität_Letzter_Bericht" w:val="-"/>
    <w:docVar w:name="PDCS:Registrierdatum" w:val="19.02.2015"/>
    <w:docVar w:name="PDCS:Schlagwort" w:val="-"/>
    <w:docVar w:name="PDCS:Schutzzone" w:val="-"/>
    <w:docVar w:name="PDCS:Sprache" w:val="Deutsch"/>
    <w:docVar w:name="PDCS:Stand_per" w:val="-"/>
    <w:docVar w:name="PDCS:Standort" w:val="-"/>
    <w:docVar w:name="PDCS:Status" w:val="Entwurf gesperrt"/>
    <w:docVar w:name="PDCS:Tel_Vertreter_Antragssteller_operativer_Mieter" w:val="-"/>
    <w:docVar w:name="PDCS:Tel_Vertreter_Baumanagement" w:val="-"/>
    <w:docVar w:name="PDCS:Tel_Vertreter_SIP_Prozessmanager" w:val="-"/>
    <w:docVar w:name="PDCS:Termine_Aktueller_Bericht" w:val="-"/>
    <w:docVar w:name="PDCS:Termine_Bemerkungen" w:val="-"/>
    <w:docVar w:name="PDCS:Termine_Letzter_Bericht" w:val="-"/>
    <w:docVar w:name="PDCS:Unterlagendatum" w:val="19.02.2015"/>
    <w:docVar w:name="PDCS:Unterlagenherkunft" w:val="-"/>
    <w:docVar w:name="PDCS:Unterlagenkat_" w:val="-"/>
    <w:docVar w:name="PDCS:Unterlagentyp" w:val="Anmeldung"/>
    <w:docVar w:name="PDCS:Unterzeichner_Autor" w:val="Joëlle Augsburger"/>
    <w:docVar w:name="PDCS:Version" w:val="09"/>
    <w:docVar w:name="PDCS:Vertreter_Antragssteller_operativer_Mieter" w:val="-"/>
    <w:docVar w:name="PDCS:Vertreter_Baumanagement" w:val="-"/>
    <w:docVar w:name="PDCS:Vertreter_SIP_Prozessmanager" w:val="-"/>
    <w:docVar w:name="PDCS:Verweis" w:val="-"/>
    <w:docVar w:name="PDCS:Vorhaben_Nr_SYFIM" w:val="-"/>
    <w:docVar w:name="PDCS:Vorhaben_Titel" w:val="-"/>
    <w:docVar w:name="PDCS:Vorstudien_Machbarkeitsstudie_Abgeschlossen" w:val="-"/>
    <w:docVar w:name="PDCS:Vorstudien_Machbarkeitsstudie_Terminvorgabe" w:val="-"/>
    <w:docVar w:name="PDCS:Vorstudien_Projektpflichtenheft_Abgeschlossen" w:val="-"/>
    <w:docVar w:name="PDCS:Vorstudien_Projektpflichtenheft_Terminvorgabe" w:val="-"/>
    <w:docVar w:name="PDCS:Wirtschaftseinheit_Nr" w:val="-"/>
    <w:docVar w:name="SYSTEM:DocVarsVisible" w:val="yes"/>
    <w:docVar w:name="XmlInput" w:val="&lt;?xml version=&quot;1.0&quot;?&gt;_x000d__x000a_&lt;AuswahlFelderRoot fileVersion=&quot;1.1&quot; aktualisierungsDatum=&quot;03.09.2009&quot; lokalerXmlPfad=&quot;C:\Users\Public\BURAUT\Templates\OU01&quot;&gt;_x000d__x000a_ &lt;ComboBoxen&gt;_x000d__x000a_  &lt;cboBeilagen de=&quot;Beilagen&quot; fr=&quot;FR Beilagen&quot; it=&quot;Beilagen&quot;&gt;_x000d__x000a_   &lt;Item0 de=&quot;Chr(32)Chr(32)Chr(32)Chr(32)Chr(32)&quot; fr=&quot;Chr(32)Chr(32)Chr(32)Chr(32)Chr(32)&quot; it=&quot;Chr(32)Chr(32)Chr(32)Chr(32)Chr(32)&quot; en=&quot;Chr(32)Chr(32)Chr(32)Chr(32)Chr(32)&quot;/&gt;_x000d__x000a_   &lt;Item1 de=&quot;Beilage(n) INTERN&quot; fr=&quot;Supplément(s) INTERNE&quot; it=&quot;Allegato(i) INTERNA&quot; en=&quot;Supplement(s) RESTRICTED&quot;/&gt;_x000d__x000a_   &lt;Item2 de=&quot;Beilage(n) VERTRAULICH&quot; fr=&quot;Supplément(s) CONFIDENTIEL&quot; it=&quot;Allegato(i) CONFIDENZIALE&quot; en=&quot;Supplement(s) CONFIDENTIAL&quot;/&gt;_x000d__x000a_   &lt;Item3 de=&quot;Beilage(n) GEHEIM&quot; fr=&quot;Supplément(s) SECRET&quot; it=&quot;Allegato(i) SEGRETO&quot; en=&quot;Supplement(s) SECRET&quot;/&gt;_x000d__x000a_  &lt;/cboBeilagen&gt;_x000d__x000a_  &lt;cboHierarchieStufen de=&quot;Hierarchiestufe&quot; fr=&quot;FR Hierarchiestufe&quot; it=&quot;Hierarchiestufe&quot;&gt;_x000d__x000a_   &lt;Item1 de=&quot;Rüstungschef&quot; fr=&quot;Directeur général de l’armement&quot; it=&quot;Capo dell'armamento&quot; en=&quot;National Armament Director (NAD), CEO armasuisse&quot;/&gt;_x000d__x000a_   &lt;Item2 de=&quot;Stab Unternehmensleitung&quot; fr=&quot;Etat-major de la direction d'entreprise&quot; it=&quot;Stato maggiore della direzione aziendale&quot; en=&quot;Staff Corporate Management&quot;/&gt;_x000d__x000a_   &lt;Item3 de=&quot;Kompetenzbereich Zentrale Dienste&quot; fr=&quot;Services centraux&quot; it=&quot;Servizi centrali&quot; en=&quot;Central Services&quot;/&gt;_x000d__x000a_   &lt;Item4 de=&quot;Kompetenzbereich Führungs- and Aufklärungssysteme&quot; fr=&quot;Systèmes de conduite and d'exploration&quot; it=&quot;Sistemi di condotta and di esplorazione&quot; en=&quot;Command and Control and Reconnaissance Systems&quot;/&gt;_x000d__x000a_   &lt;Item5 de=&quot;Kompetenzbereich Landsysteme&quot; fr=&quot;Systèmes terrestres&quot; it=&quot;Sistemi terrestri&quot; en=&quot;Land Systems&quot;/&gt;_x000d__x000a_   &lt;Item6 de=&quot;Kompetenzbereich Luftfahrtsysteme&quot; fr=&quot;Systèmes aéronautiques&quot; it=&quot;Sistemi aeronautici&quot; en=&quot;Aeronautical Systems&quot;/&gt;_x000d__x000a_   &lt;Item7 de=&quot;Kompetenzbereich Einkauf und Kooperationen&quot; fr=&quot;Achats et coopérations&quot; it=&quot;Acquisti e cooperazione&quot; en=&quot;Purchasing and Cooperations&quot;/&gt;_x000d__x000a_   &lt;Item8 de=&quot;Kompetenzbereich Wissenschaft und Technologie&quot; fr=&quot;Sciences et technologies&quot; it=&quot;Scienza e tecnologia&quot; en=&quot;Science and Technology&quot;/&gt;_x000d__x000a_   &lt;Item9 de=&quot;armasuisse Immobilien&quot; fr=&quot;armasuisse Immobilier&quot; it=&quot;armasuisse Immobili&quot; en=&quot;armasuisse Real Estate&quot;/&gt;_x000d__x000a_   &lt;Item10 de=&quot;Bundesamt für Landestopografie (swisstopo)&quot; fr=&quot;Office fédéral de topographie (swisstopo)&quot; it=&quot;Ufficio federale di topografia (swisstopo)&quot; en=&quot;Federal Office of Topography (swisstopo)&quot;/&gt;_x000d__x000a_  &lt;/cboHierarchieStufen&gt;_x000d__x000a_ &lt;/ComboBoxen&gt;_x000d__x000a_ &lt;Controls&gt;_x000d__x000a_  &lt;frmVersionCheck de=&quot;Version Check&quot; fr=&quot;Contrôle de version&quot; it=&quot;Controllo versione&quot; en=&quot;Version check&quot;/&gt;_x000d__x000a_  &lt;lblAktuelleXmlVersion de=&quot;Momentan verwendete XML Version:&quot; fr=&quot;Version XML actuellement utilisée:&quot; it=&quot;Versione XML attualmente in uso:&quot; en=&quot;Currently used XML version:&quot;/&gt;_x000d__x000a_  &lt;lblDateiSystemXmlVersion de=&quot;XML Version in Dateisystem:&quot; fr=&quot;Version XML du système de fichiers:&quot; it=&quot;Versione XML nel sistema:&quot; en=&quot;XML version in file system:&quot;/&gt;_x000d__x000a_  &lt;lblHinweis de=&quot;Ihr momentaner Datenstamm ist nicht mehr aktuell.Chr(13)Möchten Sie die neue Version des XML aus dem Dateisystem Laden?&quot; fr=&quot;Votre base de données n'est plus à jour. Chr(13)Désirez-vous charger la nouvelle version de XML depuis le système de fichiers?&quot; it=&quot;Il suo attuale set di dati non è più aggiornato. Chr(13)Desidera scaricare dal sistema la nuova versione di XML? &quot; en=&quot;Your present database is no longer up-to-date. Chr(13) Would you like to download the new XML version from the file system?&quot;/&gt;_x000d__x000a_  &lt;chkImportBeilagen de=&quot;Beilagen importieren&quot; fr=&quot;Importer les pièces jointes&quot; it=&quot;Importa allegati&quot; en=&quot;Import enclosures&quot;/&gt;_x000d__x000a_  &lt;chkImportHS de=&quot;Hierarchiestufen importieren&quot; fr=&quot;Importer les niveaux hiérarchiques&quot; it=&quot;Importa livelli gerarchici&quot; en=&quot;Import hierarchical levels&quot;/&gt;_x000d__x000a_  &lt;chkAskAgain de=&quot;Diesen Dialog beim Start immer anzeigen&quot; fr=&quot;Toujours afficher ce dialogue au démarrage&quot; it=&quot;Visualizza sempre questo dialogo all’avvio&quot; en=&quot;Always show this dialogue during start&quot;/&gt;_x000d__x000a_  &lt;cmdImport de=&quot;Importieren&quot; fr=&quot;Importer&quot; it=&quot;Importa&quot; en=&quot;Import&quot;/&gt;_x000d__x000a_  &lt;cmdUeberspringen de=&quot;Überspringen&quot; fr=&quot;Ignorer&quot; it=&quot;Ignora e passa alla tappa successiva&quot; en=&quot;Skip&quot;/&gt;_x000d__x000a_ &lt;/Controls&gt;_x000d__x000a_&lt;/AuswahlFelderRoot&gt;_x000d__x000a_"/>
  </w:docVars>
  <w:rsids>
    <w:rsidRoot w:val="00C35E41"/>
    <w:rsid w:val="00000206"/>
    <w:rsid w:val="00000DA6"/>
    <w:rsid w:val="00003331"/>
    <w:rsid w:val="000047F8"/>
    <w:rsid w:val="00004B5E"/>
    <w:rsid w:val="00004ED8"/>
    <w:rsid w:val="0000526E"/>
    <w:rsid w:val="00005368"/>
    <w:rsid w:val="00005A2D"/>
    <w:rsid w:val="00006DB7"/>
    <w:rsid w:val="00012355"/>
    <w:rsid w:val="00013540"/>
    <w:rsid w:val="000149A0"/>
    <w:rsid w:val="00014F8E"/>
    <w:rsid w:val="00015217"/>
    <w:rsid w:val="00015539"/>
    <w:rsid w:val="00017ADF"/>
    <w:rsid w:val="00020495"/>
    <w:rsid w:val="0002082B"/>
    <w:rsid w:val="00020B47"/>
    <w:rsid w:val="00020E3B"/>
    <w:rsid w:val="00021006"/>
    <w:rsid w:val="00021FFA"/>
    <w:rsid w:val="00026618"/>
    <w:rsid w:val="000268BB"/>
    <w:rsid w:val="00027475"/>
    <w:rsid w:val="00030056"/>
    <w:rsid w:val="0003048E"/>
    <w:rsid w:val="00031ADF"/>
    <w:rsid w:val="00032481"/>
    <w:rsid w:val="00032575"/>
    <w:rsid w:val="000344AD"/>
    <w:rsid w:val="0003460F"/>
    <w:rsid w:val="000347AB"/>
    <w:rsid w:val="00035139"/>
    <w:rsid w:val="00037398"/>
    <w:rsid w:val="00040D49"/>
    <w:rsid w:val="000413A5"/>
    <w:rsid w:val="000439CF"/>
    <w:rsid w:val="0004427A"/>
    <w:rsid w:val="00045092"/>
    <w:rsid w:val="000460FD"/>
    <w:rsid w:val="000473C1"/>
    <w:rsid w:val="00050093"/>
    <w:rsid w:val="0005039C"/>
    <w:rsid w:val="00050ED0"/>
    <w:rsid w:val="00052E49"/>
    <w:rsid w:val="00053E51"/>
    <w:rsid w:val="00054266"/>
    <w:rsid w:val="00054ED4"/>
    <w:rsid w:val="00055B91"/>
    <w:rsid w:val="00057480"/>
    <w:rsid w:val="00057FB8"/>
    <w:rsid w:val="000606A7"/>
    <w:rsid w:val="00061DD6"/>
    <w:rsid w:val="000630BF"/>
    <w:rsid w:val="00065CDA"/>
    <w:rsid w:val="00067074"/>
    <w:rsid w:val="00070E57"/>
    <w:rsid w:val="00073CA6"/>
    <w:rsid w:val="0007458C"/>
    <w:rsid w:val="00074921"/>
    <w:rsid w:val="000753F3"/>
    <w:rsid w:val="00076E30"/>
    <w:rsid w:val="0007770B"/>
    <w:rsid w:val="00080D22"/>
    <w:rsid w:val="0008295F"/>
    <w:rsid w:val="00083A80"/>
    <w:rsid w:val="00084795"/>
    <w:rsid w:val="00085EEE"/>
    <w:rsid w:val="000868E1"/>
    <w:rsid w:val="00087853"/>
    <w:rsid w:val="00090357"/>
    <w:rsid w:val="000907A5"/>
    <w:rsid w:val="000919D6"/>
    <w:rsid w:val="000935E0"/>
    <w:rsid w:val="00093702"/>
    <w:rsid w:val="00093FDF"/>
    <w:rsid w:val="00095E96"/>
    <w:rsid w:val="00097A95"/>
    <w:rsid w:val="000A15A2"/>
    <w:rsid w:val="000A1E3D"/>
    <w:rsid w:val="000A1F37"/>
    <w:rsid w:val="000A2476"/>
    <w:rsid w:val="000A27D6"/>
    <w:rsid w:val="000A2956"/>
    <w:rsid w:val="000A44B6"/>
    <w:rsid w:val="000A52B5"/>
    <w:rsid w:val="000B36A1"/>
    <w:rsid w:val="000B3B17"/>
    <w:rsid w:val="000B3F49"/>
    <w:rsid w:val="000B42FF"/>
    <w:rsid w:val="000B463F"/>
    <w:rsid w:val="000B65E4"/>
    <w:rsid w:val="000C1619"/>
    <w:rsid w:val="000C205F"/>
    <w:rsid w:val="000C2882"/>
    <w:rsid w:val="000C319D"/>
    <w:rsid w:val="000C3AFB"/>
    <w:rsid w:val="000C44FF"/>
    <w:rsid w:val="000C6EAC"/>
    <w:rsid w:val="000C7D07"/>
    <w:rsid w:val="000C7D63"/>
    <w:rsid w:val="000D33C7"/>
    <w:rsid w:val="000D366A"/>
    <w:rsid w:val="000D41A2"/>
    <w:rsid w:val="000D4F96"/>
    <w:rsid w:val="000D7AA3"/>
    <w:rsid w:val="000E1951"/>
    <w:rsid w:val="000E1D4B"/>
    <w:rsid w:val="000E2233"/>
    <w:rsid w:val="000E2F4E"/>
    <w:rsid w:val="000E37C3"/>
    <w:rsid w:val="000E3FB0"/>
    <w:rsid w:val="000E41B8"/>
    <w:rsid w:val="000E5CE3"/>
    <w:rsid w:val="000E77B1"/>
    <w:rsid w:val="000E7E9E"/>
    <w:rsid w:val="000E7F4B"/>
    <w:rsid w:val="000F0497"/>
    <w:rsid w:val="000F0A31"/>
    <w:rsid w:val="000F2051"/>
    <w:rsid w:val="000F30DB"/>
    <w:rsid w:val="000F4B6E"/>
    <w:rsid w:val="000F670C"/>
    <w:rsid w:val="000F6915"/>
    <w:rsid w:val="000F6D10"/>
    <w:rsid w:val="00101F46"/>
    <w:rsid w:val="00103AF5"/>
    <w:rsid w:val="0010533E"/>
    <w:rsid w:val="0010654D"/>
    <w:rsid w:val="00111609"/>
    <w:rsid w:val="00111959"/>
    <w:rsid w:val="00112E1E"/>
    <w:rsid w:val="00113684"/>
    <w:rsid w:val="001159D1"/>
    <w:rsid w:val="001203AD"/>
    <w:rsid w:val="001204B5"/>
    <w:rsid w:val="0012165E"/>
    <w:rsid w:val="00121DDA"/>
    <w:rsid w:val="00123184"/>
    <w:rsid w:val="00123954"/>
    <w:rsid w:val="00123DF3"/>
    <w:rsid w:val="00124FD7"/>
    <w:rsid w:val="00125035"/>
    <w:rsid w:val="0012582A"/>
    <w:rsid w:val="00126570"/>
    <w:rsid w:val="00126FF4"/>
    <w:rsid w:val="00127CAD"/>
    <w:rsid w:val="00127EDB"/>
    <w:rsid w:val="001300D4"/>
    <w:rsid w:val="00130FDB"/>
    <w:rsid w:val="00132294"/>
    <w:rsid w:val="0013287E"/>
    <w:rsid w:val="00132B06"/>
    <w:rsid w:val="00134C5E"/>
    <w:rsid w:val="00136C3C"/>
    <w:rsid w:val="00137A23"/>
    <w:rsid w:val="00141D6F"/>
    <w:rsid w:val="00142552"/>
    <w:rsid w:val="00150A98"/>
    <w:rsid w:val="001523E4"/>
    <w:rsid w:val="001523FD"/>
    <w:rsid w:val="00152A29"/>
    <w:rsid w:val="00155793"/>
    <w:rsid w:val="0015664F"/>
    <w:rsid w:val="001615CA"/>
    <w:rsid w:val="001618E4"/>
    <w:rsid w:val="00161C47"/>
    <w:rsid w:val="0016288B"/>
    <w:rsid w:val="001676AC"/>
    <w:rsid w:val="00170E4D"/>
    <w:rsid w:val="001711FF"/>
    <w:rsid w:val="0017151A"/>
    <w:rsid w:val="00171679"/>
    <w:rsid w:val="00171AA4"/>
    <w:rsid w:val="00171DCF"/>
    <w:rsid w:val="00172699"/>
    <w:rsid w:val="00173AE4"/>
    <w:rsid w:val="00173FB3"/>
    <w:rsid w:val="00175034"/>
    <w:rsid w:val="00176423"/>
    <w:rsid w:val="001810D6"/>
    <w:rsid w:val="001837A3"/>
    <w:rsid w:val="001853A9"/>
    <w:rsid w:val="00187A8B"/>
    <w:rsid w:val="0019087A"/>
    <w:rsid w:val="001930D0"/>
    <w:rsid w:val="00193FAD"/>
    <w:rsid w:val="00194541"/>
    <w:rsid w:val="001946FB"/>
    <w:rsid w:val="0019540F"/>
    <w:rsid w:val="00197B21"/>
    <w:rsid w:val="001A0199"/>
    <w:rsid w:val="001A172F"/>
    <w:rsid w:val="001A2276"/>
    <w:rsid w:val="001A4310"/>
    <w:rsid w:val="001A5743"/>
    <w:rsid w:val="001B0BAC"/>
    <w:rsid w:val="001B2851"/>
    <w:rsid w:val="001B3223"/>
    <w:rsid w:val="001C036B"/>
    <w:rsid w:val="001C08A7"/>
    <w:rsid w:val="001C6A7E"/>
    <w:rsid w:val="001C760E"/>
    <w:rsid w:val="001D0130"/>
    <w:rsid w:val="001D2639"/>
    <w:rsid w:val="001D4C46"/>
    <w:rsid w:val="001D5755"/>
    <w:rsid w:val="001D5883"/>
    <w:rsid w:val="001D5FD0"/>
    <w:rsid w:val="001D69DE"/>
    <w:rsid w:val="001D6E4B"/>
    <w:rsid w:val="001E0AF7"/>
    <w:rsid w:val="001E0D5D"/>
    <w:rsid w:val="001E121A"/>
    <w:rsid w:val="001E14E4"/>
    <w:rsid w:val="001E3561"/>
    <w:rsid w:val="001E54F4"/>
    <w:rsid w:val="001E58E0"/>
    <w:rsid w:val="001E59C6"/>
    <w:rsid w:val="001E5A3F"/>
    <w:rsid w:val="001E5BB3"/>
    <w:rsid w:val="001F118A"/>
    <w:rsid w:val="001F2351"/>
    <w:rsid w:val="001F2AC8"/>
    <w:rsid w:val="001F3073"/>
    <w:rsid w:val="001F3C1A"/>
    <w:rsid w:val="001F49DC"/>
    <w:rsid w:val="001F4E58"/>
    <w:rsid w:val="002019B2"/>
    <w:rsid w:val="00201CC3"/>
    <w:rsid w:val="00207400"/>
    <w:rsid w:val="002117B9"/>
    <w:rsid w:val="0021241C"/>
    <w:rsid w:val="00212F20"/>
    <w:rsid w:val="00214871"/>
    <w:rsid w:val="00215762"/>
    <w:rsid w:val="00215FFF"/>
    <w:rsid w:val="00220CEE"/>
    <w:rsid w:val="00222557"/>
    <w:rsid w:val="00223641"/>
    <w:rsid w:val="002236A4"/>
    <w:rsid w:val="002238D1"/>
    <w:rsid w:val="00223DB5"/>
    <w:rsid w:val="00223E9E"/>
    <w:rsid w:val="00225217"/>
    <w:rsid w:val="00226B38"/>
    <w:rsid w:val="00227B47"/>
    <w:rsid w:val="00232B97"/>
    <w:rsid w:val="00232D7F"/>
    <w:rsid w:val="002336A0"/>
    <w:rsid w:val="00233962"/>
    <w:rsid w:val="00233ABF"/>
    <w:rsid w:val="0023574C"/>
    <w:rsid w:val="00235CAC"/>
    <w:rsid w:val="0023659D"/>
    <w:rsid w:val="00236EA5"/>
    <w:rsid w:val="002375BE"/>
    <w:rsid w:val="002377C2"/>
    <w:rsid w:val="00240FD5"/>
    <w:rsid w:val="002418C1"/>
    <w:rsid w:val="002430C8"/>
    <w:rsid w:val="0024353B"/>
    <w:rsid w:val="002441E9"/>
    <w:rsid w:val="00245ED3"/>
    <w:rsid w:val="0024655F"/>
    <w:rsid w:val="00246E61"/>
    <w:rsid w:val="00250E98"/>
    <w:rsid w:val="00254B2B"/>
    <w:rsid w:val="00256158"/>
    <w:rsid w:val="002601EC"/>
    <w:rsid w:val="00260AC0"/>
    <w:rsid w:val="002655A0"/>
    <w:rsid w:val="0026573C"/>
    <w:rsid w:val="00265B94"/>
    <w:rsid w:val="00266B36"/>
    <w:rsid w:val="00266FD7"/>
    <w:rsid w:val="002702CE"/>
    <w:rsid w:val="00273E24"/>
    <w:rsid w:val="0027589C"/>
    <w:rsid w:val="002758D9"/>
    <w:rsid w:val="0028011B"/>
    <w:rsid w:val="00281836"/>
    <w:rsid w:val="00282542"/>
    <w:rsid w:val="0028463B"/>
    <w:rsid w:val="00285118"/>
    <w:rsid w:val="00285268"/>
    <w:rsid w:val="002861AF"/>
    <w:rsid w:val="00286772"/>
    <w:rsid w:val="00287B49"/>
    <w:rsid w:val="00290656"/>
    <w:rsid w:val="00290BDF"/>
    <w:rsid w:val="002920F8"/>
    <w:rsid w:val="00295279"/>
    <w:rsid w:val="002970CD"/>
    <w:rsid w:val="002A0513"/>
    <w:rsid w:val="002A24BE"/>
    <w:rsid w:val="002A2DC2"/>
    <w:rsid w:val="002A345D"/>
    <w:rsid w:val="002A3C8E"/>
    <w:rsid w:val="002A3E5F"/>
    <w:rsid w:val="002A49E1"/>
    <w:rsid w:val="002A4E67"/>
    <w:rsid w:val="002A5968"/>
    <w:rsid w:val="002A5CB1"/>
    <w:rsid w:val="002B0494"/>
    <w:rsid w:val="002B4212"/>
    <w:rsid w:val="002B5199"/>
    <w:rsid w:val="002B6675"/>
    <w:rsid w:val="002C0A4D"/>
    <w:rsid w:val="002C1B7E"/>
    <w:rsid w:val="002C47CC"/>
    <w:rsid w:val="002C4E97"/>
    <w:rsid w:val="002C51A5"/>
    <w:rsid w:val="002C57C7"/>
    <w:rsid w:val="002C7783"/>
    <w:rsid w:val="002D16C2"/>
    <w:rsid w:val="002D28CD"/>
    <w:rsid w:val="002D28CF"/>
    <w:rsid w:val="002D3166"/>
    <w:rsid w:val="002D3751"/>
    <w:rsid w:val="002D3A9F"/>
    <w:rsid w:val="002D3DEB"/>
    <w:rsid w:val="002D4F75"/>
    <w:rsid w:val="002D59DE"/>
    <w:rsid w:val="002D5BA0"/>
    <w:rsid w:val="002D7EBD"/>
    <w:rsid w:val="002E1E0E"/>
    <w:rsid w:val="002E2345"/>
    <w:rsid w:val="002E3131"/>
    <w:rsid w:val="002E3497"/>
    <w:rsid w:val="002E3D9D"/>
    <w:rsid w:val="002E3EA1"/>
    <w:rsid w:val="002E6121"/>
    <w:rsid w:val="002E7A43"/>
    <w:rsid w:val="002E7EDD"/>
    <w:rsid w:val="002F171D"/>
    <w:rsid w:val="002F1DE3"/>
    <w:rsid w:val="002F2141"/>
    <w:rsid w:val="002F2BFF"/>
    <w:rsid w:val="002F494A"/>
    <w:rsid w:val="002F4C27"/>
    <w:rsid w:val="002F4D5C"/>
    <w:rsid w:val="002F5E83"/>
    <w:rsid w:val="002F6135"/>
    <w:rsid w:val="002F644E"/>
    <w:rsid w:val="002F77DC"/>
    <w:rsid w:val="003016B7"/>
    <w:rsid w:val="00304020"/>
    <w:rsid w:val="00304079"/>
    <w:rsid w:val="003047D4"/>
    <w:rsid w:val="00305E49"/>
    <w:rsid w:val="00310249"/>
    <w:rsid w:val="00315756"/>
    <w:rsid w:val="00316F25"/>
    <w:rsid w:val="00322372"/>
    <w:rsid w:val="003237AD"/>
    <w:rsid w:val="003269D7"/>
    <w:rsid w:val="003304E4"/>
    <w:rsid w:val="00330C56"/>
    <w:rsid w:val="00330DA2"/>
    <w:rsid w:val="00331AEE"/>
    <w:rsid w:val="00333FFE"/>
    <w:rsid w:val="0033655F"/>
    <w:rsid w:val="00337C29"/>
    <w:rsid w:val="0034089E"/>
    <w:rsid w:val="003435A9"/>
    <w:rsid w:val="003454B7"/>
    <w:rsid w:val="003479F1"/>
    <w:rsid w:val="0035120B"/>
    <w:rsid w:val="003525B0"/>
    <w:rsid w:val="00354EEE"/>
    <w:rsid w:val="00355E6D"/>
    <w:rsid w:val="0035671B"/>
    <w:rsid w:val="00356E58"/>
    <w:rsid w:val="003575AB"/>
    <w:rsid w:val="00357DEB"/>
    <w:rsid w:val="00360653"/>
    <w:rsid w:val="003626F8"/>
    <w:rsid w:val="003653EB"/>
    <w:rsid w:val="00365EA3"/>
    <w:rsid w:val="00370837"/>
    <w:rsid w:val="00370B4F"/>
    <w:rsid w:val="00371A9B"/>
    <w:rsid w:val="00372863"/>
    <w:rsid w:val="00372A89"/>
    <w:rsid w:val="00372A95"/>
    <w:rsid w:val="00375EB1"/>
    <w:rsid w:val="00376532"/>
    <w:rsid w:val="00376FA2"/>
    <w:rsid w:val="003828B6"/>
    <w:rsid w:val="00382EDF"/>
    <w:rsid w:val="0038480A"/>
    <w:rsid w:val="00384C33"/>
    <w:rsid w:val="003867C1"/>
    <w:rsid w:val="00386F1C"/>
    <w:rsid w:val="00386F91"/>
    <w:rsid w:val="00390EF9"/>
    <w:rsid w:val="0039120E"/>
    <w:rsid w:val="003956E4"/>
    <w:rsid w:val="00395E58"/>
    <w:rsid w:val="003965A6"/>
    <w:rsid w:val="003965AD"/>
    <w:rsid w:val="003A524A"/>
    <w:rsid w:val="003A72DC"/>
    <w:rsid w:val="003A7866"/>
    <w:rsid w:val="003A7F9F"/>
    <w:rsid w:val="003B17EA"/>
    <w:rsid w:val="003B18ED"/>
    <w:rsid w:val="003B33AA"/>
    <w:rsid w:val="003B35D6"/>
    <w:rsid w:val="003B4444"/>
    <w:rsid w:val="003B542F"/>
    <w:rsid w:val="003B58C5"/>
    <w:rsid w:val="003B5BF9"/>
    <w:rsid w:val="003B608E"/>
    <w:rsid w:val="003B6D04"/>
    <w:rsid w:val="003C0087"/>
    <w:rsid w:val="003C17C2"/>
    <w:rsid w:val="003C1F5D"/>
    <w:rsid w:val="003C274D"/>
    <w:rsid w:val="003C2AE4"/>
    <w:rsid w:val="003C3A1A"/>
    <w:rsid w:val="003C4457"/>
    <w:rsid w:val="003C5AF7"/>
    <w:rsid w:val="003C5DB7"/>
    <w:rsid w:val="003C6AAB"/>
    <w:rsid w:val="003C6D5C"/>
    <w:rsid w:val="003C7032"/>
    <w:rsid w:val="003D2067"/>
    <w:rsid w:val="003D2E00"/>
    <w:rsid w:val="003D3F99"/>
    <w:rsid w:val="003D7131"/>
    <w:rsid w:val="003D731D"/>
    <w:rsid w:val="003E0490"/>
    <w:rsid w:val="003E1CB3"/>
    <w:rsid w:val="003E3D30"/>
    <w:rsid w:val="003E44A9"/>
    <w:rsid w:val="003E4814"/>
    <w:rsid w:val="003E52E8"/>
    <w:rsid w:val="003E6206"/>
    <w:rsid w:val="003E6C71"/>
    <w:rsid w:val="003E7ECC"/>
    <w:rsid w:val="003F0900"/>
    <w:rsid w:val="003F1C7A"/>
    <w:rsid w:val="003F2456"/>
    <w:rsid w:val="003F40E2"/>
    <w:rsid w:val="003F5072"/>
    <w:rsid w:val="003F5794"/>
    <w:rsid w:val="0040048C"/>
    <w:rsid w:val="00400F38"/>
    <w:rsid w:val="004021EB"/>
    <w:rsid w:val="00404084"/>
    <w:rsid w:val="004053EE"/>
    <w:rsid w:val="00405BCA"/>
    <w:rsid w:val="004061CD"/>
    <w:rsid w:val="00411320"/>
    <w:rsid w:val="0041159B"/>
    <w:rsid w:val="00411E6F"/>
    <w:rsid w:val="004146C8"/>
    <w:rsid w:val="00416261"/>
    <w:rsid w:val="0041778C"/>
    <w:rsid w:val="00420000"/>
    <w:rsid w:val="0042066D"/>
    <w:rsid w:val="004210EE"/>
    <w:rsid w:val="00423DFA"/>
    <w:rsid w:val="004266AE"/>
    <w:rsid w:val="0043370D"/>
    <w:rsid w:val="00434A19"/>
    <w:rsid w:val="004360A8"/>
    <w:rsid w:val="0044015C"/>
    <w:rsid w:val="0044191F"/>
    <w:rsid w:val="00442265"/>
    <w:rsid w:val="0044285B"/>
    <w:rsid w:val="00444CFB"/>
    <w:rsid w:val="00447233"/>
    <w:rsid w:val="00447830"/>
    <w:rsid w:val="00451E53"/>
    <w:rsid w:val="00452BB0"/>
    <w:rsid w:val="00453CE0"/>
    <w:rsid w:val="00455694"/>
    <w:rsid w:val="004556BF"/>
    <w:rsid w:val="004570B0"/>
    <w:rsid w:val="00460468"/>
    <w:rsid w:val="004605D7"/>
    <w:rsid w:val="00464387"/>
    <w:rsid w:val="00464804"/>
    <w:rsid w:val="00467190"/>
    <w:rsid w:val="004709A5"/>
    <w:rsid w:val="004719A6"/>
    <w:rsid w:val="004749CA"/>
    <w:rsid w:val="004752CB"/>
    <w:rsid w:val="00475576"/>
    <w:rsid w:val="004777B0"/>
    <w:rsid w:val="0048211F"/>
    <w:rsid w:val="004822DB"/>
    <w:rsid w:val="00482D23"/>
    <w:rsid w:val="00482F56"/>
    <w:rsid w:val="00483BCE"/>
    <w:rsid w:val="00484764"/>
    <w:rsid w:val="0048573F"/>
    <w:rsid w:val="00486F04"/>
    <w:rsid w:val="00491910"/>
    <w:rsid w:val="00491A12"/>
    <w:rsid w:val="00493BB0"/>
    <w:rsid w:val="00494325"/>
    <w:rsid w:val="00494B0C"/>
    <w:rsid w:val="0049610F"/>
    <w:rsid w:val="004A6B13"/>
    <w:rsid w:val="004B0131"/>
    <w:rsid w:val="004B2490"/>
    <w:rsid w:val="004B262E"/>
    <w:rsid w:val="004B298E"/>
    <w:rsid w:val="004B46BF"/>
    <w:rsid w:val="004B58B9"/>
    <w:rsid w:val="004B5AD4"/>
    <w:rsid w:val="004B5BD8"/>
    <w:rsid w:val="004B78E2"/>
    <w:rsid w:val="004C08FA"/>
    <w:rsid w:val="004C1671"/>
    <w:rsid w:val="004C176D"/>
    <w:rsid w:val="004C3D12"/>
    <w:rsid w:val="004C55FE"/>
    <w:rsid w:val="004C5A4A"/>
    <w:rsid w:val="004C74D9"/>
    <w:rsid w:val="004D2CAE"/>
    <w:rsid w:val="004D4F6C"/>
    <w:rsid w:val="004D73AB"/>
    <w:rsid w:val="004D7B45"/>
    <w:rsid w:val="004E230F"/>
    <w:rsid w:val="004E34D7"/>
    <w:rsid w:val="004E3D1A"/>
    <w:rsid w:val="004E630D"/>
    <w:rsid w:val="004E715B"/>
    <w:rsid w:val="004E7839"/>
    <w:rsid w:val="004F05F7"/>
    <w:rsid w:val="004F124F"/>
    <w:rsid w:val="004F2D7D"/>
    <w:rsid w:val="004F3F10"/>
    <w:rsid w:val="004F4435"/>
    <w:rsid w:val="004F4DAF"/>
    <w:rsid w:val="004F4E54"/>
    <w:rsid w:val="004F5B39"/>
    <w:rsid w:val="004F7707"/>
    <w:rsid w:val="00502004"/>
    <w:rsid w:val="00502354"/>
    <w:rsid w:val="005025FE"/>
    <w:rsid w:val="005031C9"/>
    <w:rsid w:val="005038C5"/>
    <w:rsid w:val="005050EE"/>
    <w:rsid w:val="0050542D"/>
    <w:rsid w:val="00511400"/>
    <w:rsid w:val="00511C14"/>
    <w:rsid w:val="00512879"/>
    <w:rsid w:val="00517526"/>
    <w:rsid w:val="00517FEE"/>
    <w:rsid w:val="00520CE6"/>
    <w:rsid w:val="00522066"/>
    <w:rsid w:val="005222E2"/>
    <w:rsid w:val="005227C4"/>
    <w:rsid w:val="00522C64"/>
    <w:rsid w:val="00523D79"/>
    <w:rsid w:val="00524080"/>
    <w:rsid w:val="005250AA"/>
    <w:rsid w:val="00526568"/>
    <w:rsid w:val="00527470"/>
    <w:rsid w:val="0052779C"/>
    <w:rsid w:val="00527E1D"/>
    <w:rsid w:val="00531BAD"/>
    <w:rsid w:val="00531E80"/>
    <w:rsid w:val="0053225C"/>
    <w:rsid w:val="0053469B"/>
    <w:rsid w:val="00537926"/>
    <w:rsid w:val="00540E49"/>
    <w:rsid w:val="005419AA"/>
    <w:rsid w:val="00544523"/>
    <w:rsid w:val="00544844"/>
    <w:rsid w:val="00544E5E"/>
    <w:rsid w:val="0054542A"/>
    <w:rsid w:val="00545657"/>
    <w:rsid w:val="005502B0"/>
    <w:rsid w:val="005508D4"/>
    <w:rsid w:val="00556161"/>
    <w:rsid w:val="0055783D"/>
    <w:rsid w:val="0056048A"/>
    <w:rsid w:val="005617AB"/>
    <w:rsid w:val="00561AC4"/>
    <w:rsid w:val="00561DEC"/>
    <w:rsid w:val="005632D2"/>
    <w:rsid w:val="005639C4"/>
    <w:rsid w:val="00563EAB"/>
    <w:rsid w:val="00565BB4"/>
    <w:rsid w:val="00565D57"/>
    <w:rsid w:val="005675FC"/>
    <w:rsid w:val="00567DC6"/>
    <w:rsid w:val="005727A8"/>
    <w:rsid w:val="005739F6"/>
    <w:rsid w:val="005743EA"/>
    <w:rsid w:val="00574EA0"/>
    <w:rsid w:val="00580572"/>
    <w:rsid w:val="00580B2A"/>
    <w:rsid w:val="00581C9E"/>
    <w:rsid w:val="00581EC5"/>
    <w:rsid w:val="00582D59"/>
    <w:rsid w:val="00583721"/>
    <w:rsid w:val="00583F32"/>
    <w:rsid w:val="00586F60"/>
    <w:rsid w:val="00590C85"/>
    <w:rsid w:val="00592910"/>
    <w:rsid w:val="00593B39"/>
    <w:rsid w:val="0059529A"/>
    <w:rsid w:val="005956F3"/>
    <w:rsid w:val="00595F3A"/>
    <w:rsid w:val="00596528"/>
    <w:rsid w:val="005A04AF"/>
    <w:rsid w:val="005A072B"/>
    <w:rsid w:val="005A0C5F"/>
    <w:rsid w:val="005A0E3A"/>
    <w:rsid w:val="005A1140"/>
    <w:rsid w:val="005A2BFD"/>
    <w:rsid w:val="005A4E9F"/>
    <w:rsid w:val="005B0BF0"/>
    <w:rsid w:val="005B1489"/>
    <w:rsid w:val="005B2DA3"/>
    <w:rsid w:val="005B3A5F"/>
    <w:rsid w:val="005B47D7"/>
    <w:rsid w:val="005B54F8"/>
    <w:rsid w:val="005B7210"/>
    <w:rsid w:val="005C104C"/>
    <w:rsid w:val="005C2C18"/>
    <w:rsid w:val="005C4330"/>
    <w:rsid w:val="005C4C53"/>
    <w:rsid w:val="005C6833"/>
    <w:rsid w:val="005D4E70"/>
    <w:rsid w:val="005D7BFA"/>
    <w:rsid w:val="005E0E75"/>
    <w:rsid w:val="005E184C"/>
    <w:rsid w:val="005E1D98"/>
    <w:rsid w:val="005E3B09"/>
    <w:rsid w:val="005F0498"/>
    <w:rsid w:val="005F4183"/>
    <w:rsid w:val="005F632C"/>
    <w:rsid w:val="005F66D1"/>
    <w:rsid w:val="005F67A5"/>
    <w:rsid w:val="00600518"/>
    <w:rsid w:val="00601F67"/>
    <w:rsid w:val="00602171"/>
    <w:rsid w:val="00605D61"/>
    <w:rsid w:val="006069FF"/>
    <w:rsid w:val="00606A1D"/>
    <w:rsid w:val="00606CA9"/>
    <w:rsid w:val="00610658"/>
    <w:rsid w:val="00611BA2"/>
    <w:rsid w:val="006136FF"/>
    <w:rsid w:val="00614BCF"/>
    <w:rsid w:val="006171C3"/>
    <w:rsid w:val="00617A10"/>
    <w:rsid w:val="00622916"/>
    <w:rsid w:val="00624446"/>
    <w:rsid w:val="00625F7C"/>
    <w:rsid w:val="006261EF"/>
    <w:rsid w:val="00626517"/>
    <w:rsid w:val="00626744"/>
    <w:rsid w:val="006301AF"/>
    <w:rsid w:val="00633F8F"/>
    <w:rsid w:val="00634114"/>
    <w:rsid w:val="00634F5D"/>
    <w:rsid w:val="00640DBD"/>
    <w:rsid w:val="00640EDD"/>
    <w:rsid w:val="006425A5"/>
    <w:rsid w:val="00642E92"/>
    <w:rsid w:val="00642EAE"/>
    <w:rsid w:val="0064607A"/>
    <w:rsid w:val="006476CB"/>
    <w:rsid w:val="006547D6"/>
    <w:rsid w:val="0065516B"/>
    <w:rsid w:val="006551B8"/>
    <w:rsid w:val="00656E7E"/>
    <w:rsid w:val="006571B7"/>
    <w:rsid w:val="006604F5"/>
    <w:rsid w:val="0066120D"/>
    <w:rsid w:val="00661AAB"/>
    <w:rsid w:val="00662B6E"/>
    <w:rsid w:val="00662D3B"/>
    <w:rsid w:val="006635CF"/>
    <w:rsid w:val="00663F79"/>
    <w:rsid w:val="00664893"/>
    <w:rsid w:val="0066698A"/>
    <w:rsid w:val="00671882"/>
    <w:rsid w:val="00673139"/>
    <w:rsid w:val="00673372"/>
    <w:rsid w:val="00674020"/>
    <w:rsid w:val="0067591F"/>
    <w:rsid w:val="00676857"/>
    <w:rsid w:val="006808A2"/>
    <w:rsid w:val="00680D88"/>
    <w:rsid w:val="00682A81"/>
    <w:rsid w:val="00683CB1"/>
    <w:rsid w:val="00685870"/>
    <w:rsid w:val="0068758F"/>
    <w:rsid w:val="00687767"/>
    <w:rsid w:val="006879A7"/>
    <w:rsid w:val="00687F2E"/>
    <w:rsid w:val="00693280"/>
    <w:rsid w:val="00697BAF"/>
    <w:rsid w:val="006A231B"/>
    <w:rsid w:val="006A57EA"/>
    <w:rsid w:val="006A58BD"/>
    <w:rsid w:val="006A63AF"/>
    <w:rsid w:val="006A6A03"/>
    <w:rsid w:val="006B1F77"/>
    <w:rsid w:val="006B387A"/>
    <w:rsid w:val="006B3C73"/>
    <w:rsid w:val="006B3CA7"/>
    <w:rsid w:val="006B45E8"/>
    <w:rsid w:val="006B48E3"/>
    <w:rsid w:val="006B4FAB"/>
    <w:rsid w:val="006B619D"/>
    <w:rsid w:val="006C1544"/>
    <w:rsid w:val="006C2A53"/>
    <w:rsid w:val="006C379D"/>
    <w:rsid w:val="006C3CA8"/>
    <w:rsid w:val="006C7B3A"/>
    <w:rsid w:val="006D1EE8"/>
    <w:rsid w:val="006D22C9"/>
    <w:rsid w:val="006D2E0F"/>
    <w:rsid w:val="006D37AE"/>
    <w:rsid w:val="006D39D7"/>
    <w:rsid w:val="006D4CFD"/>
    <w:rsid w:val="006D57D3"/>
    <w:rsid w:val="006D6CA1"/>
    <w:rsid w:val="006D7236"/>
    <w:rsid w:val="006D79E7"/>
    <w:rsid w:val="006E32F9"/>
    <w:rsid w:val="006E559B"/>
    <w:rsid w:val="006E5D19"/>
    <w:rsid w:val="006E5D25"/>
    <w:rsid w:val="006F049E"/>
    <w:rsid w:val="006F1D43"/>
    <w:rsid w:val="006F2901"/>
    <w:rsid w:val="006F2DB1"/>
    <w:rsid w:val="006F44B8"/>
    <w:rsid w:val="006F697D"/>
    <w:rsid w:val="00702038"/>
    <w:rsid w:val="00703AF5"/>
    <w:rsid w:val="0070431D"/>
    <w:rsid w:val="00704988"/>
    <w:rsid w:val="00706BA4"/>
    <w:rsid w:val="00707071"/>
    <w:rsid w:val="007078EC"/>
    <w:rsid w:val="00710057"/>
    <w:rsid w:val="007100E8"/>
    <w:rsid w:val="00710D7E"/>
    <w:rsid w:val="00710DCF"/>
    <w:rsid w:val="00710F24"/>
    <w:rsid w:val="00712FD1"/>
    <w:rsid w:val="007138C6"/>
    <w:rsid w:val="00714A97"/>
    <w:rsid w:val="007154C9"/>
    <w:rsid w:val="007157AF"/>
    <w:rsid w:val="00716435"/>
    <w:rsid w:val="0071745D"/>
    <w:rsid w:val="007174FB"/>
    <w:rsid w:val="00720192"/>
    <w:rsid w:val="0072187F"/>
    <w:rsid w:val="007242AC"/>
    <w:rsid w:val="00724736"/>
    <w:rsid w:val="00724B00"/>
    <w:rsid w:val="007259AC"/>
    <w:rsid w:val="00725B30"/>
    <w:rsid w:val="00726538"/>
    <w:rsid w:val="00730A64"/>
    <w:rsid w:val="007331BF"/>
    <w:rsid w:val="00734E26"/>
    <w:rsid w:val="00734E37"/>
    <w:rsid w:val="00735F24"/>
    <w:rsid w:val="00736A01"/>
    <w:rsid w:val="007409F4"/>
    <w:rsid w:val="00742952"/>
    <w:rsid w:val="00743050"/>
    <w:rsid w:val="00743C25"/>
    <w:rsid w:val="00745680"/>
    <w:rsid w:val="00745B2B"/>
    <w:rsid w:val="00746E53"/>
    <w:rsid w:val="00747170"/>
    <w:rsid w:val="00750099"/>
    <w:rsid w:val="0075043B"/>
    <w:rsid w:val="00751356"/>
    <w:rsid w:val="00754E2E"/>
    <w:rsid w:val="007571D0"/>
    <w:rsid w:val="00757A72"/>
    <w:rsid w:val="00757A9E"/>
    <w:rsid w:val="00760FDB"/>
    <w:rsid w:val="007630AE"/>
    <w:rsid w:val="0076343C"/>
    <w:rsid w:val="00763877"/>
    <w:rsid w:val="00763D5D"/>
    <w:rsid w:val="007644D6"/>
    <w:rsid w:val="007663A0"/>
    <w:rsid w:val="0076688C"/>
    <w:rsid w:val="00767991"/>
    <w:rsid w:val="00771711"/>
    <w:rsid w:val="00771DD7"/>
    <w:rsid w:val="00772459"/>
    <w:rsid w:val="00772CE2"/>
    <w:rsid w:val="00772D89"/>
    <w:rsid w:val="007758C8"/>
    <w:rsid w:val="00775C44"/>
    <w:rsid w:val="0077673F"/>
    <w:rsid w:val="00777103"/>
    <w:rsid w:val="0078096D"/>
    <w:rsid w:val="007811D4"/>
    <w:rsid w:val="0078251A"/>
    <w:rsid w:val="00785E43"/>
    <w:rsid w:val="007861C6"/>
    <w:rsid w:val="0078745E"/>
    <w:rsid w:val="00790F7C"/>
    <w:rsid w:val="00792248"/>
    <w:rsid w:val="00792C2A"/>
    <w:rsid w:val="00793174"/>
    <w:rsid w:val="00793D23"/>
    <w:rsid w:val="00794908"/>
    <w:rsid w:val="00794F2A"/>
    <w:rsid w:val="0079715A"/>
    <w:rsid w:val="007973FD"/>
    <w:rsid w:val="00797783"/>
    <w:rsid w:val="00797ED3"/>
    <w:rsid w:val="007A0167"/>
    <w:rsid w:val="007A2CE4"/>
    <w:rsid w:val="007A4379"/>
    <w:rsid w:val="007A4CC2"/>
    <w:rsid w:val="007A59BC"/>
    <w:rsid w:val="007A7E09"/>
    <w:rsid w:val="007B1EFF"/>
    <w:rsid w:val="007B3725"/>
    <w:rsid w:val="007B4F76"/>
    <w:rsid w:val="007B5E78"/>
    <w:rsid w:val="007B5ED4"/>
    <w:rsid w:val="007B5FED"/>
    <w:rsid w:val="007B6832"/>
    <w:rsid w:val="007C13C9"/>
    <w:rsid w:val="007C17A2"/>
    <w:rsid w:val="007C1C1B"/>
    <w:rsid w:val="007C1EE9"/>
    <w:rsid w:val="007C23CC"/>
    <w:rsid w:val="007C5C38"/>
    <w:rsid w:val="007C6A37"/>
    <w:rsid w:val="007C6B74"/>
    <w:rsid w:val="007C70C1"/>
    <w:rsid w:val="007C7759"/>
    <w:rsid w:val="007D17B4"/>
    <w:rsid w:val="007D2793"/>
    <w:rsid w:val="007D2D95"/>
    <w:rsid w:val="007D3289"/>
    <w:rsid w:val="007D59B5"/>
    <w:rsid w:val="007D6248"/>
    <w:rsid w:val="007D7EBE"/>
    <w:rsid w:val="007E01D5"/>
    <w:rsid w:val="007E1F3E"/>
    <w:rsid w:val="007E4F5F"/>
    <w:rsid w:val="007F2C29"/>
    <w:rsid w:val="007F3B9C"/>
    <w:rsid w:val="007F442E"/>
    <w:rsid w:val="007F5C3D"/>
    <w:rsid w:val="008025E1"/>
    <w:rsid w:val="00804B9B"/>
    <w:rsid w:val="0080596D"/>
    <w:rsid w:val="008059CC"/>
    <w:rsid w:val="008064BB"/>
    <w:rsid w:val="008069C1"/>
    <w:rsid w:val="00807119"/>
    <w:rsid w:val="00807B9A"/>
    <w:rsid w:val="00807F0A"/>
    <w:rsid w:val="00812FFE"/>
    <w:rsid w:val="00813C28"/>
    <w:rsid w:val="0081441F"/>
    <w:rsid w:val="00815CB7"/>
    <w:rsid w:val="008200B4"/>
    <w:rsid w:val="00820C50"/>
    <w:rsid w:val="00821DB8"/>
    <w:rsid w:val="008223FB"/>
    <w:rsid w:val="008232CD"/>
    <w:rsid w:val="00823576"/>
    <w:rsid w:val="0082411E"/>
    <w:rsid w:val="00824616"/>
    <w:rsid w:val="00824DD4"/>
    <w:rsid w:val="008270A8"/>
    <w:rsid w:val="008324AD"/>
    <w:rsid w:val="00833A38"/>
    <w:rsid w:val="008348AA"/>
    <w:rsid w:val="00835ADC"/>
    <w:rsid w:val="00836472"/>
    <w:rsid w:val="008370BB"/>
    <w:rsid w:val="00840453"/>
    <w:rsid w:val="00840A37"/>
    <w:rsid w:val="00840A4E"/>
    <w:rsid w:val="00841DB3"/>
    <w:rsid w:val="0084291A"/>
    <w:rsid w:val="00842B5B"/>
    <w:rsid w:val="00842F29"/>
    <w:rsid w:val="00843AAB"/>
    <w:rsid w:val="008445F4"/>
    <w:rsid w:val="008446BF"/>
    <w:rsid w:val="00845053"/>
    <w:rsid w:val="008453D8"/>
    <w:rsid w:val="00846277"/>
    <w:rsid w:val="0084692A"/>
    <w:rsid w:val="0085075A"/>
    <w:rsid w:val="00852A45"/>
    <w:rsid w:val="00853548"/>
    <w:rsid w:val="0085416A"/>
    <w:rsid w:val="00856107"/>
    <w:rsid w:val="00860473"/>
    <w:rsid w:val="00862180"/>
    <w:rsid w:val="00862484"/>
    <w:rsid w:val="00863B91"/>
    <w:rsid w:val="00864D25"/>
    <w:rsid w:val="00864D78"/>
    <w:rsid w:val="008667CA"/>
    <w:rsid w:val="008674C3"/>
    <w:rsid w:val="00870D43"/>
    <w:rsid w:val="00871366"/>
    <w:rsid w:val="0087182D"/>
    <w:rsid w:val="0087279D"/>
    <w:rsid w:val="0087394F"/>
    <w:rsid w:val="00873CD1"/>
    <w:rsid w:val="00876A44"/>
    <w:rsid w:val="00876B85"/>
    <w:rsid w:val="00876C2F"/>
    <w:rsid w:val="00876FFA"/>
    <w:rsid w:val="00877861"/>
    <w:rsid w:val="00877FFC"/>
    <w:rsid w:val="00880FCA"/>
    <w:rsid w:val="00883D87"/>
    <w:rsid w:val="008841FF"/>
    <w:rsid w:val="008847A8"/>
    <w:rsid w:val="00884CFB"/>
    <w:rsid w:val="00885F5E"/>
    <w:rsid w:val="008904D8"/>
    <w:rsid w:val="008916D3"/>
    <w:rsid w:val="00892016"/>
    <w:rsid w:val="00894BAF"/>
    <w:rsid w:val="00894F5C"/>
    <w:rsid w:val="0089503F"/>
    <w:rsid w:val="008952EB"/>
    <w:rsid w:val="00896467"/>
    <w:rsid w:val="008971D0"/>
    <w:rsid w:val="008A39B0"/>
    <w:rsid w:val="008A3AF0"/>
    <w:rsid w:val="008A3DCD"/>
    <w:rsid w:val="008A3ED5"/>
    <w:rsid w:val="008A3F16"/>
    <w:rsid w:val="008A4E7F"/>
    <w:rsid w:val="008A56C4"/>
    <w:rsid w:val="008A6DC1"/>
    <w:rsid w:val="008B04ED"/>
    <w:rsid w:val="008B1F95"/>
    <w:rsid w:val="008B21FF"/>
    <w:rsid w:val="008B22F4"/>
    <w:rsid w:val="008B6CB1"/>
    <w:rsid w:val="008C43D4"/>
    <w:rsid w:val="008C53CC"/>
    <w:rsid w:val="008C55CF"/>
    <w:rsid w:val="008D09E1"/>
    <w:rsid w:val="008D0DB5"/>
    <w:rsid w:val="008D0F54"/>
    <w:rsid w:val="008D198A"/>
    <w:rsid w:val="008D34F5"/>
    <w:rsid w:val="008D368A"/>
    <w:rsid w:val="008D4368"/>
    <w:rsid w:val="008D47E6"/>
    <w:rsid w:val="008D48AD"/>
    <w:rsid w:val="008D4EFD"/>
    <w:rsid w:val="008D5D08"/>
    <w:rsid w:val="008D5E3C"/>
    <w:rsid w:val="008D6146"/>
    <w:rsid w:val="008D74AB"/>
    <w:rsid w:val="008E00D3"/>
    <w:rsid w:val="008E0113"/>
    <w:rsid w:val="008E1106"/>
    <w:rsid w:val="008E42DA"/>
    <w:rsid w:val="008E4973"/>
    <w:rsid w:val="008E5286"/>
    <w:rsid w:val="008E61A6"/>
    <w:rsid w:val="008F1D5F"/>
    <w:rsid w:val="008F346B"/>
    <w:rsid w:val="008F4544"/>
    <w:rsid w:val="008F48C4"/>
    <w:rsid w:val="008F564C"/>
    <w:rsid w:val="008F5C33"/>
    <w:rsid w:val="008F6952"/>
    <w:rsid w:val="009007EA"/>
    <w:rsid w:val="00900E72"/>
    <w:rsid w:val="009027AC"/>
    <w:rsid w:val="00902A76"/>
    <w:rsid w:val="00904A84"/>
    <w:rsid w:val="00910B18"/>
    <w:rsid w:val="009119DE"/>
    <w:rsid w:val="00912DC4"/>
    <w:rsid w:val="009149AB"/>
    <w:rsid w:val="009158BE"/>
    <w:rsid w:val="00915B1E"/>
    <w:rsid w:val="00917870"/>
    <w:rsid w:val="009213A1"/>
    <w:rsid w:val="00924ADD"/>
    <w:rsid w:val="00924F7D"/>
    <w:rsid w:val="00925CFA"/>
    <w:rsid w:val="00926029"/>
    <w:rsid w:val="00927854"/>
    <w:rsid w:val="00930820"/>
    <w:rsid w:val="00930D55"/>
    <w:rsid w:val="00930F0B"/>
    <w:rsid w:val="00936B44"/>
    <w:rsid w:val="009424A6"/>
    <w:rsid w:val="00942AF3"/>
    <w:rsid w:val="0094333A"/>
    <w:rsid w:val="0094406D"/>
    <w:rsid w:val="009443EA"/>
    <w:rsid w:val="0094593A"/>
    <w:rsid w:val="00946596"/>
    <w:rsid w:val="00946BF2"/>
    <w:rsid w:val="009470C3"/>
    <w:rsid w:val="00947D46"/>
    <w:rsid w:val="0095096A"/>
    <w:rsid w:val="00952412"/>
    <w:rsid w:val="00952C63"/>
    <w:rsid w:val="00953D60"/>
    <w:rsid w:val="009548F6"/>
    <w:rsid w:val="00954D16"/>
    <w:rsid w:val="009555F8"/>
    <w:rsid w:val="00955FC3"/>
    <w:rsid w:val="00957D0A"/>
    <w:rsid w:val="00961AD1"/>
    <w:rsid w:val="0096236A"/>
    <w:rsid w:val="009624C2"/>
    <w:rsid w:val="00963C18"/>
    <w:rsid w:val="00963E10"/>
    <w:rsid w:val="00967817"/>
    <w:rsid w:val="00967B9C"/>
    <w:rsid w:val="00967EEC"/>
    <w:rsid w:val="00970870"/>
    <w:rsid w:val="00971B38"/>
    <w:rsid w:val="00972EB8"/>
    <w:rsid w:val="00973422"/>
    <w:rsid w:val="0097388F"/>
    <w:rsid w:val="009753A0"/>
    <w:rsid w:val="0097655B"/>
    <w:rsid w:val="009847D2"/>
    <w:rsid w:val="00985B8F"/>
    <w:rsid w:val="00986296"/>
    <w:rsid w:val="009866D6"/>
    <w:rsid w:val="00986813"/>
    <w:rsid w:val="00990D63"/>
    <w:rsid w:val="0099119C"/>
    <w:rsid w:val="00991D17"/>
    <w:rsid w:val="00992ACE"/>
    <w:rsid w:val="00992F76"/>
    <w:rsid w:val="009930C4"/>
    <w:rsid w:val="0099626C"/>
    <w:rsid w:val="00997A7A"/>
    <w:rsid w:val="009A29B5"/>
    <w:rsid w:val="009A2D96"/>
    <w:rsid w:val="009A43C3"/>
    <w:rsid w:val="009A6E7B"/>
    <w:rsid w:val="009B144E"/>
    <w:rsid w:val="009B1574"/>
    <w:rsid w:val="009B3287"/>
    <w:rsid w:val="009B42B2"/>
    <w:rsid w:val="009B5676"/>
    <w:rsid w:val="009B5A2F"/>
    <w:rsid w:val="009B71E9"/>
    <w:rsid w:val="009C0308"/>
    <w:rsid w:val="009C038C"/>
    <w:rsid w:val="009C20BC"/>
    <w:rsid w:val="009C2ECE"/>
    <w:rsid w:val="009C32C6"/>
    <w:rsid w:val="009C3A91"/>
    <w:rsid w:val="009C4637"/>
    <w:rsid w:val="009C53AB"/>
    <w:rsid w:val="009C70B0"/>
    <w:rsid w:val="009C7F8D"/>
    <w:rsid w:val="009D1671"/>
    <w:rsid w:val="009D2CC7"/>
    <w:rsid w:val="009D4749"/>
    <w:rsid w:val="009D55D3"/>
    <w:rsid w:val="009D5CDF"/>
    <w:rsid w:val="009E0C0A"/>
    <w:rsid w:val="009E1F27"/>
    <w:rsid w:val="009E361A"/>
    <w:rsid w:val="009E4398"/>
    <w:rsid w:val="009E6C19"/>
    <w:rsid w:val="009E7BEE"/>
    <w:rsid w:val="009F102F"/>
    <w:rsid w:val="009F25AF"/>
    <w:rsid w:val="009F3171"/>
    <w:rsid w:val="009F4890"/>
    <w:rsid w:val="009F6B19"/>
    <w:rsid w:val="009F6FE9"/>
    <w:rsid w:val="009F7529"/>
    <w:rsid w:val="00A009A2"/>
    <w:rsid w:val="00A013F1"/>
    <w:rsid w:val="00A02F63"/>
    <w:rsid w:val="00A06A3E"/>
    <w:rsid w:val="00A07E5E"/>
    <w:rsid w:val="00A1157B"/>
    <w:rsid w:val="00A11CAA"/>
    <w:rsid w:val="00A12353"/>
    <w:rsid w:val="00A12563"/>
    <w:rsid w:val="00A15795"/>
    <w:rsid w:val="00A171DB"/>
    <w:rsid w:val="00A17435"/>
    <w:rsid w:val="00A21F30"/>
    <w:rsid w:val="00A22280"/>
    <w:rsid w:val="00A25FCC"/>
    <w:rsid w:val="00A321F9"/>
    <w:rsid w:val="00A326AF"/>
    <w:rsid w:val="00A350C4"/>
    <w:rsid w:val="00A35A23"/>
    <w:rsid w:val="00A36C0B"/>
    <w:rsid w:val="00A36CDC"/>
    <w:rsid w:val="00A37484"/>
    <w:rsid w:val="00A37BA8"/>
    <w:rsid w:val="00A37E69"/>
    <w:rsid w:val="00A40938"/>
    <w:rsid w:val="00A433D5"/>
    <w:rsid w:val="00A43733"/>
    <w:rsid w:val="00A45F29"/>
    <w:rsid w:val="00A5278E"/>
    <w:rsid w:val="00A604FA"/>
    <w:rsid w:val="00A60DB1"/>
    <w:rsid w:val="00A60DE0"/>
    <w:rsid w:val="00A62FF5"/>
    <w:rsid w:val="00A63F44"/>
    <w:rsid w:val="00A64FFC"/>
    <w:rsid w:val="00A6684F"/>
    <w:rsid w:val="00A66872"/>
    <w:rsid w:val="00A704EA"/>
    <w:rsid w:val="00A73D19"/>
    <w:rsid w:val="00A74A98"/>
    <w:rsid w:val="00A74AA1"/>
    <w:rsid w:val="00A76AFF"/>
    <w:rsid w:val="00A80F31"/>
    <w:rsid w:val="00A82505"/>
    <w:rsid w:val="00A82F0D"/>
    <w:rsid w:val="00A831D3"/>
    <w:rsid w:val="00A851A5"/>
    <w:rsid w:val="00A8547B"/>
    <w:rsid w:val="00A860E9"/>
    <w:rsid w:val="00A866E6"/>
    <w:rsid w:val="00A86B02"/>
    <w:rsid w:val="00A86BC7"/>
    <w:rsid w:val="00A87F88"/>
    <w:rsid w:val="00A901FC"/>
    <w:rsid w:val="00A924E1"/>
    <w:rsid w:val="00A929DC"/>
    <w:rsid w:val="00A958A7"/>
    <w:rsid w:val="00A95F01"/>
    <w:rsid w:val="00AA408B"/>
    <w:rsid w:val="00AA492E"/>
    <w:rsid w:val="00AA63EB"/>
    <w:rsid w:val="00AA69EA"/>
    <w:rsid w:val="00AA7007"/>
    <w:rsid w:val="00AB0F11"/>
    <w:rsid w:val="00AB2C1A"/>
    <w:rsid w:val="00AB3787"/>
    <w:rsid w:val="00AB4CF1"/>
    <w:rsid w:val="00AB55AD"/>
    <w:rsid w:val="00AB6449"/>
    <w:rsid w:val="00AB73FF"/>
    <w:rsid w:val="00AC0166"/>
    <w:rsid w:val="00AC056E"/>
    <w:rsid w:val="00AC0E83"/>
    <w:rsid w:val="00AC1AF5"/>
    <w:rsid w:val="00AC1B7E"/>
    <w:rsid w:val="00AC2038"/>
    <w:rsid w:val="00AC2A59"/>
    <w:rsid w:val="00AC3703"/>
    <w:rsid w:val="00AC4E30"/>
    <w:rsid w:val="00AC6D57"/>
    <w:rsid w:val="00AD00B6"/>
    <w:rsid w:val="00AD096F"/>
    <w:rsid w:val="00AD1649"/>
    <w:rsid w:val="00AD1DF6"/>
    <w:rsid w:val="00AD2CA0"/>
    <w:rsid w:val="00AD31D6"/>
    <w:rsid w:val="00AD55B6"/>
    <w:rsid w:val="00AE05DF"/>
    <w:rsid w:val="00AE0CA2"/>
    <w:rsid w:val="00AE1118"/>
    <w:rsid w:val="00AE361A"/>
    <w:rsid w:val="00AE44B6"/>
    <w:rsid w:val="00AE575F"/>
    <w:rsid w:val="00AE5B7F"/>
    <w:rsid w:val="00AE67AE"/>
    <w:rsid w:val="00AE6EA4"/>
    <w:rsid w:val="00AE749F"/>
    <w:rsid w:val="00AE7D9B"/>
    <w:rsid w:val="00AF0EF5"/>
    <w:rsid w:val="00AF3424"/>
    <w:rsid w:val="00AF3FEE"/>
    <w:rsid w:val="00AF48C3"/>
    <w:rsid w:val="00AF59EA"/>
    <w:rsid w:val="00AF66CB"/>
    <w:rsid w:val="00AF745F"/>
    <w:rsid w:val="00B011CD"/>
    <w:rsid w:val="00B02B3E"/>
    <w:rsid w:val="00B0329C"/>
    <w:rsid w:val="00B0452C"/>
    <w:rsid w:val="00B10570"/>
    <w:rsid w:val="00B1127C"/>
    <w:rsid w:val="00B13549"/>
    <w:rsid w:val="00B1412D"/>
    <w:rsid w:val="00B14F48"/>
    <w:rsid w:val="00B17CB7"/>
    <w:rsid w:val="00B217B8"/>
    <w:rsid w:val="00B218E1"/>
    <w:rsid w:val="00B24EFB"/>
    <w:rsid w:val="00B25041"/>
    <w:rsid w:val="00B26ACE"/>
    <w:rsid w:val="00B27975"/>
    <w:rsid w:val="00B31182"/>
    <w:rsid w:val="00B313BA"/>
    <w:rsid w:val="00B32476"/>
    <w:rsid w:val="00B345D3"/>
    <w:rsid w:val="00B35E6A"/>
    <w:rsid w:val="00B3693F"/>
    <w:rsid w:val="00B36BF7"/>
    <w:rsid w:val="00B40707"/>
    <w:rsid w:val="00B4083A"/>
    <w:rsid w:val="00B40A4C"/>
    <w:rsid w:val="00B41658"/>
    <w:rsid w:val="00B4174F"/>
    <w:rsid w:val="00B42F1E"/>
    <w:rsid w:val="00B44EE3"/>
    <w:rsid w:val="00B4590B"/>
    <w:rsid w:val="00B46156"/>
    <w:rsid w:val="00B4652B"/>
    <w:rsid w:val="00B46719"/>
    <w:rsid w:val="00B50CB8"/>
    <w:rsid w:val="00B554ED"/>
    <w:rsid w:val="00B554FD"/>
    <w:rsid w:val="00B56F96"/>
    <w:rsid w:val="00B621CE"/>
    <w:rsid w:val="00B6378A"/>
    <w:rsid w:val="00B63B32"/>
    <w:rsid w:val="00B63EEB"/>
    <w:rsid w:val="00B64397"/>
    <w:rsid w:val="00B6473B"/>
    <w:rsid w:val="00B64D68"/>
    <w:rsid w:val="00B65B3E"/>
    <w:rsid w:val="00B674C6"/>
    <w:rsid w:val="00B71ADE"/>
    <w:rsid w:val="00B734C7"/>
    <w:rsid w:val="00B74F6A"/>
    <w:rsid w:val="00B75ECC"/>
    <w:rsid w:val="00B76490"/>
    <w:rsid w:val="00B77E18"/>
    <w:rsid w:val="00B80C74"/>
    <w:rsid w:val="00B81219"/>
    <w:rsid w:val="00B83660"/>
    <w:rsid w:val="00B838AB"/>
    <w:rsid w:val="00B84505"/>
    <w:rsid w:val="00B846F3"/>
    <w:rsid w:val="00B85EC5"/>
    <w:rsid w:val="00B863B8"/>
    <w:rsid w:val="00B86BAB"/>
    <w:rsid w:val="00B873E6"/>
    <w:rsid w:val="00B90081"/>
    <w:rsid w:val="00B9011E"/>
    <w:rsid w:val="00B908F0"/>
    <w:rsid w:val="00B911AB"/>
    <w:rsid w:val="00B91A44"/>
    <w:rsid w:val="00B91E45"/>
    <w:rsid w:val="00B924F5"/>
    <w:rsid w:val="00B928C1"/>
    <w:rsid w:val="00B932F7"/>
    <w:rsid w:val="00B95764"/>
    <w:rsid w:val="00B95A28"/>
    <w:rsid w:val="00B969E7"/>
    <w:rsid w:val="00BA1D15"/>
    <w:rsid w:val="00BA34EB"/>
    <w:rsid w:val="00BA4C8E"/>
    <w:rsid w:val="00BA4D97"/>
    <w:rsid w:val="00BA5707"/>
    <w:rsid w:val="00BA6114"/>
    <w:rsid w:val="00BA635D"/>
    <w:rsid w:val="00BA6618"/>
    <w:rsid w:val="00BA6712"/>
    <w:rsid w:val="00BA7F1F"/>
    <w:rsid w:val="00BB1F44"/>
    <w:rsid w:val="00BB4DC3"/>
    <w:rsid w:val="00BB5876"/>
    <w:rsid w:val="00BC0622"/>
    <w:rsid w:val="00BC21C5"/>
    <w:rsid w:val="00BC3A86"/>
    <w:rsid w:val="00BC52CA"/>
    <w:rsid w:val="00BC761F"/>
    <w:rsid w:val="00BD0D6B"/>
    <w:rsid w:val="00BD1026"/>
    <w:rsid w:val="00BD1707"/>
    <w:rsid w:val="00BD1B10"/>
    <w:rsid w:val="00BD2408"/>
    <w:rsid w:val="00BD2478"/>
    <w:rsid w:val="00BD26FC"/>
    <w:rsid w:val="00BD3AE5"/>
    <w:rsid w:val="00BD5129"/>
    <w:rsid w:val="00BD7085"/>
    <w:rsid w:val="00BD70F1"/>
    <w:rsid w:val="00BE77D2"/>
    <w:rsid w:val="00BE7FE9"/>
    <w:rsid w:val="00BF2CF4"/>
    <w:rsid w:val="00BF3683"/>
    <w:rsid w:val="00BF3B82"/>
    <w:rsid w:val="00BF5586"/>
    <w:rsid w:val="00BF641A"/>
    <w:rsid w:val="00BF74C7"/>
    <w:rsid w:val="00BF780C"/>
    <w:rsid w:val="00C0157D"/>
    <w:rsid w:val="00C041E0"/>
    <w:rsid w:val="00C05BDF"/>
    <w:rsid w:val="00C05CF8"/>
    <w:rsid w:val="00C068A4"/>
    <w:rsid w:val="00C077FC"/>
    <w:rsid w:val="00C109BA"/>
    <w:rsid w:val="00C111B2"/>
    <w:rsid w:val="00C111C9"/>
    <w:rsid w:val="00C1192B"/>
    <w:rsid w:val="00C11D04"/>
    <w:rsid w:val="00C11E8B"/>
    <w:rsid w:val="00C1370A"/>
    <w:rsid w:val="00C144FF"/>
    <w:rsid w:val="00C14962"/>
    <w:rsid w:val="00C14E0F"/>
    <w:rsid w:val="00C17429"/>
    <w:rsid w:val="00C20435"/>
    <w:rsid w:val="00C20E37"/>
    <w:rsid w:val="00C22482"/>
    <w:rsid w:val="00C230CE"/>
    <w:rsid w:val="00C2582A"/>
    <w:rsid w:val="00C27504"/>
    <w:rsid w:val="00C27818"/>
    <w:rsid w:val="00C30DC3"/>
    <w:rsid w:val="00C32E3E"/>
    <w:rsid w:val="00C332FE"/>
    <w:rsid w:val="00C34686"/>
    <w:rsid w:val="00C34803"/>
    <w:rsid w:val="00C34A9B"/>
    <w:rsid w:val="00C35A85"/>
    <w:rsid w:val="00C35E41"/>
    <w:rsid w:val="00C36ADE"/>
    <w:rsid w:val="00C408FC"/>
    <w:rsid w:val="00C40B67"/>
    <w:rsid w:val="00C40D1B"/>
    <w:rsid w:val="00C41284"/>
    <w:rsid w:val="00C41EA5"/>
    <w:rsid w:val="00C43100"/>
    <w:rsid w:val="00C44531"/>
    <w:rsid w:val="00C45655"/>
    <w:rsid w:val="00C45BAD"/>
    <w:rsid w:val="00C45F96"/>
    <w:rsid w:val="00C4672D"/>
    <w:rsid w:val="00C522CD"/>
    <w:rsid w:val="00C53FD9"/>
    <w:rsid w:val="00C56534"/>
    <w:rsid w:val="00C56A91"/>
    <w:rsid w:val="00C5728C"/>
    <w:rsid w:val="00C602FA"/>
    <w:rsid w:val="00C63ECA"/>
    <w:rsid w:val="00C65EFB"/>
    <w:rsid w:val="00C65FF9"/>
    <w:rsid w:val="00C66ABE"/>
    <w:rsid w:val="00C67F7A"/>
    <w:rsid w:val="00C704CB"/>
    <w:rsid w:val="00C7096C"/>
    <w:rsid w:val="00C70C29"/>
    <w:rsid w:val="00C7231A"/>
    <w:rsid w:val="00C72D0B"/>
    <w:rsid w:val="00C74B6F"/>
    <w:rsid w:val="00C75C35"/>
    <w:rsid w:val="00C77323"/>
    <w:rsid w:val="00C8024C"/>
    <w:rsid w:val="00C80AE2"/>
    <w:rsid w:val="00C81841"/>
    <w:rsid w:val="00C829E1"/>
    <w:rsid w:val="00C82C8C"/>
    <w:rsid w:val="00C8309B"/>
    <w:rsid w:val="00C8386B"/>
    <w:rsid w:val="00C84AC9"/>
    <w:rsid w:val="00C85AB6"/>
    <w:rsid w:val="00C85FA9"/>
    <w:rsid w:val="00C86105"/>
    <w:rsid w:val="00C865D2"/>
    <w:rsid w:val="00C91CDE"/>
    <w:rsid w:val="00C93264"/>
    <w:rsid w:val="00C93980"/>
    <w:rsid w:val="00C94075"/>
    <w:rsid w:val="00C943FB"/>
    <w:rsid w:val="00C945B8"/>
    <w:rsid w:val="00C947AD"/>
    <w:rsid w:val="00C9513D"/>
    <w:rsid w:val="00C955D0"/>
    <w:rsid w:val="00CA18A8"/>
    <w:rsid w:val="00CA1928"/>
    <w:rsid w:val="00CA2142"/>
    <w:rsid w:val="00CA3245"/>
    <w:rsid w:val="00CA3A9B"/>
    <w:rsid w:val="00CA431C"/>
    <w:rsid w:val="00CA4325"/>
    <w:rsid w:val="00CA5A80"/>
    <w:rsid w:val="00CA7613"/>
    <w:rsid w:val="00CB084E"/>
    <w:rsid w:val="00CB57FE"/>
    <w:rsid w:val="00CB68BF"/>
    <w:rsid w:val="00CB7B20"/>
    <w:rsid w:val="00CC0945"/>
    <w:rsid w:val="00CC0B6C"/>
    <w:rsid w:val="00CC28DE"/>
    <w:rsid w:val="00CC3749"/>
    <w:rsid w:val="00CC4108"/>
    <w:rsid w:val="00CC42D5"/>
    <w:rsid w:val="00CC5FB3"/>
    <w:rsid w:val="00CC672D"/>
    <w:rsid w:val="00CC750E"/>
    <w:rsid w:val="00CC7B04"/>
    <w:rsid w:val="00CC7C74"/>
    <w:rsid w:val="00CD2BFC"/>
    <w:rsid w:val="00CD3D19"/>
    <w:rsid w:val="00CE0A7A"/>
    <w:rsid w:val="00CE31EE"/>
    <w:rsid w:val="00CE3708"/>
    <w:rsid w:val="00CE3DDD"/>
    <w:rsid w:val="00CE492A"/>
    <w:rsid w:val="00CE6F28"/>
    <w:rsid w:val="00CE712C"/>
    <w:rsid w:val="00CE7F6B"/>
    <w:rsid w:val="00CF0130"/>
    <w:rsid w:val="00CF057F"/>
    <w:rsid w:val="00CF1E0A"/>
    <w:rsid w:val="00CF209F"/>
    <w:rsid w:val="00CF3D58"/>
    <w:rsid w:val="00CF5EF7"/>
    <w:rsid w:val="00CF6E8E"/>
    <w:rsid w:val="00CF78C5"/>
    <w:rsid w:val="00D00EDE"/>
    <w:rsid w:val="00D02727"/>
    <w:rsid w:val="00D0346C"/>
    <w:rsid w:val="00D0366F"/>
    <w:rsid w:val="00D03B67"/>
    <w:rsid w:val="00D040EA"/>
    <w:rsid w:val="00D04F01"/>
    <w:rsid w:val="00D06619"/>
    <w:rsid w:val="00D07ACC"/>
    <w:rsid w:val="00D10EB7"/>
    <w:rsid w:val="00D1182B"/>
    <w:rsid w:val="00D12DEB"/>
    <w:rsid w:val="00D13C80"/>
    <w:rsid w:val="00D16744"/>
    <w:rsid w:val="00D203C0"/>
    <w:rsid w:val="00D20F11"/>
    <w:rsid w:val="00D21B0F"/>
    <w:rsid w:val="00D2267B"/>
    <w:rsid w:val="00D228F8"/>
    <w:rsid w:val="00D23BA5"/>
    <w:rsid w:val="00D24082"/>
    <w:rsid w:val="00D25C23"/>
    <w:rsid w:val="00D27805"/>
    <w:rsid w:val="00D301EB"/>
    <w:rsid w:val="00D316C9"/>
    <w:rsid w:val="00D31AB6"/>
    <w:rsid w:val="00D32052"/>
    <w:rsid w:val="00D32E4B"/>
    <w:rsid w:val="00D330D0"/>
    <w:rsid w:val="00D365E0"/>
    <w:rsid w:val="00D36728"/>
    <w:rsid w:val="00D40134"/>
    <w:rsid w:val="00D41A37"/>
    <w:rsid w:val="00D42554"/>
    <w:rsid w:val="00D42B06"/>
    <w:rsid w:val="00D44E9E"/>
    <w:rsid w:val="00D45C7C"/>
    <w:rsid w:val="00D45D6A"/>
    <w:rsid w:val="00D46FF7"/>
    <w:rsid w:val="00D47300"/>
    <w:rsid w:val="00D4786D"/>
    <w:rsid w:val="00D51215"/>
    <w:rsid w:val="00D51C00"/>
    <w:rsid w:val="00D527DC"/>
    <w:rsid w:val="00D53CD3"/>
    <w:rsid w:val="00D6152A"/>
    <w:rsid w:val="00D615A9"/>
    <w:rsid w:val="00D64C2F"/>
    <w:rsid w:val="00D661B0"/>
    <w:rsid w:val="00D66A40"/>
    <w:rsid w:val="00D66B63"/>
    <w:rsid w:val="00D66B9F"/>
    <w:rsid w:val="00D672F2"/>
    <w:rsid w:val="00D70304"/>
    <w:rsid w:val="00D71C4C"/>
    <w:rsid w:val="00D7633C"/>
    <w:rsid w:val="00D82ADC"/>
    <w:rsid w:val="00D84413"/>
    <w:rsid w:val="00D84B04"/>
    <w:rsid w:val="00D84C9D"/>
    <w:rsid w:val="00D8587A"/>
    <w:rsid w:val="00D85A99"/>
    <w:rsid w:val="00D865D5"/>
    <w:rsid w:val="00D90A25"/>
    <w:rsid w:val="00D91BD0"/>
    <w:rsid w:val="00D932C6"/>
    <w:rsid w:val="00D93BD6"/>
    <w:rsid w:val="00D93DF6"/>
    <w:rsid w:val="00D96399"/>
    <w:rsid w:val="00D96903"/>
    <w:rsid w:val="00D9726D"/>
    <w:rsid w:val="00D97296"/>
    <w:rsid w:val="00DA18D5"/>
    <w:rsid w:val="00DA1BED"/>
    <w:rsid w:val="00DA1F5C"/>
    <w:rsid w:val="00DA21FA"/>
    <w:rsid w:val="00DA2BDD"/>
    <w:rsid w:val="00DA2EFB"/>
    <w:rsid w:val="00DA5A03"/>
    <w:rsid w:val="00DA7DDD"/>
    <w:rsid w:val="00DB009F"/>
    <w:rsid w:val="00DB13F0"/>
    <w:rsid w:val="00DB4234"/>
    <w:rsid w:val="00DB5647"/>
    <w:rsid w:val="00DB64DB"/>
    <w:rsid w:val="00DB76C2"/>
    <w:rsid w:val="00DB7CD1"/>
    <w:rsid w:val="00DC1CCE"/>
    <w:rsid w:val="00DC2305"/>
    <w:rsid w:val="00DC3F4E"/>
    <w:rsid w:val="00DC41B1"/>
    <w:rsid w:val="00DC594B"/>
    <w:rsid w:val="00DC59E0"/>
    <w:rsid w:val="00DC645B"/>
    <w:rsid w:val="00DD3109"/>
    <w:rsid w:val="00DD31E7"/>
    <w:rsid w:val="00DD3805"/>
    <w:rsid w:val="00DD3A3D"/>
    <w:rsid w:val="00DD4C67"/>
    <w:rsid w:val="00DD672E"/>
    <w:rsid w:val="00DD67EA"/>
    <w:rsid w:val="00DD7152"/>
    <w:rsid w:val="00DE2086"/>
    <w:rsid w:val="00DE24F3"/>
    <w:rsid w:val="00DE3910"/>
    <w:rsid w:val="00DE442C"/>
    <w:rsid w:val="00DE542C"/>
    <w:rsid w:val="00DE711E"/>
    <w:rsid w:val="00DF0871"/>
    <w:rsid w:val="00DF0A87"/>
    <w:rsid w:val="00DF0DFE"/>
    <w:rsid w:val="00DF0F1E"/>
    <w:rsid w:val="00DF135E"/>
    <w:rsid w:val="00DF1666"/>
    <w:rsid w:val="00DF197B"/>
    <w:rsid w:val="00DF2A50"/>
    <w:rsid w:val="00DF4FDC"/>
    <w:rsid w:val="00DF5163"/>
    <w:rsid w:val="00DF5C92"/>
    <w:rsid w:val="00E005A1"/>
    <w:rsid w:val="00E01D5D"/>
    <w:rsid w:val="00E04925"/>
    <w:rsid w:val="00E04AEE"/>
    <w:rsid w:val="00E06B1C"/>
    <w:rsid w:val="00E07AA1"/>
    <w:rsid w:val="00E10A31"/>
    <w:rsid w:val="00E11BAD"/>
    <w:rsid w:val="00E121BC"/>
    <w:rsid w:val="00E123A3"/>
    <w:rsid w:val="00E14CEB"/>
    <w:rsid w:val="00E14FB0"/>
    <w:rsid w:val="00E1767D"/>
    <w:rsid w:val="00E1792E"/>
    <w:rsid w:val="00E17DA7"/>
    <w:rsid w:val="00E17F82"/>
    <w:rsid w:val="00E22747"/>
    <w:rsid w:val="00E26F09"/>
    <w:rsid w:val="00E31453"/>
    <w:rsid w:val="00E314E2"/>
    <w:rsid w:val="00E31C3E"/>
    <w:rsid w:val="00E32D65"/>
    <w:rsid w:val="00E34BD9"/>
    <w:rsid w:val="00E35B2B"/>
    <w:rsid w:val="00E36229"/>
    <w:rsid w:val="00E36261"/>
    <w:rsid w:val="00E3702E"/>
    <w:rsid w:val="00E413B3"/>
    <w:rsid w:val="00E41DE6"/>
    <w:rsid w:val="00E42511"/>
    <w:rsid w:val="00E426B5"/>
    <w:rsid w:val="00E43A70"/>
    <w:rsid w:val="00E443BA"/>
    <w:rsid w:val="00E50081"/>
    <w:rsid w:val="00E504D9"/>
    <w:rsid w:val="00E50FF0"/>
    <w:rsid w:val="00E51192"/>
    <w:rsid w:val="00E545C1"/>
    <w:rsid w:val="00E54945"/>
    <w:rsid w:val="00E56E24"/>
    <w:rsid w:val="00E600D5"/>
    <w:rsid w:val="00E60928"/>
    <w:rsid w:val="00E614DE"/>
    <w:rsid w:val="00E61729"/>
    <w:rsid w:val="00E62550"/>
    <w:rsid w:val="00E6317C"/>
    <w:rsid w:val="00E64674"/>
    <w:rsid w:val="00E649CB"/>
    <w:rsid w:val="00E64E32"/>
    <w:rsid w:val="00E717F2"/>
    <w:rsid w:val="00E7324D"/>
    <w:rsid w:val="00E7374F"/>
    <w:rsid w:val="00E74838"/>
    <w:rsid w:val="00E765BD"/>
    <w:rsid w:val="00E774D1"/>
    <w:rsid w:val="00E7770E"/>
    <w:rsid w:val="00E77E12"/>
    <w:rsid w:val="00E82B89"/>
    <w:rsid w:val="00E84C97"/>
    <w:rsid w:val="00E84E0D"/>
    <w:rsid w:val="00E85C02"/>
    <w:rsid w:val="00E85C74"/>
    <w:rsid w:val="00E87163"/>
    <w:rsid w:val="00E8729C"/>
    <w:rsid w:val="00E902EB"/>
    <w:rsid w:val="00E90F00"/>
    <w:rsid w:val="00E91108"/>
    <w:rsid w:val="00E9226D"/>
    <w:rsid w:val="00E94518"/>
    <w:rsid w:val="00E9470F"/>
    <w:rsid w:val="00E9660C"/>
    <w:rsid w:val="00E970B2"/>
    <w:rsid w:val="00E9799C"/>
    <w:rsid w:val="00EA2B17"/>
    <w:rsid w:val="00EA3851"/>
    <w:rsid w:val="00EA59FF"/>
    <w:rsid w:val="00EA63FA"/>
    <w:rsid w:val="00EB1C7F"/>
    <w:rsid w:val="00EB25B9"/>
    <w:rsid w:val="00EB343E"/>
    <w:rsid w:val="00EB48EB"/>
    <w:rsid w:val="00EB6C2E"/>
    <w:rsid w:val="00EC166D"/>
    <w:rsid w:val="00EC3C3E"/>
    <w:rsid w:val="00EC4426"/>
    <w:rsid w:val="00EC4DC8"/>
    <w:rsid w:val="00EC5A89"/>
    <w:rsid w:val="00EC6B08"/>
    <w:rsid w:val="00ED1474"/>
    <w:rsid w:val="00ED2196"/>
    <w:rsid w:val="00ED2379"/>
    <w:rsid w:val="00ED296D"/>
    <w:rsid w:val="00ED2BC6"/>
    <w:rsid w:val="00ED519B"/>
    <w:rsid w:val="00ED59B1"/>
    <w:rsid w:val="00ED775D"/>
    <w:rsid w:val="00EE02F1"/>
    <w:rsid w:val="00EE319C"/>
    <w:rsid w:val="00EE53E6"/>
    <w:rsid w:val="00EE6180"/>
    <w:rsid w:val="00EF06DF"/>
    <w:rsid w:val="00EF2AC3"/>
    <w:rsid w:val="00EF2EC7"/>
    <w:rsid w:val="00EF33F9"/>
    <w:rsid w:val="00EF3F13"/>
    <w:rsid w:val="00EF40CD"/>
    <w:rsid w:val="00EF670C"/>
    <w:rsid w:val="00F00281"/>
    <w:rsid w:val="00F015CF"/>
    <w:rsid w:val="00F0403D"/>
    <w:rsid w:val="00F04C7D"/>
    <w:rsid w:val="00F0525C"/>
    <w:rsid w:val="00F06373"/>
    <w:rsid w:val="00F07EBE"/>
    <w:rsid w:val="00F12D27"/>
    <w:rsid w:val="00F136A8"/>
    <w:rsid w:val="00F15452"/>
    <w:rsid w:val="00F15871"/>
    <w:rsid w:val="00F1620E"/>
    <w:rsid w:val="00F17800"/>
    <w:rsid w:val="00F17CBD"/>
    <w:rsid w:val="00F202CE"/>
    <w:rsid w:val="00F225A7"/>
    <w:rsid w:val="00F22DAB"/>
    <w:rsid w:val="00F23DDA"/>
    <w:rsid w:val="00F23E18"/>
    <w:rsid w:val="00F24F03"/>
    <w:rsid w:val="00F24F15"/>
    <w:rsid w:val="00F25C7A"/>
    <w:rsid w:val="00F2689B"/>
    <w:rsid w:val="00F27C91"/>
    <w:rsid w:val="00F30577"/>
    <w:rsid w:val="00F322C2"/>
    <w:rsid w:val="00F33626"/>
    <w:rsid w:val="00F35E34"/>
    <w:rsid w:val="00F37ED5"/>
    <w:rsid w:val="00F4087C"/>
    <w:rsid w:val="00F41BF4"/>
    <w:rsid w:val="00F41CE6"/>
    <w:rsid w:val="00F41D68"/>
    <w:rsid w:val="00F4275D"/>
    <w:rsid w:val="00F43C14"/>
    <w:rsid w:val="00F4478B"/>
    <w:rsid w:val="00F44EAC"/>
    <w:rsid w:val="00F53B2D"/>
    <w:rsid w:val="00F54759"/>
    <w:rsid w:val="00F56084"/>
    <w:rsid w:val="00F57F65"/>
    <w:rsid w:val="00F61975"/>
    <w:rsid w:val="00F66AD7"/>
    <w:rsid w:val="00F67318"/>
    <w:rsid w:val="00F73400"/>
    <w:rsid w:val="00F75187"/>
    <w:rsid w:val="00F77A08"/>
    <w:rsid w:val="00F80D06"/>
    <w:rsid w:val="00F812F1"/>
    <w:rsid w:val="00F8199B"/>
    <w:rsid w:val="00F83729"/>
    <w:rsid w:val="00F8521C"/>
    <w:rsid w:val="00F86BDF"/>
    <w:rsid w:val="00F91DC3"/>
    <w:rsid w:val="00F941D5"/>
    <w:rsid w:val="00F94402"/>
    <w:rsid w:val="00F94D6F"/>
    <w:rsid w:val="00F94E9A"/>
    <w:rsid w:val="00F95CA0"/>
    <w:rsid w:val="00F95E27"/>
    <w:rsid w:val="00F96470"/>
    <w:rsid w:val="00F970AF"/>
    <w:rsid w:val="00F971B1"/>
    <w:rsid w:val="00F97484"/>
    <w:rsid w:val="00FA33C1"/>
    <w:rsid w:val="00FA3A0D"/>
    <w:rsid w:val="00FA40E4"/>
    <w:rsid w:val="00FA4ED9"/>
    <w:rsid w:val="00FA65A2"/>
    <w:rsid w:val="00FB1232"/>
    <w:rsid w:val="00FB1410"/>
    <w:rsid w:val="00FB2138"/>
    <w:rsid w:val="00FB2B9E"/>
    <w:rsid w:val="00FB3C0C"/>
    <w:rsid w:val="00FB4170"/>
    <w:rsid w:val="00FB4F5A"/>
    <w:rsid w:val="00FB7139"/>
    <w:rsid w:val="00FC35F9"/>
    <w:rsid w:val="00FC3AC3"/>
    <w:rsid w:val="00FC45A3"/>
    <w:rsid w:val="00FC4661"/>
    <w:rsid w:val="00FC65DE"/>
    <w:rsid w:val="00FC6FCB"/>
    <w:rsid w:val="00FC71BD"/>
    <w:rsid w:val="00FC76B5"/>
    <w:rsid w:val="00FD048E"/>
    <w:rsid w:val="00FD0FEA"/>
    <w:rsid w:val="00FD269C"/>
    <w:rsid w:val="00FD5816"/>
    <w:rsid w:val="00FD7541"/>
    <w:rsid w:val="00FE10F3"/>
    <w:rsid w:val="00FE2A60"/>
    <w:rsid w:val="00FE2E12"/>
    <w:rsid w:val="00FE489E"/>
    <w:rsid w:val="00FE4B1E"/>
    <w:rsid w:val="00FE556A"/>
    <w:rsid w:val="00FE6CAB"/>
    <w:rsid w:val="00FE6DCE"/>
    <w:rsid w:val="00FF1A83"/>
    <w:rsid w:val="00FF1B6A"/>
    <w:rsid w:val="00FF1D67"/>
    <w:rsid w:val="00FF2DC6"/>
    <w:rsid w:val="00FF4C59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62D3447D"/>
  <w15:docId w15:val="{C6229789-F3E9-4B93-9E0E-1FC6FF3A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000000" w:themeColor="text1"/>
        <w:szCs w:val="16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semiHidden="1" w:unhideWhenUsed="1"/>
    <w:lsdException w:name="index 4" w:locked="1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locked="1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4CF1"/>
  </w:style>
  <w:style w:type="paragraph" w:styleId="berschrift1">
    <w:name w:val="heading 1"/>
    <w:basedOn w:val="Textkrper"/>
    <w:next w:val="Textkrper"/>
    <w:link w:val="berschrift1Zchn"/>
    <w:qFormat/>
    <w:locked/>
    <w:rsid w:val="00DA18D5"/>
    <w:pPr>
      <w:keepNext/>
      <w:numPr>
        <w:numId w:val="3"/>
      </w:numPr>
      <w:spacing w:before="360"/>
      <w:outlineLvl w:val="0"/>
    </w:pPr>
    <w:rPr>
      <w:b/>
      <w:sz w:val="28"/>
    </w:rPr>
  </w:style>
  <w:style w:type="paragraph" w:styleId="berschrift2">
    <w:name w:val="heading 2"/>
    <w:basedOn w:val="berschrift1"/>
    <w:next w:val="Textkrper"/>
    <w:link w:val="berschrift2Zchn"/>
    <w:qFormat/>
    <w:locked/>
    <w:rsid w:val="00DA18D5"/>
    <w:pPr>
      <w:numPr>
        <w:ilvl w:val="1"/>
      </w:numPr>
      <w:spacing w:before="240"/>
      <w:outlineLvl w:val="1"/>
    </w:pPr>
    <w:rPr>
      <w:rFonts w:cs="Arial"/>
      <w:bCs/>
      <w:iCs/>
      <w:sz w:val="22"/>
      <w:szCs w:val="28"/>
    </w:rPr>
  </w:style>
  <w:style w:type="paragraph" w:styleId="berschrift3">
    <w:name w:val="heading 3"/>
    <w:basedOn w:val="berschrift2"/>
    <w:next w:val="Textkrper"/>
    <w:link w:val="berschrift3Zchn"/>
    <w:qFormat/>
    <w:locked/>
    <w:rsid w:val="00DA18D5"/>
    <w:pPr>
      <w:numPr>
        <w:ilvl w:val="2"/>
      </w:numPr>
      <w:outlineLvl w:val="2"/>
    </w:pPr>
    <w:rPr>
      <w:bCs w:val="0"/>
      <w:szCs w:val="26"/>
    </w:rPr>
  </w:style>
  <w:style w:type="paragraph" w:styleId="berschrift4">
    <w:name w:val="heading 4"/>
    <w:basedOn w:val="berschrift3"/>
    <w:next w:val="Textkrper"/>
    <w:qFormat/>
    <w:locked/>
    <w:rsid w:val="00DA18D5"/>
    <w:pPr>
      <w:numPr>
        <w:ilvl w:val="3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locked/>
    <w:rsid w:val="00DA18D5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locked/>
    <w:rsid w:val="00DA18D5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locked/>
    <w:rsid w:val="00DA18D5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locked/>
    <w:rsid w:val="00DA18D5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locked/>
    <w:rsid w:val="00DA18D5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rsid w:val="009B1574"/>
    <w:pPr>
      <w:spacing w:before="60" w:after="60"/>
    </w:pPr>
    <w:rPr>
      <w:sz w:val="22"/>
      <w:lang w:eastAsia="de-DE"/>
    </w:rPr>
  </w:style>
  <w:style w:type="paragraph" w:styleId="Abbildungsverzeichnis">
    <w:name w:val="table of figures"/>
    <w:basedOn w:val="Textkrper"/>
    <w:semiHidden/>
    <w:rsid w:val="009B1574"/>
    <w:pPr>
      <w:ind w:left="440" w:hanging="440"/>
    </w:pPr>
  </w:style>
  <w:style w:type="paragraph" w:customStyle="1" w:styleId="Auflistung">
    <w:name w:val="Auflistung"/>
    <w:basedOn w:val="Textkrper"/>
    <w:rsid w:val="00212F20"/>
    <w:pPr>
      <w:numPr>
        <w:numId w:val="1"/>
      </w:numPr>
      <w:tabs>
        <w:tab w:val="clear" w:pos="425"/>
        <w:tab w:val="num" w:pos="360"/>
      </w:tabs>
      <w:spacing w:before="0" w:after="0"/>
      <w:ind w:left="0" w:firstLine="0"/>
    </w:pPr>
  </w:style>
  <w:style w:type="paragraph" w:customStyle="1" w:styleId="Aufzhlung">
    <w:name w:val="Aufzählung"/>
    <w:basedOn w:val="Textkrper"/>
    <w:rsid w:val="00212F20"/>
    <w:pPr>
      <w:numPr>
        <w:numId w:val="2"/>
      </w:numPr>
      <w:tabs>
        <w:tab w:val="clear" w:pos="425"/>
        <w:tab w:val="num" w:pos="360"/>
      </w:tabs>
      <w:spacing w:before="0" w:after="0"/>
      <w:ind w:left="0" w:firstLine="0"/>
    </w:pPr>
  </w:style>
  <w:style w:type="paragraph" w:styleId="Beschriftung">
    <w:name w:val="caption"/>
    <w:basedOn w:val="Textkrper"/>
    <w:next w:val="Textkrper"/>
    <w:rsid w:val="00395E58"/>
    <w:pPr>
      <w:spacing w:before="0" w:after="100"/>
    </w:pPr>
    <w:rPr>
      <w:b/>
      <w:bCs/>
      <w:sz w:val="20"/>
    </w:rPr>
  </w:style>
  <w:style w:type="paragraph" w:customStyle="1" w:styleId="Betreff">
    <w:name w:val="Betreff"/>
    <w:basedOn w:val="Textkrper"/>
    <w:next w:val="Textkrper"/>
    <w:locked/>
    <w:rsid w:val="009B1574"/>
    <w:pPr>
      <w:spacing w:after="480"/>
    </w:pPr>
    <w:rPr>
      <w:b/>
    </w:rPr>
  </w:style>
  <w:style w:type="paragraph" w:styleId="Funotentext">
    <w:name w:val="footnote text"/>
    <w:basedOn w:val="Textkrper"/>
    <w:link w:val="FunotentextZchn"/>
    <w:locked/>
    <w:rsid w:val="009B1574"/>
    <w:rPr>
      <w:sz w:val="18"/>
    </w:rPr>
  </w:style>
  <w:style w:type="paragraph" w:styleId="Fuzeile">
    <w:name w:val="footer"/>
    <w:basedOn w:val="Standard"/>
    <w:link w:val="FuzeileZchn"/>
    <w:uiPriority w:val="99"/>
    <w:locked/>
    <w:rsid w:val="00E61729"/>
    <w:pPr>
      <w:tabs>
        <w:tab w:val="center" w:pos="4536"/>
        <w:tab w:val="right" w:pos="9072"/>
      </w:tabs>
    </w:pPr>
    <w:rPr>
      <w:sz w:val="12"/>
    </w:rPr>
  </w:style>
  <w:style w:type="paragraph" w:customStyle="1" w:styleId="Grafik">
    <w:name w:val="Grafik"/>
    <w:basedOn w:val="Textkrper"/>
    <w:next w:val="Beschriftung"/>
    <w:locked/>
    <w:rsid w:val="009B1574"/>
    <w:pPr>
      <w:pBdr>
        <w:top w:val="single" w:sz="4" w:space="3" w:color="auto"/>
        <w:bottom w:val="single" w:sz="4" w:space="3" w:color="auto"/>
      </w:pBdr>
    </w:pPr>
  </w:style>
  <w:style w:type="character" w:styleId="Hyperlink">
    <w:name w:val="Hyperlink"/>
    <w:basedOn w:val="Absatz-Standardschriftart"/>
    <w:locked/>
    <w:rsid w:val="00286772"/>
    <w:rPr>
      <w:rFonts w:ascii="Arial" w:hAnsi="Arial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EF2AC3"/>
    <w:pPr>
      <w:tabs>
        <w:tab w:val="center" w:pos="4228"/>
        <w:tab w:val="right" w:pos="9696"/>
      </w:tabs>
      <w:spacing w:before="60" w:after="60"/>
    </w:pPr>
    <w:rPr>
      <w:bCs/>
      <w:sz w:val="15"/>
    </w:rPr>
  </w:style>
  <w:style w:type="paragraph" w:customStyle="1" w:styleId="berschrift1neueSeite">
    <w:name w:val="Überschrift 1 neue Seite"/>
    <w:basedOn w:val="berschrift1"/>
    <w:next w:val="Textkrper"/>
    <w:link w:val="berschrift1neueSeiteZchnZchn"/>
    <w:locked/>
    <w:rsid w:val="0019540F"/>
    <w:pPr>
      <w:pageBreakBefore/>
    </w:pPr>
  </w:style>
  <w:style w:type="paragraph" w:customStyle="1" w:styleId="berschrift2neueSeite">
    <w:name w:val="Überschrift 2 neue Seite"/>
    <w:basedOn w:val="berschrift2"/>
    <w:next w:val="Textkrper"/>
    <w:link w:val="berschrift2neueSeiteZchn"/>
    <w:locked/>
    <w:rsid w:val="009F6FE9"/>
    <w:pPr>
      <w:pageBreakBefore/>
    </w:pPr>
  </w:style>
  <w:style w:type="paragraph" w:customStyle="1" w:styleId="berschriftVerzeichnis">
    <w:name w:val="Überschrift Verzeichnis"/>
    <w:basedOn w:val="Textkrper"/>
    <w:next w:val="Textkrper"/>
    <w:locked/>
    <w:rsid w:val="00DA2BDD"/>
    <w:pPr>
      <w:keepNext/>
      <w:pageBreakBefore/>
      <w:spacing w:before="0"/>
    </w:pPr>
    <w:rPr>
      <w:b/>
      <w:bCs/>
      <w:sz w:val="28"/>
    </w:rPr>
  </w:style>
  <w:style w:type="paragraph" w:styleId="Verzeichnis1">
    <w:name w:val="toc 1"/>
    <w:basedOn w:val="Textkrper"/>
    <w:next w:val="Textkrper"/>
    <w:autoRedefine/>
    <w:semiHidden/>
    <w:locked/>
    <w:rsid w:val="00395E58"/>
    <w:pPr>
      <w:tabs>
        <w:tab w:val="left" w:pos="851"/>
        <w:tab w:val="right" w:pos="9072"/>
      </w:tabs>
      <w:spacing w:before="360" w:after="0"/>
      <w:ind w:left="851" w:right="425" w:hanging="851"/>
    </w:pPr>
    <w:rPr>
      <w:b/>
      <w:szCs w:val="28"/>
    </w:rPr>
  </w:style>
  <w:style w:type="paragraph" w:styleId="Verzeichnis2">
    <w:name w:val="toc 2"/>
    <w:basedOn w:val="Textkrper"/>
    <w:next w:val="Textkrper"/>
    <w:autoRedefine/>
    <w:semiHidden/>
    <w:locked/>
    <w:rsid w:val="00F4275D"/>
    <w:pPr>
      <w:tabs>
        <w:tab w:val="left" w:pos="851"/>
        <w:tab w:val="right" w:pos="9072"/>
      </w:tabs>
      <w:spacing w:before="120" w:after="0"/>
      <w:ind w:left="851" w:right="425" w:hanging="851"/>
    </w:pPr>
    <w:rPr>
      <w:b/>
      <w:bCs/>
      <w:szCs w:val="22"/>
    </w:rPr>
  </w:style>
  <w:style w:type="paragraph" w:styleId="Verzeichnis3">
    <w:name w:val="toc 3"/>
    <w:basedOn w:val="Textkrper"/>
    <w:next w:val="Standard"/>
    <w:autoRedefine/>
    <w:semiHidden/>
    <w:locked/>
    <w:rsid w:val="00F4275D"/>
    <w:pPr>
      <w:tabs>
        <w:tab w:val="left" w:pos="851"/>
        <w:tab w:val="right" w:pos="9072"/>
      </w:tabs>
      <w:spacing w:before="120" w:after="0"/>
      <w:ind w:left="851" w:right="425" w:hanging="851"/>
    </w:pPr>
    <w:rPr>
      <w:szCs w:val="22"/>
    </w:rPr>
  </w:style>
  <w:style w:type="paragraph" w:styleId="Verzeichnis4">
    <w:name w:val="toc 4"/>
    <w:basedOn w:val="Standard"/>
    <w:next w:val="Standard"/>
    <w:autoRedefine/>
    <w:semiHidden/>
    <w:locked/>
    <w:rsid w:val="009B1574"/>
    <w:pPr>
      <w:ind w:left="660"/>
    </w:pPr>
  </w:style>
  <w:style w:type="character" w:styleId="Funotenzeichen">
    <w:name w:val="footnote reference"/>
    <w:basedOn w:val="Absatz-Standardschriftart"/>
    <w:semiHidden/>
    <w:locked/>
    <w:rsid w:val="00CA7613"/>
    <w:rPr>
      <w:vertAlign w:val="superscript"/>
    </w:rPr>
  </w:style>
  <w:style w:type="table" w:styleId="Tabellenraster">
    <w:name w:val="Table Grid"/>
    <w:basedOn w:val="NormaleTabelle"/>
    <w:locked/>
    <w:rsid w:val="00074921"/>
    <w:rPr>
      <w:sz w:val="22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  <w:tblStylePr w:type="firstRow">
      <w:rPr>
        <w:rFonts w:ascii="Arial" w:hAnsi="Arial"/>
        <w:b w:val="0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character" w:customStyle="1" w:styleId="ZchnZchn">
    <w:name w:val="Zchn Zchn"/>
    <w:basedOn w:val="Absatz-Standardschriftart"/>
    <w:locked/>
    <w:rsid w:val="003653EB"/>
    <w:rPr>
      <w:rFonts w:ascii="Arial" w:hAnsi="Arial"/>
      <w:sz w:val="22"/>
      <w:lang w:val="de-CH" w:eastAsia="de-DE" w:bidi="ar-SA"/>
    </w:rPr>
  </w:style>
  <w:style w:type="paragraph" w:customStyle="1" w:styleId="Seite">
    <w:name w:val="Seite"/>
    <w:basedOn w:val="Standard"/>
    <w:locked/>
    <w:rsid w:val="00E61729"/>
    <w:pPr>
      <w:suppressAutoHyphens/>
      <w:spacing w:line="200" w:lineRule="exact"/>
      <w:jc w:val="right"/>
    </w:pPr>
    <w:rPr>
      <w:sz w:val="14"/>
      <w:szCs w:val="14"/>
    </w:rPr>
  </w:style>
  <w:style w:type="character" w:customStyle="1" w:styleId="TextkrperZchn">
    <w:name w:val="Textkörper Zchn"/>
    <w:basedOn w:val="Absatz-Standardschriftart"/>
    <w:link w:val="Textkrper"/>
    <w:rsid w:val="0019540F"/>
    <w:rPr>
      <w:rFonts w:ascii="Arial" w:hAnsi="Arial"/>
      <w:sz w:val="22"/>
      <w:lang w:val="de-CH" w:eastAsia="de-DE" w:bidi="ar-SA"/>
    </w:rPr>
  </w:style>
  <w:style w:type="character" w:customStyle="1" w:styleId="berschrift1Zchn">
    <w:name w:val="Überschrift 1 Zchn"/>
    <w:basedOn w:val="TextkrperZchn"/>
    <w:link w:val="berschrift1"/>
    <w:rsid w:val="00DA18D5"/>
    <w:rPr>
      <w:rFonts w:ascii="Arial" w:hAnsi="Arial"/>
      <w:b/>
      <w:sz w:val="28"/>
      <w:lang w:val="de-CH" w:eastAsia="de-DE" w:bidi="ar-SA"/>
    </w:rPr>
  </w:style>
  <w:style w:type="character" w:customStyle="1" w:styleId="berschrift1neueSeiteZchnZchn">
    <w:name w:val="Überschrift 1 neue Seite Zchn Zchn"/>
    <w:basedOn w:val="berschrift1Zchn"/>
    <w:link w:val="berschrift1neueSeite"/>
    <w:rsid w:val="0019540F"/>
    <w:rPr>
      <w:rFonts w:ascii="Arial" w:hAnsi="Arial"/>
      <w:b/>
      <w:sz w:val="28"/>
      <w:lang w:val="de-CH" w:eastAsia="de-DE" w:bidi="ar-SA"/>
    </w:rPr>
  </w:style>
  <w:style w:type="character" w:customStyle="1" w:styleId="berschrift2Zchn">
    <w:name w:val="Überschrift 2 Zchn"/>
    <w:basedOn w:val="berschrift1Zchn"/>
    <w:link w:val="berschrift2"/>
    <w:rsid w:val="00DA18D5"/>
    <w:rPr>
      <w:rFonts w:ascii="Arial" w:hAnsi="Arial" w:cs="Arial"/>
      <w:b/>
      <w:bCs/>
      <w:iCs/>
      <w:sz w:val="22"/>
      <w:szCs w:val="28"/>
      <w:lang w:val="de-CH" w:eastAsia="de-DE" w:bidi="ar-SA"/>
    </w:rPr>
  </w:style>
  <w:style w:type="character" w:customStyle="1" w:styleId="berschrift2neueSeiteZchn">
    <w:name w:val="Überschrift 2 neue Seite Zchn"/>
    <w:basedOn w:val="berschrift2Zchn"/>
    <w:link w:val="berschrift2neueSeite"/>
    <w:rsid w:val="0019540F"/>
    <w:rPr>
      <w:rFonts w:ascii="Arial" w:hAnsi="Arial" w:cs="Arial"/>
      <w:b/>
      <w:bCs/>
      <w:iCs/>
      <w:sz w:val="22"/>
      <w:szCs w:val="28"/>
      <w:lang w:val="de-CH" w:eastAsia="de-DE" w:bidi="ar-SA"/>
    </w:rPr>
  </w:style>
  <w:style w:type="character" w:customStyle="1" w:styleId="berschrift3Zchn">
    <w:name w:val="Überschrift 3 Zchn"/>
    <w:basedOn w:val="berschrift2Zchn"/>
    <w:link w:val="berschrift3"/>
    <w:rsid w:val="00DA18D5"/>
    <w:rPr>
      <w:rFonts w:ascii="Arial" w:hAnsi="Arial" w:cs="Arial"/>
      <w:b/>
      <w:bCs w:val="0"/>
      <w:iCs/>
      <w:sz w:val="22"/>
      <w:szCs w:val="26"/>
      <w:lang w:val="de-CH" w:eastAsia="de-DE" w:bidi="ar-SA"/>
    </w:rPr>
  </w:style>
  <w:style w:type="table" w:customStyle="1" w:styleId="TabellemitTitelzeile">
    <w:name w:val="Tabelle mit Titelzeile"/>
    <w:basedOn w:val="Tabellenraster"/>
    <w:locked/>
    <w:rsid w:val="00074921"/>
    <w:tblPr/>
    <w:tblStylePr w:type="firstRow">
      <w:rPr>
        <w:rFonts w:ascii="Arial" w:hAnsi="Arial"/>
        <w:b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Logo">
    <w:name w:val="Logo"/>
    <w:locked/>
    <w:rsid w:val="00A11CAA"/>
    <w:rPr>
      <w:noProof/>
      <w:sz w:val="15"/>
    </w:rPr>
  </w:style>
  <w:style w:type="paragraph" w:styleId="Sprechblasentext">
    <w:name w:val="Balloon Text"/>
    <w:basedOn w:val="Standard"/>
    <w:semiHidden/>
    <w:rsid w:val="008F5C33"/>
    <w:rPr>
      <w:rFonts w:ascii="Tahoma" w:hAnsi="Tahoma" w:cs="Tahoma"/>
      <w:sz w:val="16"/>
    </w:rPr>
  </w:style>
  <w:style w:type="paragraph" w:customStyle="1" w:styleId="Dropdown">
    <w:name w:val="Dropdown"/>
    <w:basedOn w:val="Kopfzeile"/>
    <w:link w:val="DropdownChar"/>
    <w:locked/>
    <w:rsid w:val="003653EB"/>
    <w:pPr>
      <w:tabs>
        <w:tab w:val="clear" w:pos="4228"/>
        <w:tab w:val="clear" w:pos="9696"/>
      </w:tabs>
      <w:spacing w:before="0" w:after="0"/>
      <w:jc w:val="right"/>
    </w:pPr>
    <w:rPr>
      <w:b/>
      <w:sz w:val="22"/>
    </w:rPr>
  </w:style>
  <w:style w:type="character" w:customStyle="1" w:styleId="DropdownChar">
    <w:name w:val="Dropdown Char"/>
    <w:basedOn w:val="Absatz-Standardschriftart"/>
    <w:link w:val="Dropdown"/>
    <w:rsid w:val="003653EB"/>
    <w:rPr>
      <w:rFonts w:ascii="Arial" w:hAnsi="Arial"/>
      <w:b/>
      <w:bCs/>
      <w:sz w:val="22"/>
      <w:lang w:val="de-CH" w:eastAsia="de-DE" w:bidi="ar-SA"/>
    </w:rPr>
  </w:style>
  <w:style w:type="paragraph" w:customStyle="1" w:styleId="Hierarchiestufe3">
    <w:name w:val="Hierarchiestufe 3"/>
    <w:basedOn w:val="Textkrper"/>
    <w:next w:val="Standard"/>
    <w:locked/>
    <w:rsid w:val="00093FDF"/>
    <w:pPr>
      <w:spacing w:after="0"/>
    </w:pPr>
    <w:rPr>
      <w:rFonts w:cs="Arial"/>
      <w:b/>
      <w:bCs/>
      <w:sz w:val="15"/>
      <w:szCs w:val="15"/>
      <w:lang w:val="en-US"/>
    </w:rPr>
  </w:style>
  <w:style w:type="paragraph" w:customStyle="1" w:styleId="Hierarchiestufe4">
    <w:name w:val="Hierarchiestufe 4"/>
    <w:basedOn w:val="Standard"/>
    <w:qFormat/>
    <w:locked/>
    <w:rsid w:val="00ED519B"/>
    <w:rPr>
      <w:rFonts w:cs="Arial"/>
      <w:sz w:val="15"/>
      <w:szCs w:val="15"/>
      <w:lang w:val="en-US"/>
    </w:rPr>
  </w:style>
  <w:style w:type="paragraph" w:customStyle="1" w:styleId="Klassifizierung">
    <w:name w:val="Klassifizierung"/>
    <w:basedOn w:val="Textkrper"/>
    <w:qFormat/>
    <w:rsid w:val="00B75ECC"/>
    <w:pPr>
      <w:spacing w:before="0" w:after="0"/>
      <w:jc w:val="right"/>
    </w:pPr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3C6AAB"/>
    <w:rPr>
      <w:color w:val="808080"/>
    </w:rPr>
  </w:style>
  <w:style w:type="character" w:customStyle="1" w:styleId="FunotentextZchn">
    <w:name w:val="Fußnotentext Zchn"/>
    <w:basedOn w:val="Absatz-Standardschriftart"/>
    <w:link w:val="Funotentext"/>
    <w:rsid w:val="00A76AFF"/>
    <w:rPr>
      <w:rFonts w:ascii="Arial" w:hAnsi="Arial"/>
      <w:sz w:val="18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43AAB"/>
    <w:rPr>
      <w:rFonts w:ascii="Arial" w:hAnsi="Arial"/>
      <w:sz w:val="1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43AAB"/>
    <w:rPr>
      <w:rFonts w:ascii="Arial" w:hAnsi="Arial"/>
      <w:bCs/>
      <w:sz w:val="15"/>
      <w:lang w:eastAsia="de-DE"/>
    </w:rPr>
  </w:style>
  <w:style w:type="paragraph" w:styleId="Dokumentstruktur">
    <w:name w:val="Document Map"/>
    <w:basedOn w:val="Standard"/>
    <w:link w:val="DokumentstrukturZchn"/>
    <w:rsid w:val="00876FFA"/>
    <w:rPr>
      <w:rFonts w:ascii="Tahoma" w:hAnsi="Tahoma" w:cs="Tahoma"/>
      <w:sz w:val="16"/>
    </w:rPr>
  </w:style>
  <w:style w:type="character" w:customStyle="1" w:styleId="DokumentstrukturZchn">
    <w:name w:val="Dokumentstruktur Zchn"/>
    <w:basedOn w:val="Absatz-Standardschriftart"/>
    <w:link w:val="Dokumentstruktur"/>
    <w:rsid w:val="00876FFA"/>
    <w:rPr>
      <w:rFonts w:ascii="Tahoma" w:hAnsi="Tahoma" w:cs="Tahoma"/>
      <w:sz w:val="16"/>
      <w:szCs w:val="16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41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4170"/>
    <w:rPr>
      <w:rFonts w:ascii="Arial" w:hAnsi="Arial"/>
      <w:b/>
      <w:bCs/>
      <w:i/>
      <w:iCs/>
      <w:color w:val="4F81BD" w:themeColor="accent1"/>
      <w:sz w:val="22"/>
      <w:lang w:eastAsia="de-DE"/>
    </w:rPr>
  </w:style>
  <w:style w:type="paragraph" w:customStyle="1" w:styleId="AufzhlungBedrfnis">
    <w:name w:val="Aufzählung Bedürfnis"/>
    <w:basedOn w:val="Textkrper"/>
    <w:link w:val="AufzhlungBedrfnisZchn"/>
    <w:qFormat/>
    <w:rsid w:val="00B26ACE"/>
    <w:pPr>
      <w:numPr>
        <w:numId w:val="4"/>
      </w:numPr>
      <w:spacing w:before="0" w:after="0"/>
    </w:pPr>
  </w:style>
  <w:style w:type="character" w:customStyle="1" w:styleId="AufzhlungBedrfnisZchn">
    <w:name w:val="Aufzählung Bedürfnis Zchn"/>
    <w:basedOn w:val="TextkrperZchn"/>
    <w:link w:val="AufzhlungBedrfnis"/>
    <w:rsid w:val="00B26ACE"/>
    <w:rPr>
      <w:rFonts w:ascii="Arial" w:hAnsi="Arial"/>
      <w:sz w:val="22"/>
      <w:lang w:val="de-CH" w:eastAsia="de-DE" w:bidi="ar-SA"/>
    </w:rPr>
  </w:style>
  <w:style w:type="paragraph" w:customStyle="1" w:styleId="Formularfeld10Pte">
    <w:name w:val="Formularfeld 10Pte"/>
    <w:basedOn w:val="Standard"/>
    <w:qFormat/>
    <w:rsid w:val="00014F8E"/>
  </w:style>
  <w:style w:type="paragraph" w:customStyle="1" w:styleId="Formularfeldfett">
    <w:name w:val="Formularfeld fett"/>
    <w:basedOn w:val="Formularfeld10Pte"/>
    <w:qFormat/>
    <w:rsid w:val="005A2BFD"/>
    <w:rPr>
      <w:b/>
    </w:rPr>
  </w:style>
  <w:style w:type="paragraph" w:customStyle="1" w:styleId="Formularfeld8Pte">
    <w:name w:val="Formularfeld 8 Pte"/>
    <w:basedOn w:val="Formularfeldfett"/>
    <w:qFormat/>
    <w:rsid w:val="00D97296"/>
    <w:pPr>
      <w:spacing w:before="20" w:after="20"/>
    </w:pPr>
    <w:rPr>
      <w:b w:val="0"/>
      <w:sz w:val="16"/>
    </w:rPr>
  </w:style>
  <w:style w:type="paragraph" w:styleId="Listenabsatz">
    <w:name w:val="List Paragraph"/>
    <w:basedOn w:val="Standard"/>
    <w:uiPriority w:val="34"/>
    <w:qFormat/>
    <w:rsid w:val="00523D79"/>
    <w:pPr>
      <w:ind w:left="720"/>
      <w:contextualSpacing/>
    </w:pPr>
  </w:style>
  <w:style w:type="paragraph" w:styleId="berarbeitung">
    <w:name w:val="Revision"/>
    <w:hidden/>
    <w:uiPriority w:val="99"/>
    <w:semiHidden/>
    <w:rsid w:val="0023659D"/>
    <w:rPr>
      <w:sz w:val="22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A6684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6684F"/>
  </w:style>
  <w:style w:type="character" w:customStyle="1" w:styleId="KommentartextZchn">
    <w:name w:val="Kommentartext Zchn"/>
    <w:basedOn w:val="Absatz-Standardschriftart"/>
    <w:link w:val="Kommentartext"/>
    <w:semiHidden/>
    <w:rsid w:val="00A6684F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668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6684F"/>
    <w:rPr>
      <w:rFonts w:ascii="Arial" w:hAnsi="Arial"/>
      <w:b/>
      <w:bCs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52A4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rmatvorlage1">
    <w:name w:val="Formatvorlage1"/>
    <w:basedOn w:val="Absatz-Standardschriftart"/>
    <w:uiPriority w:val="1"/>
    <w:rsid w:val="00606CA9"/>
    <w:rPr>
      <w:rFonts w:ascii="Arial" w:hAnsi="Arial"/>
      <w:color w:val="808080" w:themeColor="background1" w:themeShade="80"/>
      <w:sz w:val="22"/>
    </w:rPr>
  </w:style>
  <w:style w:type="character" w:customStyle="1" w:styleId="Formatvorlage2">
    <w:name w:val="Formatvorlage2"/>
    <w:basedOn w:val="Absatz-Standardschriftart"/>
    <w:uiPriority w:val="1"/>
    <w:rsid w:val="00606CA9"/>
    <w:rPr>
      <w:rFonts w:ascii="Arial" w:hAnsi="Arial"/>
      <w:sz w:val="20"/>
    </w:rPr>
  </w:style>
  <w:style w:type="character" w:customStyle="1" w:styleId="Formatvorlage3">
    <w:name w:val="Formatvorlage3"/>
    <w:basedOn w:val="Absatz-Standardschriftart"/>
    <w:uiPriority w:val="1"/>
    <w:rsid w:val="00606CA9"/>
    <w:rPr>
      <w:color w:val="808080" w:themeColor="background1" w:themeShade="80"/>
    </w:rPr>
  </w:style>
  <w:style w:type="character" w:customStyle="1" w:styleId="Formatvorlage4">
    <w:name w:val="Formatvorlage4"/>
    <w:basedOn w:val="Absatz-Standardschriftart"/>
    <w:uiPriority w:val="1"/>
    <w:rsid w:val="001B0BAC"/>
  </w:style>
  <w:style w:type="character" w:customStyle="1" w:styleId="Formatvorlage5">
    <w:name w:val="Formatvorlage5"/>
    <w:basedOn w:val="Absatz-Standardschriftart"/>
    <w:uiPriority w:val="1"/>
    <w:rsid w:val="001B0BAC"/>
    <w:rPr>
      <w:rFonts w:ascii="Arial" w:hAnsi="Arial"/>
      <w:sz w:val="16"/>
    </w:rPr>
  </w:style>
  <w:style w:type="character" w:customStyle="1" w:styleId="Formatvorlage6">
    <w:name w:val="Formatvorlage6"/>
    <w:basedOn w:val="Absatz-Standardschriftart"/>
    <w:uiPriority w:val="1"/>
    <w:rsid w:val="004752CB"/>
    <w:rPr>
      <w:rFonts w:ascii="Arial" w:hAnsi="Arial"/>
      <w:b/>
      <w:sz w:val="22"/>
    </w:rPr>
  </w:style>
  <w:style w:type="character" w:customStyle="1" w:styleId="Formatvorlage7">
    <w:name w:val="Formatvorlage7"/>
    <w:basedOn w:val="Absatz-Standardschriftart"/>
    <w:uiPriority w:val="1"/>
    <w:rsid w:val="004752CB"/>
    <w:rPr>
      <w:rFonts w:ascii="Arial" w:hAnsi="Arial"/>
      <w:sz w:val="22"/>
    </w:rPr>
  </w:style>
  <w:style w:type="character" w:customStyle="1" w:styleId="Formatvorlage8">
    <w:name w:val="Formatvorlage8"/>
    <w:basedOn w:val="Absatz-Standardschriftart"/>
    <w:uiPriority w:val="1"/>
    <w:rsid w:val="00FC65DE"/>
  </w:style>
  <w:style w:type="character" w:customStyle="1" w:styleId="Formatvorlage9">
    <w:name w:val="Formatvorlage9"/>
    <w:basedOn w:val="Absatz-Standardschriftart"/>
    <w:uiPriority w:val="1"/>
    <w:rsid w:val="00014F8E"/>
    <w:rPr>
      <w:color w:val="auto"/>
    </w:rPr>
  </w:style>
  <w:style w:type="character" w:customStyle="1" w:styleId="Formatvorlage10">
    <w:name w:val="Formatvorlage10"/>
    <w:basedOn w:val="Absatz-Standardschriftart"/>
    <w:uiPriority w:val="1"/>
    <w:rsid w:val="00C32E3E"/>
    <w:rPr>
      <w:color w:val="auto"/>
    </w:rPr>
  </w:style>
  <w:style w:type="character" w:customStyle="1" w:styleId="Formatvorlage11">
    <w:name w:val="Formatvorlage11"/>
    <w:basedOn w:val="Absatz-Standardschriftart"/>
    <w:uiPriority w:val="1"/>
    <w:rsid w:val="00C32E3E"/>
    <w:rPr>
      <w:color w:val="auto"/>
    </w:rPr>
  </w:style>
  <w:style w:type="character" w:customStyle="1" w:styleId="Formatvorlage12">
    <w:name w:val="Formatvorlage12"/>
    <w:basedOn w:val="Absatz-Standardschriftart"/>
    <w:uiPriority w:val="1"/>
    <w:rsid w:val="00C32E3E"/>
    <w:rPr>
      <w:color w:val="auto"/>
    </w:rPr>
  </w:style>
  <w:style w:type="character" w:customStyle="1" w:styleId="Formatvorlage13">
    <w:name w:val="Formatvorlage13"/>
    <w:basedOn w:val="Absatz-Standardschriftart"/>
    <w:uiPriority w:val="1"/>
    <w:rsid w:val="00C32E3E"/>
    <w:rPr>
      <w:color w:val="auto"/>
    </w:rPr>
  </w:style>
  <w:style w:type="character" w:customStyle="1" w:styleId="Formatvorlage14">
    <w:name w:val="Formatvorlage14"/>
    <w:basedOn w:val="Absatz-Standardschriftart"/>
    <w:uiPriority w:val="1"/>
    <w:rsid w:val="00C32E3E"/>
    <w:rPr>
      <w:color w:val="auto"/>
    </w:rPr>
  </w:style>
  <w:style w:type="character" w:customStyle="1" w:styleId="Formatvorlage15">
    <w:name w:val="Formatvorlage15"/>
    <w:basedOn w:val="Absatz-Standardschriftart"/>
    <w:uiPriority w:val="1"/>
    <w:rsid w:val="00C32E3E"/>
    <w:rPr>
      <w:rFonts w:ascii="Arial" w:hAnsi="Arial"/>
      <w:b/>
      <w:color w:val="auto"/>
      <w:sz w:val="20"/>
    </w:rPr>
  </w:style>
  <w:style w:type="character" w:customStyle="1" w:styleId="Formatvorlage16">
    <w:name w:val="Formatvorlage16"/>
    <w:basedOn w:val="Absatz-Standardschriftart"/>
    <w:uiPriority w:val="1"/>
    <w:rsid w:val="00C32E3E"/>
    <w:rPr>
      <w:rFonts w:ascii="Arial" w:hAnsi="Arial"/>
      <w:b/>
      <w:sz w:val="22"/>
    </w:rPr>
  </w:style>
  <w:style w:type="character" w:customStyle="1" w:styleId="Formatvorlage17">
    <w:name w:val="Formatvorlage17"/>
    <w:basedOn w:val="Absatz-Standardschriftart"/>
    <w:uiPriority w:val="1"/>
    <w:rsid w:val="008847A8"/>
    <w:rPr>
      <w:color w:val="auto"/>
    </w:rPr>
  </w:style>
  <w:style w:type="character" w:customStyle="1" w:styleId="Formatvorlage18">
    <w:name w:val="Formatvorlage18"/>
    <w:basedOn w:val="Absatz-Standardschriftart"/>
    <w:uiPriority w:val="1"/>
    <w:rsid w:val="008847A8"/>
    <w:rPr>
      <w:color w:val="auto"/>
    </w:rPr>
  </w:style>
  <w:style w:type="character" w:customStyle="1" w:styleId="Formatvorlage19">
    <w:name w:val="Formatvorlage19"/>
    <w:basedOn w:val="Absatz-Standardschriftart"/>
    <w:uiPriority w:val="1"/>
    <w:rsid w:val="008847A8"/>
    <w:rPr>
      <w:color w:val="auto"/>
    </w:rPr>
  </w:style>
  <w:style w:type="character" w:customStyle="1" w:styleId="Formatvorlage20">
    <w:name w:val="Formatvorlage20"/>
    <w:basedOn w:val="Absatz-Standardschriftart"/>
    <w:uiPriority w:val="1"/>
    <w:rsid w:val="005F0498"/>
  </w:style>
  <w:style w:type="character" w:styleId="Fett">
    <w:name w:val="Strong"/>
    <w:basedOn w:val="Absatz-Standardschriftart"/>
    <w:qFormat/>
    <w:rsid w:val="00BA1D15"/>
    <w:rPr>
      <w:b/>
      <w:bCs/>
    </w:rPr>
  </w:style>
  <w:style w:type="paragraph" w:styleId="Literaturverzeichnis">
    <w:name w:val="Bibliography"/>
    <w:basedOn w:val="Standard"/>
    <w:next w:val="Standard"/>
    <w:uiPriority w:val="37"/>
    <w:unhideWhenUsed/>
    <w:rsid w:val="00F07EBE"/>
  </w:style>
  <w:style w:type="paragraph" w:styleId="NurText">
    <w:name w:val="Plain Text"/>
    <w:basedOn w:val="Standard"/>
    <w:link w:val="NurTextZchn"/>
    <w:unhideWhenUsed/>
    <w:rsid w:val="0003460F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03460F"/>
    <w:rPr>
      <w:rFonts w:ascii="Consolas" w:hAnsi="Consolas"/>
      <w:sz w:val="21"/>
      <w:szCs w:val="21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03460F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8D0F54"/>
    <w:rPr>
      <w:smallCaps/>
      <w:color w:val="5A5A5A" w:themeColor="text1" w:themeTint="A5"/>
    </w:rPr>
  </w:style>
  <w:style w:type="character" w:customStyle="1" w:styleId="Formatvorlage21">
    <w:name w:val="Formatvorlage21"/>
    <w:basedOn w:val="Absatz-Standardschriftart"/>
    <w:uiPriority w:val="1"/>
    <w:rsid w:val="008D0F54"/>
    <w:rPr>
      <w:b/>
    </w:rPr>
  </w:style>
  <w:style w:type="character" w:customStyle="1" w:styleId="Formatvorlage22">
    <w:name w:val="Formatvorlage22"/>
    <w:basedOn w:val="Absatz-Standardschriftart"/>
    <w:uiPriority w:val="1"/>
    <w:rsid w:val="005B1489"/>
    <w:rPr>
      <w:rFonts w:ascii="Arial" w:hAnsi="Arial"/>
      <w:sz w:val="20"/>
    </w:rPr>
  </w:style>
  <w:style w:type="character" w:customStyle="1" w:styleId="Formatvorlage23">
    <w:name w:val="Formatvorlage23"/>
    <w:basedOn w:val="Absatz-Standardschriftart"/>
    <w:uiPriority w:val="1"/>
    <w:qFormat/>
    <w:rsid w:val="005B1489"/>
    <w:rPr>
      <w:rFonts w:ascii="Arial" w:hAnsi="Arial"/>
      <w:sz w:val="20"/>
    </w:rPr>
  </w:style>
  <w:style w:type="character" w:customStyle="1" w:styleId="Formatvorlage24">
    <w:name w:val="Formatvorlage24"/>
    <w:basedOn w:val="Absatz-Standardschriftart"/>
    <w:uiPriority w:val="1"/>
    <w:qFormat/>
    <w:rsid w:val="005B1489"/>
    <w:rPr>
      <w:rFonts w:ascii="Arial" w:hAnsi="Arial"/>
      <w:sz w:val="20"/>
    </w:rPr>
  </w:style>
  <w:style w:type="character" w:styleId="IntensiverVerweis">
    <w:name w:val="Intense Reference"/>
    <w:basedOn w:val="Absatz-Standardschriftart"/>
    <w:uiPriority w:val="32"/>
    <w:qFormat/>
    <w:rsid w:val="003B33AA"/>
    <w:rPr>
      <w:b/>
      <w:bCs/>
      <w:smallCaps/>
      <w:color w:val="4F81BD" w:themeColor="accent1"/>
      <w:spacing w:val="5"/>
    </w:rPr>
  </w:style>
  <w:style w:type="paragraph" w:styleId="Datum">
    <w:name w:val="Date"/>
    <w:basedOn w:val="Standard"/>
    <w:next w:val="Standard"/>
    <w:link w:val="DatumZchn"/>
    <w:rsid w:val="00AD55B6"/>
  </w:style>
  <w:style w:type="character" w:customStyle="1" w:styleId="DatumZchn">
    <w:name w:val="Datum Zchn"/>
    <w:basedOn w:val="Absatz-Standardschriftart"/>
    <w:link w:val="Datum"/>
    <w:rsid w:val="00AD55B6"/>
  </w:style>
  <w:style w:type="character" w:styleId="BesuchterLink">
    <w:name w:val="FollowedHyperlink"/>
    <w:basedOn w:val="Absatz-Standardschriftart"/>
    <w:semiHidden/>
    <w:unhideWhenUsed/>
    <w:rsid w:val="00BA7F1F"/>
    <w:rPr>
      <w:color w:val="800080" w:themeColor="followedHyperlink"/>
      <w:u w:val="single"/>
    </w:rPr>
  </w:style>
  <w:style w:type="character" w:customStyle="1" w:styleId="Formatvorlage25">
    <w:name w:val="Formatvorlage25"/>
    <w:basedOn w:val="Absatz-Standardschriftart"/>
    <w:uiPriority w:val="1"/>
    <w:rsid w:val="00793D23"/>
    <w:rPr>
      <w:rFonts w:ascii="Arial" w:hAnsi="Arial"/>
      <w:sz w:val="20"/>
    </w:rPr>
  </w:style>
  <w:style w:type="character" w:customStyle="1" w:styleId="Formatvorlage26">
    <w:name w:val="Formatvorlage26"/>
    <w:basedOn w:val="Absatz-Standardschriftart"/>
    <w:uiPriority w:val="1"/>
    <w:rsid w:val="00793D23"/>
    <w:rPr>
      <w:rFonts w:ascii="Arial" w:hAnsi="Arial"/>
      <w:sz w:val="20"/>
    </w:rPr>
  </w:style>
  <w:style w:type="character" w:customStyle="1" w:styleId="Formatvorlage27">
    <w:name w:val="Formatvorlage27"/>
    <w:basedOn w:val="Absatz-Standardschriftart"/>
    <w:uiPriority w:val="1"/>
    <w:rsid w:val="00793D23"/>
    <w:rPr>
      <w:rFonts w:ascii="Arial" w:hAnsi="Arial"/>
    </w:rPr>
  </w:style>
  <w:style w:type="character" w:customStyle="1" w:styleId="Formatvorlage28">
    <w:name w:val="Formatvorlage28"/>
    <w:basedOn w:val="Absatz-Standardschriftart"/>
    <w:uiPriority w:val="1"/>
    <w:qFormat/>
    <w:rsid w:val="00793D2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55~1\AppData\Local\Temp\MicrosoftEdgeDownloads\dce650cb-f2c5-4fe2-ac85-84b5f3bf929a\FORM_Beduerfnisformulierung_Immo_V_J-P_Thel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D64EDCD9A94CE69A87048DFB096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210FDD-1A5F-4382-8738-1830C728FCAD}"/>
      </w:docPartPr>
      <w:docPartBody>
        <w:p w:rsidR="001C60D1" w:rsidRDefault="001C60D1">
          <w:pPr>
            <w:pStyle w:val="55D64EDCD9A94CE69A87048DFB096AFC"/>
          </w:pPr>
          <w:r w:rsidRPr="002D3AFC">
            <w:rPr>
              <w:rStyle w:val="Platzhaltertext"/>
            </w:rPr>
            <w:t>- Bitte auswählen -</w:t>
          </w:r>
        </w:p>
      </w:docPartBody>
    </w:docPart>
    <w:docPart>
      <w:docPartPr>
        <w:name w:val="2C81E41596464D37BE105FE50F651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849815-DDD1-4013-80C9-356376182C4F}"/>
      </w:docPartPr>
      <w:docPartBody>
        <w:p w:rsidR="001C60D1" w:rsidRDefault="001C60D1">
          <w:pPr>
            <w:pStyle w:val="2C81E41596464D37BE105FE50F651878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3E5E7D4279DB45ACB2BF9B8C040EE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E095E-6457-406C-A16A-3125B697DB1C}"/>
      </w:docPartPr>
      <w:docPartBody>
        <w:p w:rsidR="001C60D1" w:rsidRDefault="001C60D1">
          <w:pPr>
            <w:pStyle w:val="3E5E7D4279DB45ACB2BF9B8C040EE532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AB9C2D070CA94D91B1FD0FD1E71BF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5147D4-92E0-48D8-8941-9C85DA7053E6}"/>
      </w:docPartPr>
      <w:docPartBody>
        <w:p w:rsidR="001C60D1" w:rsidRDefault="00B60E92" w:rsidP="00B60E92">
          <w:r>
            <w:rPr>
              <w:rStyle w:val="Platzhaltertext"/>
            </w:rPr>
            <w:t>Auswahl</w:t>
          </w:r>
        </w:p>
      </w:docPartBody>
    </w:docPart>
    <w:docPart>
      <w:docPartPr>
        <w:name w:val="626B5C6DD3AB49DEB0B3B56EAF120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9974C-FD43-44BB-BFA0-92D1AE02DF0A}"/>
      </w:docPartPr>
      <w:docPartBody>
        <w:p w:rsidR="001C60D1" w:rsidRDefault="001C60D1">
          <w:pPr>
            <w:pStyle w:val="626B5C6DD3AB49DEB0B3B56EAF1205C0"/>
          </w:pPr>
          <w:r>
            <w:rPr>
              <w:rStyle w:val="Platzhaltertext"/>
              <w:color w:val="808080" w:themeColor="background1" w:themeShade="80"/>
            </w:rPr>
            <w:t>Kanton</w:t>
          </w:r>
        </w:p>
      </w:docPartBody>
    </w:docPart>
    <w:docPart>
      <w:docPartPr>
        <w:name w:val="69896999789F4B6EB490E12CB3ECF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EE929-6FCA-4CB9-BEDA-2F5B4704E5BF}"/>
      </w:docPartPr>
      <w:docPartBody>
        <w:p w:rsidR="001C60D1" w:rsidRDefault="001C60D1">
          <w:pPr>
            <w:pStyle w:val="69896999789F4B6EB490E12CB3ECF14D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0F6A717A91544DF69307E0E5C9F73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04D19-FB65-4E73-B334-AD4A34C01B14}"/>
      </w:docPartPr>
      <w:docPartBody>
        <w:p w:rsidR="001C60D1" w:rsidRDefault="005173AD" w:rsidP="005173AD">
          <w:r w:rsidRPr="001911D4">
            <w:rPr>
              <w:rStyle w:val="Platzhaltertext"/>
            </w:rPr>
            <w:t>[Titel]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ECB4B-AC58-416B-8057-F7BA4C38B5DA}"/>
      </w:docPartPr>
      <w:docPartBody>
        <w:p w:rsidR="00F94E6F" w:rsidRDefault="00064221">
          <w:r w:rsidRPr="007719AE">
            <w:rPr>
              <w:rStyle w:val="Platzhaltertext"/>
            </w:rPr>
            <w:t>Wählen Sie ein Element aus.</w:t>
          </w:r>
        </w:p>
      </w:docPartBody>
    </w:docPart>
    <w:docPart>
      <w:docPartPr>
        <w:name w:val="DAADA806990340F08BA80A8ADE2BC2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3BF14-7E54-48B1-9492-47C469B82C84}"/>
      </w:docPartPr>
      <w:docPartBody>
        <w:p w:rsidR="00F94E6F" w:rsidRDefault="005173AD" w:rsidP="005173AD">
          <w:r w:rsidRPr="002D3AFC">
            <w:rPr>
              <w:rStyle w:val="Platzhaltertext"/>
            </w:rPr>
            <w:t>- Bitte auswählen -</w:t>
          </w:r>
        </w:p>
      </w:docPartBody>
    </w:docPart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C2120-5E8F-4BA3-8727-D3498BDBFE32}"/>
      </w:docPartPr>
      <w:docPartBody>
        <w:p w:rsidR="00F94E6F" w:rsidRDefault="00064221">
          <w:r w:rsidRPr="007719AE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AACDD9C8A04B4EC9A84D863C9668D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83933-DDEE-48DE-8121-6B69266AFE49}"/>
      </w:docPartPr>
      <w:docPartBody>
        <w:p w:rsidR="0072754F" w:rsidRDefault="0072754F" w:rsidP="0072754F">
          <w:pPr>
            <w:pStyle w:val="AB9C2D070CA94D91B1FD0FD1E71BFA4335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E814A2A57DD34B51A64402497B719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296FD-3398-41E5-B10C-E40F6FC28EAA}"/>
      </w:docPartPr>
      <w:docPartBody>
        <w:p w:rsidR="00044C03" w:rsidRDefault="005173AD" w:rsidP="005173AD">
          <w:r w:rsidRPr="00CC3749">
            <w:rPr>
              <w:rStyle w:val="Platzhaltertext"/>
            </w:rPr>
            <w:t>Wählen Sie ein Element aus.</w:t>
          </w:r>
        </w:p>
      </w:docPartBody>
    </w:docPart>
    <w:docPart>
      <w:docPartPr>
        <w:name w:val="85BFEE48630E490CA4BE29B783220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9EB0D-B582-46D4-97EB-706D14662B32}"/>
      </w:docPartPr>
      <w:docPartBody>
        <w:p w:rsidR="00044C03" w:rsidRDefault="005173AD" w:rsidP="005173AD">
          <w:r w:rsidRPr="00CC3749">
            <w:rPr>
              <w:rStyle w:val="Platzhaltertext"/>
            </w:rPr>
            <w:t>Wählen Sie ein Element aus.</w:t>
          </w:r>
        </w:p>
      </w:docPartBody>
    </w:docPart>
    <w:docPart>
      <w:docPartPr>
        <w:name w:val="926B9E611859432081C49ED244FDB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668E9-F1C7-46B5-A0AF-44D9B5470923}"/>
      </w:docPartPr>
      <w:docPartBody>
        <w:p w:rsidR="00044C03" w:rsidRDefault="005173AD" w:rsidP="005173AD">
          <w:r w:rsidRPr="00CC3749">
            <w:rPr>
              <w:rStyle w:val="Platzhaltertext"/>
            </w:rPr>
            <w:t>Wählen Sie ein Element aus.</w:t>
          </w:r>
        </w:p>
      </w:docPartBody>
    </w:docPart>
    <w:docPart>
      <w:docPartPr>
        <w:name w:val="15686B0F549E492783589706B956B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0276C-83EC-41D6-BF67-A56B7DCE26A8}"/>
      </w:docPartPr>
      <w:docPartBody>
        <w:p w:rsidR="008C74C7" w:rsidRDefault="005173AD" w:rsidP="005173AD">
          <w:r w:rsidRPr="007719AE">
            <w:rPr>
              <w:rStyle w:val="Platzhaltertext"/>
            </w:rPr>
            <w:t>Wählen Sie ein Element aus.</w:t>
          </w:r>
        </w:p>
      </w:docPartBody>
    </w:docPart>
    <w:docPart>
      <w:docPartPr>
        <w:name w:val="F08992E0F9AA442AB72809B1B49FD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783A3-38D7-4EF1-BC0A-D46B5FF67154}"/>
      </w:docPartPr>
      <w:docPartBody>
        <w:p w:rsidR="00F473B0" w:rsidRDefault="005173AD" w:rsidP="005173AD">
          <w:r w:rsidRPr="00CC3749">
            <w:rPr>
              <w:rStyle w:val="Platzhaltertext"/>
            </w:rPr>
            <w:t>Wählen Sie ein Element aus.</w:t>
          </w:r>
        </w:p>
      </w:docPartBody>
    </w:docPart>
    <w:docPart>
      <w:docPartPr>
        <w:name w:val="AB30E7045EEA4B6F95D558AE9489F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569E4-1524-44B6-82D2-CC8185BF52AE}"/>
      </w:docPartPr>
      <w:docPartBody>
        <w:p w:rsidR="00F473B0" w:rsidRDefault="005173AD" w:rsidP="005173AD">
          <w:r w:rsidRPr="00CC3749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7EB3CE27946FBA03DF1DF9FEF0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24E68-C195-4A51-9279-C7D6A06C7AB0}"/>
      </w:docPartPr>
      <w:docPartBody>
        <w:p w:rsidR="00F473B0" w:rsidRDefault="005173AD" w:rsidP="005173AD">
          <w:r w:rsidRPr="00CC3749">
            <w:rPr>
              <w:rStyle w:val="Platzhaltertext"/>
            </w:rPr>
            <w:t>Wählen Sie ein Element aus.</w:t>
          </w:r>
        </w:p>
      </w:docPartBody>
    </w:docPart>
    <w:docPart>
      <w:docPartPr>
        <w:name w:val="038CDF6CE8E8474080B5752761454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D2838-5C09-461E-9A3F-AC20B7FE25A1}"/>
      </w:docPartPr>
      <w:docPartBody>
        <w:p w:rsidR="00F473B0" w:rsidRDefault="005173AD" w:rsidP="005173AD">
          <w:r w:rsidRPr="00CC3749">
            <w:rPr>
              <w:rStyle w:val="Platzhaltertext"/>
            </w:rPr>
            <w:t>Wählen Sie ein Element aus.</w:t>
          </w:r>
        </w:p>
      </w:docPartBody>
    </w:docPart>
    <w:docPart>
      <w:docPartPr>
        <w:name w:val="C4C1A7D8DD2A47B4B78E1C8727528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FFEB0-88C2-4744-AC29-A6F0A9317CEF}"/>
      </w:docPartPr>
      <w:docPartBody>
        <w:p w:rsidR="00F473B0" w:rsidRDefault="005173AD" w:rsidP="005173AD">
          <w:r w:rsidRPr="00CC3749">
            <w:rPr>
              <w:rStyle w:val="Platzhaltertext"/>
            </w:rPr>
            <w:t>Wählen Sie ein Element aus.</w:t>
          </w:r>
        </w:p>
      </w:docPartBody>
    </w:docPart>
    <w:docPart>
      <w:docPartPr>
        <w:name w:val="7AE371BFFB9C49488976281605EB2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ED643-084D-4DB6-B720-C2A3D4E9CF50}"/>
      </w:docPartPr>
      <w:docPartBody>
        <w:p w:rsidR="00F473B0" w:rsidRDefault="005173AD" w:rsidP="005173AD">
          <w:r w:rsidRPr="00CC3749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B1564-8AF9-493F-9224-91A34EFB09B5}"/>
      </w:docPartPr>
      <w:docPartBody>
        <w:p w:rsidR="004C351D" w:rsidRDefault="0054471A">
          <w:r w:rsidRPr="00ED7A1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5ED85-AD61-4B32-8768-58A9D00CF58C}"/>
      </w:docPartPr>
      <w:docPartBody>
        <w:p w:rsidR="00855370" w:rsidRDefault="005173AD">
          <w:r w:rsidRPr="00E44BEC">
            <w:rPr>
              <w:rStyle w:val="Platzhaltertext"/>
            </w:rPr>
            <w:t>Wählen Sie ein Element aus.</w:t>
          </w:r>
        </w:p>
      </w:docPartBody>
    </w:docPart>
    <w:docPart>
      <w:docPartPr>
        <w:name w:val="EC9C401375E24015B11A151A2D3AC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7F84C-63FB-4B49-896B-32C6B4FA4DCC}"/>
      </w:docPartPr>
      <w:docPartBody>
        <w:p w:rsidR="00855370" w:rsidRDefault="005173AD" w:rsidP="005173AD">
          <w:r w:rsidRPr="00E44BEC">
            <w:rPr>
              <w:rStyle w:val="Platzhaltertext"/>
            </w:rPr>
            <w:t>Wählen Sie ein Element aus.</w:t>
          </w:r>
        </w:p>
      </w:docPartBody>
    </w:docPart>
    <w:docPart>
      <w:docPartPr>
        <w:name w:val="1C2AC6E4AB99442685575FA92E944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CE8E3-270F-47B6-A790-7792FAA40CDE}"/>
      </w:docPartPr>
      <w:docPartBody>
        <w:p w:rsidR="00855370" w:rsidRDefault="005173AD" w:rsidP="005173AD">
          <w:r w:rsidRPr="00E44BE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D1"/>
    <w:rsid w:val="00044C03"/>
    <w:rsid w:val="00064221"/>
    <w:rsid w:val="000803CC"/>
    <w:rsid w:val="0009459A"/>
    <w:rsid w:val="000B2DC6"/>
    <w:rsid w:val="00103ED1"/>
    <w:rsid w:val="001160AE"/>
    <w:rsid w:val="00175E1B"/>
    <w:rsid w:val="001B70C6"/>
    <w:rsid w:val="001C60D1"/>
    <w:rsid w:val="00203EFB"/>
    <w:rsid w:val="002F7DB4"/>
    <w:rsid w:val="003902BD"/>
    <w:rsid w:val="0039079F"/>
    <w:rsid w:val="003C27FD"/>
    <w:rsid w:val="003D5D8C"/>
    <w:rsid w:val="004160A8"/>
    <w:rsid w:val="00430644"/>
    <w:rsid w:val="00441FC7"/>
    <w:rsid w:val="00471E66"/>
    <w:rsid w:val="00494C3B"/>
    <w:rsid w:val="004A6CB3"/>
    <w:rsid w:val="004C351D"/>
    <w:rsid w:val="004E23D5"/>
    <w:rsid w:val="004F3539"/>
    <w:rsid w:val="00507A37"/>
    <w:rsid w:val="005149A5"/>
    <w:rsid w:val="005173AD"/>
    <w:rsid w:val="0054471A"/>
    <w:rsid w:val="0055513E"/>
    <w:rsid w:val="006022EE"/>
    <w:rsid w:val="00602DDD"/>
    <w:rsid w:val="00613A17"/>
    <w:rsid w:val="006251E6"/>
    <w:rsid w:val="006968BE"/>
    <w:rsid w:val="006E60FD"/>
    <w:rsid w:val="007123BF"/>
    <w:rsid w:val="0072754F"/>
    <w:rsid w:val="007464DE"/>
    <w:rsid w:val="00790976"/>
    <w:rsid w:val="007C2B53"/>
    <w:rsid w:val="007D1DFE"/>
    <w:rsid w:val="007D530E"/>
    <w:rsid w:val="007D5745"/>
    <w:rsid w:val="008237E7"/>
    <w:rsid w:val="00855370"/>
    <w:rsid w:val="008564DF"/>
    <w:rsid w:val="0087631E"/>
    <w:rsid w:val="0089093C"/>
    <w:rsid w:val="008A6BAB"/>
    <w:rsid w:val="008C74C7"/>
    <w:rsid w:val="008D5D1E"/>
    <w:rsid w:val="00913ACE"/>
    <w:rsid w:val="009A03AD"/>
    <w:rsid w:val="009A0CD2"/>
    <w:rsid w:val="009B7C60"/>
    <w:rsid w:val="009D1671"/>
    <w:rsid w:val="009D381B"/>
    <w:rsid w:val="00A139DE"/>
    <w:rsid w:val="00A264CA"/>
    <w:rsid w:val="00A97ABA"/>
    <w:rsid w:val="00AA53D9"/>
    <w:rsid w:val="00AB71F0"/>
    <w:rsid w:val="00AD7061"/>
    <w:rsid w:val="00B16478"/>
    <w:rsid w:val="00B41C23"/>
    <w:rsid w:val="00B53FC7"/>
    <w:rsid w:val="00B60E92"/>
    <w:rsid w:val="00B66A34"/>
    <w:rsid w:val="00B863B8"/>
    <w:rsid w:val="00B95BEA"/>
    <w:rsid w:val="00BD7352"/>
    <w:rsid w:val="00BE3826"/>
    <w:rsid w:val="00C30DDC"/>
    <w:rsid w:val="00D0595C"/>
    <w:rsid w:val="00D63639"/>
    <w:rsid w:val="00DF0288"/>
    <w:rsid w:val="00E22613"/>
    <w:rsid w:val="00EE7DB4"/>
    <w:rsid w:val="00F46F5C"/>
    <w:rsid w:val="00F473B0"/>
    <w:rsid w:val="00F73A25"/>
    <w:rsid w:val="00F92DF5"/>
    <w:rsid w:val="00F94E6F"/>
    <w:rsid w:val="00FA7F7D"/>
    <w:rsid w:val="00FB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173AD"/>
    <w:rPr>
      <w:color w:val="808080"/>
    </w:rPr>
  </w:style>
  <w:style w:type="paragraph" w:customStyle="1" w:styleId="55D64EDCD9A94CE69A87048DFB096AFC">
    <w:name w:val="55D64EDCD9A94CE69A87048DFB096AFC"/>
  </w:style>
  <w:style w:type="paragraph" w:customStyle="1" w:styleId="2C81E41596464D37BE105FE50F651878">
    <w:name w:val="2C81E41596464D37BE105FE50F651878"/>
  </w:style>
  <w:style w:type="paragraph" w:customStyle="1" w:styleId="3E5E7D4279DB45ACB2BF9B8C040EE532">
    <w:name w:val="3E5E7D4279DB45ACB2BF9B8C040EE532"/>
  </w:style>
  <w:style w:type="paragraph" w:customStyle="1" w:styleId="626B5C6DD3AB49DEB0B3B56EAF1205C0">
    <w:name w:val="626B5C6DD3AB49DEB0B3B56EAF1205C0"/>
  </w:style>
  <w:style w:type="paragraph" w:customStyle="1" w:styleId="69896999789F4B6EB490E12CB3ECF14D">
    <w:name w:val="69896999789F4B6EB490E12CB3ECF14D"/>
  </w:style>
  <w:style w:type="paragraph" w:customStyle="1" w:styleId="AB9C2D070CA94D91B1FD0FD1E71BFA4335">
    <w:name w:val="AB9C2D070CA94D91B1FD0FD1E71BFA4335"/>
    <w:rsid w:val="00B60E9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8FB5-86D2-411E-94B1-384FE386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FORM_Beduerfnisformulierung_Immo_V_J-P_Theler</Template>
  <TotalTime>0</TotalTime>
  <Pages>2</Pages>
  <Words>245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BURAUT VBS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Jost Andreas ASTAB;armasuisse Immobilien</dc:creator>
  <cp:lastModifiedBy>Thalmann Corinne ARMASUISSE</cp:lastModifiedBy>
  <cp:revision>2</cp:revision>
  <cp:lastPrinted>2022-01-10T15:31:00Z</cp:lastPrinted>
  <dcterms:created xsi:type="dcterms:W3CDTF">2025-03-27T10:29:00Z</dcterms:created>
  <dcterms:modified xsi:type="dcterms:W3CDTF">2025-03-27T10:29:00Z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Vorlage">
    <vt:bool>true</vt:bool>
  </property>
  <property fmtid="{D5CDD505-2E9C-101B-9397-08002B2CF9AE}" pid="3" name="Anzeigemodus">
    <vt:lpwstr>PDCS_</vt:lpwstr>
  </property>
  <property fmtid="{D5CDD505-2E9C-101B-9397-08002B2CF9AE}" pid="4" name="GRVersion">
    <vt:lpwstr>11</vt:lpwstr>
  </property>
  <property fmtid="{D5CDD505-2E9C-101B-9397-08002B2CF9AE}" pid="5" name="MSIP_Label_245c3252-146d-46f3-8062-82cd8c8d7e7d_Enabled">
    <vt:lpwstr>true</vt:lpwstr>
  </property>
  <property fmtid="{D5CDD505-2E9C-101B-9397-08002B2CF9AE}" pid="6" name="MSIP_Label_245c3252-146d-46f3-8062-82cd8c8d7e7d_SetDate">
    <vt:lpwstr>2025-03-27T09:23:17Z</vt:lpwstr>
  </property>
  <property fmtid="{D5CDD505-2E9C-101B-9397-08002B2CF9AE}" pid="7" name="MSIP_Label_245c3252-146d-46f3-8062-82cd8c8d7e7d_Method">
    <vt:lpwstr>Privileged</vt:lpwstr>
  </property>
  <property fmtid="{D5CDD505-2E9C-101B-9397-08002B2CF9AE}" pid="8" name="MSIP_Label_245c3252-146d-46f3-8062-82cd8c8d7e7d_Name">
    <vt:lpwstr>L1</vt:lpwstr>
  </property>
  <property fmtid="{D5CDD505-2E9C-101B-9397-08002B2CF9AE}" pid="9" name="MSIP_Label_245c3252-146d-46f3-8062-82cd8c8d7e7d_SiteId">
    <vt:lpwstr>6ae27add-8276-4a38-88c1-3a9c1f973767</vt:lpwstr>
  </property>
  <property fmtid="{D5CDD505-2E9C-101B-9397-08002B2CF9AE}" pid="10" name="MSIP_Label_245c3252-146d-46f3-8062-82cd8c8d7e7d_ActionId">
    <vt:lpwstr>6325f548-7f2b-4a79-80fd-fffa3fefa7bf</vt:lpwstr>
  </property>
  <property fmtid="{D5CDD505-2E9C-101B-9397-08002B2CF9AE}" pid="11" name="MSIP_Label_245c3252-146d-46f3-8062-82cd8c8d7e7d_ContentBits">
    <vt:lpwstr>0</vt:lpwstr>
  </property>
  <property fmtid="{D5CDD505-2E9C-101B-9397-08002B2CF9AE}" pid="12" name="Label">
    <vt:lpwstr>Not Classified</vt:lpwstr>
  </property>
</Properties>
</file>